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F119A" w14:textId="413CB629" w:rsidR="00B76DA6" w:rsidRDefault="00B76DA6">
      <w:pPr>
        <w:pStyle w:val="Heading2"/>
      </w:pPr>
      <w:bookmarkStart w:id="0" w:name="_GoBack"/>
      <w:bookmarkEnd w:id="0"/>
      <w:r>
        <w:rPr>
          <w:b w:val="0"/>
          <w:i/>
        </w:rPr>
        <w:t>Requirement Title</w:t>
      </w:r>
      <w:r w:rsidR="00377B99">
        <w:rPr>
          <w:b w:val="0"/>
          <w:i/>
        </w:rPr>
        <w:tab/>
      </w:r>
      <w:bookmarkStart w:id="1" w:name="OLE_LINK44"/>
      <w:bookmarkStart w:id="2" w:name="OLE_LINK45"/>
      <w:r>
        <w:rPr>
          <w:b w:val="0"/>
          <w:i/>
        </w:rPr>
        <w:t>Rqt Nbr</w:t>
      </w:r>
      <w:bookmarkEnd w:id="1"/>
      <w:bookmarkEnd w:id="2"/>
      <w:r w:rsidR="006E4EDE">
        <w:rPr>
          <w:b w:val="0"/>
          <w:i/>
        </w:rPr>
        <w:br/>
      </w:r>
      <w:r w:rsidR="006E4EDE">
        <w:rPr>
          <w:b w:val="0"/>
          <w:i/>
        </w:rPr>
        <w:fldChar w:fldCharType="begin"/>
      </w:r>
      <w:r w:rsidR="006E4EDE">
        <w:rPr>
          <w:b w:val="0"/>
          <w:i/>
        </w:rPr>
        <w:instrText xml:space="preserve"> MERGEFIELD Requirement_Title </w:instrText>
      </w:r>
      <w:r w:rsidR="006E4EDE">
        <w:rPr>
          <w:b w:val="0"/>
          <w:i/>
        </w:rPr>
        <w:fldChar w:fldCharType="separate"/>
      </w:r>
      <w:r w:rsidR="00945E31">
        <w:rPr>
          <w:b w:val="0"/>
          <w:i/>
          <w:noProof/>
        </w:rPr>
        <w:t>«Requirement_Title»</w:t>
      </w:r>
      <w:r w:rsidR="006E4EDE">
        <w:rPr>
          <w:b w:val="0"/>
          <w:i/>
        </w:rPr>
        <w:fldChar w:fldCharType="end"/>
      </w:r>
      <w:r w:rsidR="00377B99">
        <w:tab/>
      </w:r>
      <w:fldSimple w:instr=" MERGEFIELD Rqt_Nbr ">
        <w:r w:rsidR="00945E31">
          <w:rPr>
            <w:noProof/>
          </w:rPr>
          <w:t>«Rqt_Nbr»</w:t>
        </w:r>
      </w:fldSimple>
    </w:p>
    <w:p w14:paraId="1E834259" w14:textId="77777777" w:rsidR="00B76DA6" w:rsidRDefault="00B76DA6">
      <w:pPr>
        <w:pStyle w:val="Heading3"/>
      </w:pPr>
      <w:r>
        <w:br/>
        <w:t>Issues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3600"/>
      </w:tblGrid>
      <w:tr w:rsidR="00B76DA6" w14:paraId="432574D0" w14:textId="77777777">
        <w:trPr>
          <w:cantSplit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68E3F" w14:textId="77777777" w:rsidR="00B76DA6" w:rsidRDefault="00B76DA6">
            <w:pPr>
              <w:pStyle w:val="tabletop"/>
              <w:framePr w:hSpace="187" w:wrap="around" w:vAnchor="page" w:hAnchor="page" w:x="1548" w:y="5114"/>
            </w:pPr>
            <w:r>
              <w:t>0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0E6F" w14:textId="77777777" w:rsidR="00B76DA6" w:rsidRDefault="00B76DA6">
            <w:pPr>
              <w:pStyle w:val="tabletop"/>
              <w:framePr w:hSpace="187" w:wrap="around" w:vAnchor="page" w:hAnchor="page" w:x="1548" w:y="5114"/>
            </w:pPr>
            <w: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826D" w14:textId="77777777" w:rsidR="00B76DA6" w:rsidRDefault="00B76DA6">
            <w:pPr>
              <w:pStyle w:val="tabletop"/>
              <w:framePr w:hSpace="187" w:wrap="around" w:vAnchor="page" w:hAnchor="page" w:x="1548" w:y="5114"/>
            </w:pPr>
            <w:r>
              <w:t>2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628217" w14:textId="77777777" w:rsidR="00B76DA6" w:rsidRDefault="00B76DA6">
            <w:pPr>
              <w:pStyle w:val="tabletop"/>
              <w:framePr w:hSpace="187" w:wrap="around" w:vAnchor="page" w:hAnchor="page" w:x="1548" w:y="5114"/>
            </w:pPr>
            <w:r>
              <w:t>3</w:t>
            </w:r>
          </w:p>
        </w:tc>
      </w:tr>
      <w:tr w:rsidR="00B76DA6" w14:paraId="765C68F9" w14:textId="77777777">
        <w:trPr>
          <w:cantSplit/>
          <w:trHeight w:val="4800"/>
        </w:trPr>
        <w:tc>
          <w:tcPr>
            <w:tcW w:w="36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FF1BD8" w14:textId="5B0938CF" w:rsidR="00B76DA6" w:rsidRDefault="004F5B6C" w:rsidP="004F5B6C">
            <w:pPr>
              <w:pStyle w:val="table"/>
              <w:framePr w:hSpace="187" w:wrap="around" w:vAnchor="page" w:hAnchor="page" w:x="1548" w:y="5114"/>
            </w:pPr>
            <w:r>
              <w:t>No explicit support in current version without program code modification.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DBDD7F" w14:textId="77777777" w:rsidR="00B76DA6" w:rsidRDefault="00B76DA6">
            <w:pPr>
              <w:pStyle w:val="table"/>
              <w:framePr w:hSpace="187" w:wrap="around" w:vAnchor="page" w:hAnchor="page" w:x="1548" w:y="5114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F54713" w14:textId="1A490F45" w:rsidR="00B76DA6" w:rsidRPr="00067EA2" w:rsidRDefault="00B76DA6" w:rsidP="00067EA2">
            <w:pPr>
              <w:pStyle w:val="table"/>
              <w:framePr w:hSpace="187" w:wrap="around" w:vAnchor="page" w:hAnchor="page" w:x="1548" w:y="5114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7F513C" w14:textId="40C3AA4E" w:rsidR="00B76DA6" w:rsidRPr="005D63C3" w:rsidRDefault="004F5B6C" w:rsidP="004F5B6C">
            <w:pPr>
              <w:pStyle w:val="table"/>
              <w:framePr w:hSpace="187" w:wrap="around" w:vAnchor="page" w:hAnchor="page" w:x="1548" w:y="5114"/>
            </w:pPr>
            <w:r>
              <w:t xml:space="preserve">Facility in current version meets or exceeds requirement in [RD </w:t>
            </w:r>
            <w:r w:rsidRPr="004F5B6C">
              <w:t>document</w:t>
            </w:r>
            <w:r>
              <w:t xml:space="preserve"> </w:t>
            </w:r>
            <w:r w:rsidRPr="004F5B6C">
              <w:t>reference</w:t>
            </w:r>
            <w:r>
              <w:t>] without program code modification.</w:t>
            </w:r>
          </w:p>
        </w:tc>
      </w:tr>
    </w:tbl>
    <w:p w14:paraId="3CD0CCA0" w14:textId="77777777" w:rsidR="00B76DA6" w:rsidRDefault="00B76DA6" w:rsidP="00376879">
      <w:pPr>
        <w:pStyle w:val="normal0aft"/>
      </w:pPr>
    </w:p>
    <w:sectPr w:rsidR="00B76DA6" w:rsidSect="00840C18"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 w:code="9"/>
      <w:pgMar w:top="1296" w:right="864" w:bottom="720" w:left="1296" w:header="706" w:footer="706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C5F07" w14:textId="77777777" w:rsidR="006E4EDE" w:rsidRDefault="006E4EDE">
      <w:r>
        <w:separator/>
      </w:r>
    </w:p>
  </w:endnote>
  <w:endnote w:type="continuationSeparator" w:id="0">
    <w:p w14:paraId="486A8E5D" w14:textId="77777777" w:rsidR="006E4EDE" w:rsidRDefault="006E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677BD" w14:textId="77777777" w:rsidR="006E4EDE" w:rsidRDefault="006E4EDE">
    <w:pPr>
      <w:pStyle w:val="Footerld"/>
    </w:pPr>
    <w:r>
      <w:t xml:space="preserve">Ref: </w:t>
    </w:r>
    <w:r>
      <w:fldChar w:fldCharType="begin"/>
    </w:r>
    <w:r>
      <w:instrText>info filename</w:instrText>
    </w:r>
    <w:r>
      <w:fldChar w:fldCharType="separate"/>
    </w:r>
    <w:r w:rsidR="00945E31">
      <w:t>Definitions document format.docx</w:t>
    </w:r>
    <w:r>
      <w:fldChar w:fldCharType="end"/>
    </w:r>
    <w:r>
      <w:tab/>
    </w:r>
    <w:r>
      <w:fldChar w:fldCharType="begin"/>
    </w:r>
    <w:r>
      <w:instrText>info title</w:instrText>
    </w:r>
    <w:r>
      <w:fldChar w:fldCharType="separate"/>
    </w:r>
    <w:r w:rsidR="00945E31">
      <w:t>Scoring Definitions - [Company] [Project]</w:t>
    </w:r>
    <w:r>
      <w:fldChar w:fldCharType="end"/>
    </w:r>
    <w:r>
      <w:br/>
    </w:r>
    <w:r>
      <w:fldChar w:fldCharType="begin"/>
    </w:r>
    <w:r>
      <w:instrText>savedate \@ dd-MMM-yyyy</w:instrText>
    </w:r>
    <w:r>
      <w:fldChar w:fldCharType="separate"/>
    </w:r>
    <w:r w:rsidR="00945E31">
      <w:rPr>
        <w:noProof/>
      </w:rPr>
      <w:t>10-Mar-2015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945E31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45E3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C220" w14:textId="77777777" w:rsidR="006E4EDE" w:rsidRDefault="006E4EDE">
    <w:pPr>
      <w:pStyle w:val="Footer"/>
    </w:pPr>
    <w:r>
      <w:fldChar w:fldCharType="begin"/>
    </w:r>
    <w:r>
      <w:instrText>include ..\\ftgn</w:instrText>
    </w:r>
    <w:r>
      <w:fldChar w:fldCharType="separate"/>
    </w:r>
    <w:r w:rsidR="00857926">
      <w:rPr>
        <w:b/>
      </w:rPr>
      <w:t>Error! Not a valid filename.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6E793" w14:textId="77777777" w:rsidR="006E4EDE" w:rsidRDefault="006E4EDE">
      <w:r>
        <w:separator/>
      </w:r>
    </w:p>
  </w:footnote>
  <w:footnote w:type="continuationSeparator" w:id="0">
    <w:p w14:paraId="032AFD0F" w14:textId="77777777" w:rsidR="006E4EDE" w:rsidRDefault="006E4E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EBBA8" w14:textId="20D969C2" w:rsidR="006E4EDE" w:rsidRDefault="006E4EDE">
    <w:pPr>
      <w:pStyle w:val="Header"/>
      <w:tabs>
        <w:tab w:val="clear" w:pos="9720"/>
        <w:tab w:val="right" w:pos="14580"/>
      </w:tabs>
    </w:pPr>
    <w:bookmarkStart w:id="3" w:name="_Hlk26116773"/>
    <w:r>
      <w:tab/>
    </w:r>
    <w:bookmarkEnd w:id="3"/>
    <w:r>
      <w:fldChar w:fldCharType="begin"/>
    </w:r>
    <w:r>
      <w:instrText xml:space="preserve"> SUBJECT  \* MERGEFORMAT </w:instrText>
    </w:r>
    <w:r>
      <w:fldChar w:fldCharType="separate"/>
    </w:r>
    <w:r w:rsidR="00945E31">
      <w:t>Off-The-Shelf IT Solutions: A practitioner's guide to selection and procurement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0AA49" w14:textId="77777777" w:rsidR="006E4EDE" w:rsidRDefault="006E4EDE">
    <w:pPr>
      <w:pStyle w:val="headerfsr"/>
      <w:framePr w:wrap="notBeside"/>
      <w:rPr>
        <w:sz w:val="34"/>
      </w:rPr>
    </w:pPr>
    <w:r>
      <w:rPr>
        <w:sz w:val="34"/>
      </w:rPr>
      <w:t>CC System Selection – System Scoring Definitions</w:t>
    </w:r>
  </w:p>
  <w:p w14:paraId="4FF175BB" w14:textId="77777777" w:rsidR="006E4EDE" w:rsidRDefault="006E4EDE">
    <w:pPr>
      <w:pStyle w:val="Header"/>
    </w:pPr>
    <w:r>
      <w:rPr>
        <w:i/>
      </w:rPr>
      <w:t>LAWTEC</w:t>
    </w:r>
    <w:r>
      <w:br/>
      <w:t>Counsellor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81C02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0C0C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2985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640D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8701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82053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824E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9227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3007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F24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76E2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01521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3BE5063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-3168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56A139D0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-3168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E2E597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-3168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>
    <w:nsid w:val="6ECB38CA"/>
    <w:multiLevelType w:val="hybridMultilevel"/>
    <w:tmpl w:val="D540A2DE"/>
    <w:lvl w:ilvl="0" w:tplc="1E9494A4">
      <w:start w:val="1"/>
      <w:numFmt w:val="bullet"/>
      <w:pStyle w:val="table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intFractionalCharacterWidth/>
  <w:embedSystemFonts/>
  <w:hideSpellingErrors/>
  <w:hideGrammaticalErrors/>
  <w:activeWritingStyle w:appName="MSWord" w:lang="en-GB" w:vendorID="64" w:dllVersion="131078" w:nlCheck="1" w:checkStyle="1"/>
  <w:attachedTemplate r:id="rId1"/>
  <w:mailMerge>
    <w:mainDocumentType w:val="catalog"/>
    <w:linkToQuery/>
    <w:dataType w:val="textFile"/>
    <w:query w:val="SELECT * FROM Macintosh HD:Users:martintate:Downloads:2015-03-10:51-Extras:MethodTemplates:09:Definitions input list.xlsx"/>
    <w:dataSource r:id="rId2"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D9"/>
    <w:rsid w:val="00002C41"/>
    <w:rsid w:val="000050A9"/>
    <w:rsid w:val="00010773"/>
    <w:rsid w:val="00011236"/>
    <w:rsid w:val="00026ED5"/>
    <w:rsid w:val="0002764A"/>
    <w:rsid w:val="000353B4"/>
    <w:rsid w:val="00042592"/>
    <w:rsid w:val="0004340E"/>
    <w:rsid w:val="00045C1B"/>
    <w:rsid w:val="0004771E"/>
    <w:rsid w:val="00054F62"/>
    <w:rsid w:val="00065142"/>
    <w:rsid w:val="00067EA2"/>
    <w:rsid w:val="00073E83"/>
    <w:rsid w:val="00076C18"/>
    <w:rsid w:val="000807AB"/>
    <w:rsid w:val="00081BC6"/>
    <w:rsid w:val="000841D8"/>
    <w:rsid w:val="00085CE2"/>
    <w:rsid w:val="00087018"/>
    <w:rsid w:val="00087C33"/>
    <w:rsid w:val="0009012D"/>
    <w:rsid w:val="00095A9D"/>
    <w:rsid w:val="00097DDC"/>
    <w:rsid w:val="000A5072"/>
    <w:rsid w:val="000B1555"/>
    <w:rsid w:val="000C18AC"/>
    <w:rsid w:val="000D0925"/>
    <w:rsid w:val="000D1CCA"/>
    <w:rsid w:val="000D243D"/>
    <w:rsid w:val="000E1095"/>
    <w:rsid w:val="000E2B0B"/>
    <w:rsid w:val="000E2B60"/>
    <w:rsid w:val="000E5B4E"/>
    <w:rsid w:val="000E66DD"/>
    <w:rsid w:val="000E7B5B"/>
    <w:rsid w:val="000F1ECA"/>
    <w:rsid w:val="00105A4F"/>
    <w:rsid w:val="00105DAE"/>
    <w:rsid w:val="00110A9B"/>
    <w:rsid w:val="00112063"/>
    <w:rsid w:val="001158B9"/>
    <w:rsid w:val="00116C08"/>
    <w:rsid w:val="00121122"/>
    <w:rsid w:val="001246C6"/>
    <w:rsid w:val="00126652"/>
    <w:rsid w:val="0013042B"/>
    <w:rsid w:val="00131242"/>
    <w:rsid w:val="001352CA"/>
    <w:rsid w:val="00143EFE"/>
    <w:rsid w:val="00150CDD"/>
    <w:rsid w:val="00156D88"/>
    <w:rsid w:val="001650C9"/>
    <w:rsid w:val="00165CD0"/>
    <w:rsid w:val="001743E4"/>
    <w:rsid w:val="001831AC"/>
    <w:rsid w:val="00184DB4"/>
    <w:rsid w:val="001908A1"/>
    <w:rsid w:val="00190C89"/>
    <w:rsid w:val="00196053"/>
    <w:rsid w:val="001B1021"/>
    <w:rsid w:val="001C04A7"/>
    <w:rsid w:val="001C4E93"/>
    <w:rsid w:val="001C5C6F"/>
    <w:rsid w:val="001D0AB1"/>
    <w:rsid w:val="001D1E15"/>
    <w:rsid w:val="001D5F2B"/>
    <w:rsid w:val="001E111F"/>
    <w:rsid w:val="001E516C"/>
    <w:rsid w:val="001E56C9"/>
    <w:rsid w:val="001E740C"/>
    <w:rsid w:val="001F5A80"/>
    <w:rsid w:val="00201A30"/>
    <w:rsid w:val="00203D84"/>
    <w:rsid w:val="00216F22"/>
    <w:rsid w:val="0022044D"/>
    <w:rsid w:val="002224B8"/>
    <w:rsid w:val="00223C1F"/>
    <w:rsid w:val="00224193"/>
    <w:rsid w:val="00224637"/>
    <w:rsid w:val="00224742"/>
    <w:rsid w:val="0022492F"/>
    <w:rsid w:val="00224E5D"/>
    <w:rsid w:val="0023160D"/>
    <w:rsid w:val="00243286"/>
    <w:rsid w:val="00246E65"/>
    <w:rsid w:val="00256957"/>
    <w:rsid w:val="00271856"/>
    <w:rsid w:val="00274D93"/>
    <w:rsid w:val="00280CF6"/>
    <w:rsid w:val="0028140E"/>
    <w:rsid w:val="002947E0"/>
    <w:rsid w:val="002960F0"/>
    <w:rsid w:val="0029766E"/>
    <w:rsid w:val="002A3C28"/>
    <w:rsid w:val="002A3E83"/>
    <w:rsid w:val="002A4E42"/>
    <w:rsid w:val="002B228D"/>
    <w:rsid w:val="002B25FF"/>
    <w:rsid w:val="002C4F54"/>
    <w:rsid w:val="002C7029"/>
    <w:rsid w:val="002C71FB"/>
    <w:rsid w:val="002D081C"/>
    <w:rsid w:val="002D135E"/>
    <w:rsid w:val="002D63B2"/>
    <w:rsid w:val="002D7F60"/>
    <w:rsid w:val="002E274F"/>
    <w:rsid w:val="002E6BE2"/>
    <w:rsid w:val="002E73D4"/>
    <w:rsid w:val="002F03D3"/>
    <w:rsid w:val="002F505A"/>
    <w:rsid w:val="002F7A4A"/>
    <w:rsid w:val="002F7F17"/>
    <w:rsid w:val="00302CFB"/>
    <w:rsid w:val="00305EFE"/>
    <w:rsid w:val="00306E7C"/>
    <w:rsid w:val="0031457C"/>
    <w:rsid w:val="00323FF4"/>
    <w:rsid w:val="003244F1"/>
    <w:rsid w:val="00327BBB"/>
    <w:rsid w:val="00327EAE"/>
    <w:rsid w:val="00331600"/>
    <w:rsid w:val="00336A0D"/>
    <w:rsid w:val="003407DB"/>
    <w:rsid w:val="003468EA"/>
    <w:rsid w:val="003541E3"/>
    <w:rsid w:val="0035781B"/>
    <w:rsid w:val="003626F9"/>
    <w:rsid w:val="003653D2"/>
    <w:rsid w:val="003655D0"/>
    <w:rsid w:val="003749AB"/>
    <w:rsid w:val="00374DAF"/>
    <w:rsid w:val="00376879"/>
    <w:rsid w:val="0037757F"/>
    <w:rsid w:val="00377764"/>
    <w:rsid w:val="00377B99"/>
    <w:rsid w:val="00382484"/>
    <w:rsid w:val="003B1876"/>
    <w:rsid w:val="003B2169"/>
    <w:rsid w:val="003B3B54"/>
    <w:rsid w:val="003B6576"/>
    <w:rsid w:val="003C7A04"/>
    <w:rsid w:val="003D0E31"/>
    <w:rsid w:val="003D1B00"/>
    <w:rsid w:val="003D3D42"/>
    <w:rsid w:val="003D79E2"/>
    <w:rsid w:val="003E02CB"/>
    <w:rsid w:val="003E0D5A"/>
    <w:rsid w:val="003E23F9"/>
    <w:rsid w:val="003E30E4"/>
    <w:rsid w:val="003F22C0"/>
    <w:rsid w:val="003F2832"/>
    <w:rsid w:val="003F2A2B"/>
    <w:rsid w:val="003F2E3F"/>
    <w:rsid w:val="003F3831"/>
    <w:rsid w:val="003F7E4C"/>
    <w:rsid w:val="0040005F"/>
    <w:rsid w:val="0040277D"/>
    <w:rsid w:val="00402A84"/>
    <w:rsid w:val="00410B43"/>
    <w:rsid w:val="004119C5"/>
    <w:rsid w:val="00417ED9"/>
    <w:rsid w:val="00421A8B"/>
    <w:rsid w:val="00421C3C"/>
    <w:rsid w:val="00422811"/>
    <w:rsid w:val="004326A7"/>
    <w:rsid w:val="0043547B"/>
    <w:rsid w:val="00435FE0"/>
    <w:rsid w:val="00447076"/>
    <w:rsid w:val="004652AD"/>
    <w:rsid w:val="004815F3"/>
    <w:rsid w:val="004835A7"/>
    <w:rsid w:val="00484A41"/>
    <w:rsid w:val="004A1FC4"/>
    <w:rsid w:val="004A39E9"/>
    <w:rsid w:val="004A479B"/>
    <w:rsid w:val="004A6390"/>
    <w:rsid w:val="004A66A8"/>
    <w:rsid w:val="004B77A5"/>
    <w:rsid w:val="004C189F"/>
    <w:rsid w:val="004C34C7"/>
    <w:rsid w:val="004C451B"/>
    <w:rsid w:val="004D0799"/>
    <w:rsid w:val="004D0828"/>
    <w:rsid w:val="004D37F0"/>
    <w:rsid w:val="004D6265"/>
    <w:rsid w:val="004E3503"/>
    <w:rsid w:val="004E355E"/>
    <w:rsid w:val="004F5B6C"/>
    <w:rsid w:val="004F6570"/>
    <w:rsid w:val="004F799F"/>
    <w:rsid w:val="00503609"/>
    <w:rsid w:val="00504679"/>
    <w:rsid w:val="00505F5F"/>
    <w:rsid w:val="00516137"/>
    <w:rsid w:val="005207AB"/>
    <w:rsid w:val="00523F8F"/>
    <w:rsid w:val="00525C48"/>
    <w:rsid w:val="00540840"/>
    <w:rsid w:val="00540B14"/>
    <w:rsid w:val="00543F2F"/>
    <w:rsid w:val="00544D04"/>
    <w:rsid w:val="005469A8"/>
    <w:rsid w:val="0054701C"/>
    <w:rsid w:val="00551F40"/>
    <w:rsid w:val="0055714F"/>
    <w:rsid w:val="00564D78"/>
    <w:rsid w:val="00567A26"/>
    <w:rsid w:val="00571B7D"/>
    <w:rsid w:val="005734FC"/>
    <w:rsid w:val="00577AA9"/>
    <w:rsid w:val="00581AEA"/>
    <w:rsid w:val="00584FCB"/>
    <w:rsid w:val="00591BBD"/>
    <w:rsid w:val="00595ACC"/>
    <w:rsid w:val="0059649A"/>
    <w:rsid w:val="005A14D7"/>
    <w:rsid w:val="005A5532"/>
    <w:rsid w:val="005B2147"/>
    <w:rsid w:val="005B2D6E"/>
    <w:rsid w:val="005B4A09"/>
    <w:rsid w:val="005B6786"/>
    <w:rsid w:val="005C1E94"/>
    <w:rsid w:val="005C40AB"/>
    <w:rsid w:val="005C7F89"/>
    <w:rsid w:val="005D2D86"/>
    <w:rsid w:val="005D4692"/>
    <w:rsid w:val="005D63C3"/>
    <w:rsid w:val="005E2CD5"/>
    <w:rsid w:val="005E30BB"/>
    <w:rsid w:val="005E376F"/>
    <w:rsid w:val="005E4869"/>
    <w:rsid w:val="005E557F"/>
    <w:rsid w:val="005E6313"/>
    <w:rsid w:val="005F141E"/>
    <w:rsid w:val="005F2D6D"/>
    <w:rsid w:val="005F4FBC"/>
    <w:rsid w:val="00600AC3"/>
    <w:rsid w:val="00600B8D"/>
    <w:rsid w:val="006028A6"/>
    <w:rsid w:val="00602EF5"/>
    <w:rsid w:val="006039F7"/>
    <w:rsid w:val="006110F4"/>
    <w:rsid w:val="00613DBD"/>
    <w:rsid w:val="00613EBE"/>
    <w:rsid w:val="006146B0"/>
    <w:rsid w:val="006179D4"/>
    <w:rsid w:val="00623962"/>
    <w:rsid w:val="00624D99"/>
    <w:rsid w:val="006265C0"/>
    <w:rsid w:val="00636084"/>
    <w:rsid w:val="00636436"/>
    <w:rsid w:val="0064006C"/>
    <w:rsid w:val="00642678"/>
    <w:rsid w:val="006433C6"/>
    <w:rsid w:val="00644FAC"/>
    <w:rsid w:val="00650E7C"/>
    <w:rsid w:val="00653111"/>
    <w:rsid w:val="00656102"/>
    <w:rsid w:val="00660569"/>
    <w:rsid w:val="00667E01"/>
    <w:rsid w:val="006867D2"/>
    <w:rsid w:val="00686CB1"/>
    <w:rsid w:val="00687F9C"/>
    <w:rsid w:val="0069322D"/>
    <w:rsid w:val="006A6C53"/>
    <w:rsid w:val="006A701D"/>
    <w:rsid w:val="006A76BB"/>
    <w:rsid w:val="006B05BE"/>
    <w:rsid w:val="006B111B"/>
    <w:rsid w:val="006B1F78"/>
    <w:rsid w:val="006B4548"/>
    <w:rsid w:val="006B4619"/>
    <w:rsid w:val="006B569C"/>
    <w:rsid w:val="006B69F1"/>
    <w:rsid w:val="006C0FA1"/>
    <w:rsid w:val="006C19B0"/>
    <w:rsid w:val="006C40D5"/>
    <w:rsid w:val="006C4CC6"/>
    <w:rsid w:val="006D5CA5"/>
    <w:rsid w:val="006D6A36"/>
    <w:rsid w:val="006E00D4"/>
    <w:rsid w:val="006E4EDE"/>
    <w:rsid w:val="006E619E"/>
    <w:rsid w:val="006E6741"/>
    <w:rsid w:val="006E7814"/>
    <w:rsid w:val="007006B3"/>
    <w:rsid w:val="007073EA"/>
    <w:rsid w:val="00710D1C"/>
    <w:rsid w:val="00713517"/>
    <w:rsid w:val="00717B17"/>
    <w:rsid w:val="00720C0D"/>
    <w:rsid w:val="00721ACA"/>
    <w:rsid w:val="007243EB"/>
    <w:rsid w:val="00725095"/>
    <w:rsid w:val="00732912"/>
    <w:rsid w:val="00737771"/>
    <w:rsid w:val="0075165B"/>
    <w:rsid w:val="0075322A"/>
    <w:rsid w:val="00753B4F"/>
    <w:rsid w:val="00753E15"/>
    <w:rsid w:val="0077094C"/>
    <w:rsid w:val="00780D7B"/>
    <w:rsid w:val="00791091"/>
    <w:rsid w:val="00793801"/>
    <w:rsid w:val="00796427"/>
    <w:rsid w:val="007A16CF"/>
    <w:rsid w:val="007A2FAD"/>
    <w:rsid w:val="007A415D"/>
    <w:rsid w:val="007A4A6F"/>
    <w:rsid w:val="007B2384"/>
    <w:rsid w:val="007B308E"/>
    <w:rsid w:val="007B4068"/>
    <w:rsid w:val="007B715E"/>
    <w:rsid w:val="007C34A1"/>
    <w:rsid w:val="007C3556"/>
    <w:rsid w:val="007D087D"/>
    <w:rsid w:val="007D4C77"/>
    <w:rsid w:val="007D65D4"/>
    <w:rsid w:val="007E5257"/>
    <w:rsid w:val="007E5461"/>
    <w:rsid w:val="007E758C"/>
    <w:rsid w:val="007F5E37"/>
    <w:rsid w:val="00805AF3"/>
    <w:rsid w:val="00811A7C"/>
    <w:rsid w:val="0081200F"/>
    <w:rsid w:val="0081731E"/>
    <w:rsid w:val="00826C5A"/>
    <w:rsid w:val="00827FD1"/>
    <w:rsid w:val="00831D5C"/>
    <w:rsid w:val="00840C18"/>
    <w:rsid w:val="008442BF"/>
    <w:rsid w:val="0084505F"/>
    <w:rsid w:val="008458CE"/>
    <w:rsid w:val="008474B6"/>
    <w:rsid w:val="008474E2"/>
    <w:rsid w:val="00847C66"/>
    <w:rsid w:val="00847D1F"/>
    <w:rsid w:val="00847D4A"/>
    <w:rsid w:val="00857926"/>
    <w:rsid w:val="00870978"/>
    <w:rsid w:val="008771D9"/>
    <w:rsid w:val="008815D0"/>
    <w:rsid w:val="00891C03"/>
    <w:rsid w:val="008A1523"/>
    <w:rsid w:val="008A190C"/>
    <w:rsid w:val="008A4876"/>
    <w:rsid w:val="008B14EB"/>
    <w:rsid w:val="008B53F4"/>
    <w:rsid w:val="008B7EF5"/>
    <w:rsid w:val="008C168C"/>
    <w:rsid w:val="008C45A1"/>
    <w:rsid w:val="008C6650"/>
    <w:rsid w:val="008D13D6"/>
    <w:rsid w:val="008D49F4"/>
    <w:rsid w:val="008D4F73"/>
    <w:rsid w:val="008D6971"/>
    <w:rsid w:val="008D7D69"/>
    <w:rsid w:val="008E2C16"/>
    <w:rsid w:val="008E3844"/>
    <w:rsid w:val="008E65DB"/>
    <w:rsid w:val="008F210D"/>
    <w:rsid w:val="008F26E9"/>
    <w:rsid w:val="008F54E3"/>
    <w:rsid w:val="009053DE"/>
    <w:rsid w:val="009061BD"/>
    <w:rsid w:val="009103A8"/>
    <w:rsid w:val="00911069"/>
    <w:rsid w:val="00912AEA"/>
    <w:rsid w:val="00914A92"/>
    <w:rsid w:val="00920112"/>
    <w:rsid w:val="009213F1"/>
    <w:rsid w:val="00921705"/>
    <w:rsid w:val="00924B97"/>
    <w:rsid w:val="00937A02"/>
    <w:rsid w:val="00945E31"/>
    <w:rsid w:val="00961CC5"/>
    <w:rsid w:val="0096289A"/>
    <w:rsid w:val="0096422A"/>
    <w:rsid w:val="00980677"/>
    <w:rsid w:val="009A01BB"/>
    <w:rsid w:val="009A3511"/>
    <w:rsid w:val="009A57E0"/>
    <w:rsid w:val="009A654A"/>
    <w:rsid w:val="009B0792"/>
    <w:rsid w:val="009B4D30"/>
    <w:rsid w:val="009B69E8"/>
    <w:rsid w:val="009C0CCE"/>
    <w:rsid w:val="009C18CB"/>
    <w:rsid w:val="009C3E4A"/>
    <w:rsid w:val="009C4FDE"/>
    <w:rsid w:val="009D04B5"/>
    <w:rsid w:val="009D2635"/>
    <w:rsid w:val="009D7E36"/>
    <w:rsid w:val="009E2F99"/>
    <w:rsid w:val="009F015A"/>
    <w:rsid w:val="00A02509"/>
    <w:rsid w:val="00A06A7B"/>
    <w:rsid w:val="00A11097"/>
    <w:rsid w:val="00A32EDF"/>
    <w:rsid w:val="00A331B2"/>
    <w:rsid w:val="00A34CD0"/>
    <w:rsid w:val="00A360B2"/>
    <w:rsid w:val="00A37ECD"/>
    <w:rsid w:val="00A43C4C"/>
    <w:rsid w:val="00A5323B"/>
    <w:rsid w:val="00A53EDE"/>
    <w:rsid w:val="00A55151"/>
    <w:rsid w:val="00A5734D"/>
    <w:rsid w:val="00A66437"/>
    <w:rsid w:val="00A701A6"/>
    <w:rsid w:val="00A70260"/>
    <w:rsid w:val="00A771EC"/>
    <w:rsid w:val="00A7752D"/>
    <w:rsid w:val="00A800AD"/>
    <w:rsid w:val="00A81FBC"/>
    <w:rsid w:val="00A927A5"/>
    <w:rsid w:val="00AA6F19"/>
    <w:rsid w:val="00AB1D19"/>
    <w:rsid w:val="00AB5A97"/>
    <w:rsid w:val="00AC258C"/>
    <w:rsid w:val="00AC26EB"/>
    <w:rsid w:val="00AC6257"/>
    <w:rsid w:val="00AD075F"/>
    <w:rsid w:val="00AD62CE"/>
    <w:rsid w:val="00AE6258"/>
    <w:rsid w:val="00AF1176"/>
    <w:rsid w:val="00AF4232"/>
    <w:rsid w:val="00B046A7"/>
    <w:rsid w:val="00B0632C"/>
    <w:rsid w:val="00B11F78"/>
    <w:rsid w:val="00B1262A"/>
    <w:rsid w:val="00B1468C"/>
    <w:rsid w:val="00B16D6B"/>
    <w:rsid w:val="00B20605"/>
    <w:rsid w:val="00B26BB2"/>
    <w:rsid w:val="00B34428"/>
    <w:rsid w:val="00B4385D"/>
    <w:rsid w:val="00B439B9"/>
    <w:rsid w:val="00B53FC2"/>
    <w:rsid w:val="00B550C0"/>
    <w:rsid w:val="00B63348"/>
    <w:rsid w:val="00B63960"/>
    <w:rsid w:val="00B72F19"/>
    <w:rsid w:val="00B76DA6"/>
    <w:rsid w:val="00B82BE9"/>
    <w:rsid w:val="00B82C78"/>
    <w:rsid w:val="00B93227"/>
    <w:rsid w:val="00B93943"/>
    <w:rsid w:val="00BA1BDD"/>
    <w:rsid w:val="00BA200D"/>
    <w:rsid w:val="00BA4A1A"/>
    <w:rsid w:val="00BA69AC"/>
    <w:rsid w:val="00BB06A6"/>
    <w:rsid w:val="00BB0792"/>
    <w:rsid w:val="00BB1B69"/>
    <w:rsid w:val="00BB5571"/>
    <w:rsid w:val="00BB7C8F"/>
    <w:rsid w:val="00BC11A9"/>
    <w:rsid w:val="00BC4D40"/>
    <w:rsid w:val="00BD141C"/>
    <w:rsid w:val="00BD7120"/>
    <w:rsid w:val="00BF0656"/>
    <w:rsid w:val="00BF2623"/>
    <w:rsid w:val="00C040F1"/>
    <w:rsid w:val="00C05216"/>
    <w:rsid w:val="00C05AB6"/>
    <w:rsid w:val="00C11C32"/>
    <w:rsid w:val="00C12134"/>
    <w:rsid w:val="00C121C6"/>
    <w:rsid w:val="00C20D51"/>
    <w:rsid w:val="00C226AA"/>
    <w:rsid w:val="00C2342F"/>
    <w:rsid w:val="00C2423E"/>
    <w:rsid w:val="00C26CFE"/>
    <w:rsid w:val="00C312C9"/>
    <w:rsid w:val="00C3154D"/>
    <w:rsid w:val="00C367CE"/>
    <w:rsid w:val="00C41836"/>
    <w:rsid w:val="00C536BA"/>
    <w:rsid w:val="00C55D53"/>
    <w:rsid w:val="00C6587A"/>
    <w:rsid w:val="00C676F5"/>
    <w:rsid w:val="00C71C2E"/>
    <w:rsid w:val="00C72B6C"/>
    <w:rsid w:val="00C72FC9"/>
    <w:rsid w:val="00C74427"/>
    <w:rsid w:val="00C77980"/>
    <w:rsid w:val="00C81549"/>
    <w:rsid w:val="00C90502"/>
    <w:rsid w:val="00C96986"/>
    <w:rsid w:val="00C969F8"/>
    <w:rsid w:val="00C97DB5"/>
    <w:rsid w:val="00CB2FD3"/>
    <w:rsid w:val="00CB621A"/>
    <w:rsid w:val="00CB6B14"/>
    <w:rsid w:val="00CB73AB"/>
    <w:rsid w:val="00CD0FDF"/>
    <w:rsid w:val="00CD1C97"/>
    <w:rsid w:val="00CD5F97"/>
    <w:rsid w:val="00CE4673"/>
    <w:rsid w:val="00CE53F8"/>
    <w:rsid w:val="00CE5A2A"/>
    <w:rsid w:val="00CF2156"/>
    <w:rsid w:val="00CF24C5"/>
    <w:rsid w:val="00CF44E9"/>
    <w:rsid w:val="00CF635E"/>
    <w:rsid w:val="00CF767F"/>
    <w:rsid w:val="00D00041"/>
    <w:rsid w:val="00D06D58"/>
    <w:rsid w:val="00D20576"/>
    <w:rsid w:val="00D21BFD"/>
    <w:rsid w:val="00D24D90"/>
    <w:rsid w:val="00D2558D"/>
    <w:rsid w:val="00D2751F"/>
    <w:rsid w:val="00D33B06"/>
    <w:rsid w:val="00D35FE6"/>
    <w:rsid w:val="00D376EA"/>
    <w:rsid w:val="00D4149C"/>
    <w:rsid w:val="00D42C24"/>
    <w:rsid w:val="00D510B3"/>
    <w:rsid w:val="00D576AD"/>
    <w:rsid w:val="00D60934"/>
    <w:rsid w:val="00D73318"/>
    <w:rsid w:val="00D73A3A"/>
    <w:rsid w:val="00D94454"/>
    <w:rsid w:val="00D9597C"/>
    <w:rsid w:val="00DA29E6"/>
    <w:rsid w:val="00DC7A3D"/>
    <w:rsid w:val="00DD5585"/>
    <w:rsid w:val="00DE0859"/>
    <w:rsid w:val="00DE212B"/>
    <w:rsid w:val="00DE694F"/>
    <w:rsid w:val="00DF5DBE"/>
    <w:rsid w:val="00E00F64"/>
    <w:rsid w:val="00E011AA"/>
    <w:rsid w:val="00E02BC5"/>
    <w:rsid w:val="00E057E9"/>
    <w:rsid w:val="00E10F71"/>
    <w:rsid w:val="00E12127"/>
    <w:rsid w:val="00E14803"/>
    <w:rsid w:val="00E16396"/>
    <w:rsid w:val="00E23A25"/>
    <w:rsid w:val="00E27EA1"/>
    <w:rsid w:val="00E35A97"/>
    <w:rsid w:val="00E378F5"/>
    <w:rsid w:val="00E41CE0"/>
    <w:rsid w:val="00E424DD"/>
    <w:rsid w:val="00E51E13"/>
    <w:rsid w:val="00E56459"/>
    <w:rsid w:val="00E56A50"/>
    <w:rsid w:val="00E62D74"/>
    <w:rsid w:val="00E63D92"/>
    <w:rsid w:val="00E80922"/>
    <w:rsid w:val="00E833E1"/>
    <w:rsid w:val="00E86026"/>
    <w:rsid w:val="00E87AA1"/>
    <w:rsid w:val="00E90BC4"/>
    <w:rsid w:val="00E9102D"/>
    <w:rsid w:val="00E95E73"/>
    <w:rsid w:val="00EA0C2C"/>
    <w:rsid w:val="00EB0719"/>
    <w:rsid w:val="00EB1F36"/>
    <w:rsid w:val="00EB2F62"/>
    <w:rsid w:val="00EC152A"/>
    <w:rsid w:val="00EC3972"/>
    <w:rsid w:val="00ED0A04"/>
    <w:rsid w:val="00ED0FE8"/>
    <w:rsid w:val="00ED600A"/>
    <w:rsid w:val="00EE069D"/>
    <w:rsid w:val="00EE5DA0"/>
    <w:rsid w:val="00EE73A4"/>
    <w:rsid w:val="00EE799D"/>
    <w:rsid w:val="00F00970"/>
    <w:rsid w:val="00F23389"/>
    <w:rsid w:val="00F24503"/>
    <w:rsid w:val="00F32167"/>
    <w:rsid w:val="00F3402F"/>
    <w:rsid w:val="00F351A0"/>
    <w:rsid w:val="00F357A3"/>
    <w:rsid w:val="00F462B2"/>
    <w:rsid w:val="00F52AB6"/>
    <w:rsid w:val="00F6007C"/>
    <w:rsid w:val="00F6088A"/>
    <w:rsid w:val="00F63497"/>
    <w:rsid w:val="00F63D6F"/>
    <w:rsid w:val="00F650A8"/>
    <w:rsid w:val="00F91B25"/>
    <w:rsid w:val="00FA4607"/>
    <w:rsid w:val="00FA4E80"/>
    <w:rsid w:val="00FA55F1"/>
    <w:rsid w:val="00FB2FC9"/>
    <w:rsid w:val="00FB4E7A"/>
    <w:rsid w:val="00FB52AD"/>
    <w:rsid w:val="00FB62F3"/>
    <w:rsid w:val="00FC38D1"/>
    <w:rsid w:val="00FC633C"/>
    <w:rsid w:val="00FD58A6"/>
    <w:rsid w:val="00FE02DF"/>
    <w:rsid w:val="00FE36A8"/>
    <w:rsid w:val="00FE47EF"/>
    <w:rsid w:val="00FE5099"/>
    <w:rsid w:val="00FE5FB7"/>
    <w:rsid w:val="00FE6880"/>
    <w:rsid w:val="00FF0190"/>
    <w:rsid w:val="00FF7A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121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22811"/>
    <w:pPr>
      <w:keepLines/>
      <w:tabs>
        <w:tab w:val="left" w:pos="720"/>
        <w:tab w:val="left" w:pos="1440"/>
        <w:tab w:val="left" w:pos="2160"/>
      </w:tabs>
      <w:spacing w:after="240"/>
      <w:jc w:val="both"/>
    </w:pPr>
    <w:rPr>
      <w:rFonts w:ascii="Times New Roman" w:hAnsi="Times New Roman"/>
      <w:lang w:eastAsia="en-GB"/>
    </w:rPr>
  </w:style>
  <w:style w:type="paragraph" w:styleId="Heading1">
    <w:name w:val="heading 1"/>
    <w:basedOn w:val="headingmast"/>
    <w:next w:val="Normal"/>
    <w:qFormat/>
    <w:rsid w:val="00571B7D"/>
    <w:pPr>
      <w:pageBreakBefore/>
      <w:tabs>
        <w:tab w:val="clear" w:pos="2160"/>
        <w:tab w:val="right" w:pos="14760"/>
      </w:tabs>
      <w:spacing w:before="0" w:after="240"/>
      <w:ind w:left="0" w:firstLine="0"/>
      <w:outlineLvl w:val="0"/>
    </w:pPr>
    <w:rPr>
      <w:i/>
    </w:rPr>
  </w:style>
  <w:style w:type="paragraph" w:styleId="Heading2">
    <w:name w:val="heading 2"/>
    <w:basedOn w:val="headingmast"/>
    <w:next w:val="Normal"/>
    <w:qFormat/>
    <w:rsid w:val="00A800AD"/>
    <w:pPr>
      <w:pageBreakBefore/>
      <w:tabs>
        <w:tab w:val="clear" w:pos="2160"/>
        <w:tab w:val="right" w:pos="14400"/>
      </w:tabs>
      <w:spacing w:before="0"/>
      <w:ind w:left="0" w:firstLine="0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306E7C"/>
    <w:pPr>
      <w:keepNext/>
      <w:outlineLvl w:val="2"/>
    </w:pPr>
    <w:rPr>
      <w:i/>
    </w:rPr>
  </w:style>
  <w:style w:type="paragraph" w:styleId="Heading4">
    <w:name w:val="heading 4"/>
    <w:basedOn w:val="headingmast"/>
    <w:next w:val="Normal"/>
    <w:qFormat/>
    <w:rsid w:val="00840C18"/>
    <w:pPr>
      <w:pageBreakBefore/>
      <w:numPr>
        <w:ilvl w:val="3"/>
        <w:numId w:val="2"/>
      </w:numPr>
      <w:tabs>
        <w:tab w:val="left" w:pos="1440"/>
      </w:tabs>
      <w:outlineLvl w:val="3"/>
    </w:pPr>
  </w:style>
  <w:style w:type="paragraph" w:styleId="Heading5">
    <w:name w:val="heading 5"/>
    <w:basedOn w:val="headingmast"/>
    <w:next w:val="Normal"/>
    <w:qFormat/>
    <w:rsid w:val="00840C18"/>
    <w:pPr>
      <w:numPr>
        <w:ilvl w:val="4"/>
        <w:numId w:val="2"/>
      </w:numPr>
      <w:outlineLvl w:val="4"/>
    </w:pPr>
  </w:style>
  <w:style w:type="paragraph" w:styleId="Heading6">
    <w:name w:val="heading 6"/>
    <w:basedOn w:val="headingmast"/>
    <w:next w:val="Normal"/>
    <w:qFormat/>
    <w:rsid w:val="00840C18"/>
    <w:pPr>
      <w:numPr>
        <w:ilvl w:val="5"/>
        <w:numId w:val="2"/>
      </w:numPr>
      <w:outlineLvl w:val="5"/>
    </w:pPr>
  </w:style>
  <w:style w:type="paragraph" w:styleId="Heading7">
    <w:name w:val="heading 7"/>
    <w:basedOn w:val="headingmast"/>
    <w:next w:val="Normal"/>
    <w:qFormat/>
    <w:rsid w:val="00840C18"/>
    <w:pPr>
      <w:numPr>
        <w:ilvl w:val="6"/>
        <w:numId w:val="2"/>
      </w:numPr>
      <w:outlineLvl w:val="6"/>
    </w:pPr>
  </w:style>
  <w:style w:type="paragraph" w:styleId="Heading8">
    <w:name w:val="heading 8"/>
    <w:basedOn w:val="headingmast"/>
    <w:next w:val="Normal"/>
    <w:qFormat/>
    <w:rsid w:val="00840C18"/>
    <w:pPr>
      <w:numPr>
        <w:ilvl w:val="7"/>
        <w:numId w:val="2"/>
      </w:numPr>
      <w:outlineLvl w:val="7"/>
    </w:pPr>
  </w:style>
  <w:style w:type="paragraph" w:styleId="Heading9">
    <w:name w:val="heading 9"/>
    <w:basedOn w:val="headingmast"/>
    <w:next w:val="NormalIndent"/>
    <w:qFormat/>
    <w:rsid w:val="00840C18"/>
    <w:pPr>
      <w:numPr>
        <w:ilvl w:val="8"/>
        <w:numId w:val="2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mast">
    <w:name w:val="headingmast"/>
    <w:basedOn w:val="Normal"/>
    <w:next w:val="Normal"/>
    <w:rsid w:val="00840C18"/>
    <w:pPr>
      <w:keepNext/>
      <w:tabs>
        <w:tab w:val="clear" w:pos="720"/>
        <w:tab w:val="clear" w:pos="1440"/>
      </w:tabs>
      <w:spacing w:before="120" w:after="180"/>
      <w:ind w:left="720" w:hanging="720"/>
      <w:jc w:val="left"/>
    </w:pPr>
    <w:rPr>
      <w:b/>
      <w:sz w:val="28"/>
    </w:rPr>
  </w:style>
  <w:style w:type="paragraph" w:styleId="Footer">
    <w:name w:val="footer"/>
    <w:basedOn w:val="Normal"/>
    <w:rsid w:val="00840C18"/>
    <w:pPr>
      <w:pBdr>
        <w:top w:val="single" w:sz="6" w:space="1" w:color="auto"/>
        <w:between w:val="single" w:sz="6" w:space="1" w:color="auto"/>
      </w:pBdr>
      <w:tabs>
        <w:tab w:val="clear" w:pos="720"/>
        <w:tab w:val="clear" w:pos="1440"/>
        <w:tab w:val="clear" w:pos="2160"/>
        <w:tab w:val="right" w:pos="9720"/>
      </w:tabs>
      <w:spacing w:before="240" w:after="0"/>
    </w:pPr>
    <w:rPr>
      <w:sz w:val="13"/>
    </w:rPr>
  </w:style>
  <w:style w:type="paragraph" w:styleId="Header">
    <w:name w:val="header"/>
    <w:basedOn w:val="Normal"/>
    <w:next w:val="Normal"/>
    <w:rsid w:val="00840C18"/>
    <w:pPr>
      <w:pBdr>
        <w:bottom w:val="single" w:sz="6" w:space="1" w:color="auto"/>
        <w:between w:val="single" w:sz="6" w:space="1" w:color="auto"/>
      </w:pBdr>
      <w:tabs>
        <w:tab w:val="clear" w:pos="720"/>
        <w:tab w:val="clear" w:pos="1440"/>
        <w:tab w:val="clear" w:pos="2160"/>
        <w:tab w:val="right" w:pos="9720"/>
      </w:tabs>
      <w:spacing w:after="360"/>
      <w:jc w:val="left"/>
    </w:pPr>
    <w:rPr>
      <w:b/>
      <w:sz w:val="18"/>
    </w:rPr>
  </w:style>
  <w:style w:type="paragraph" w:styleId="NormalIndent">
    <w:name w:val="Normal Indent"/>
    <w:basedOn w:val="Normal"/>
    <w:rsid w:val="00840C18"/>
    <w:pPr>
      <w:ind w:left="720"/>
    </w:pPr>
  </w:style>
  <w:style w:type="paragraph" w:customStyle="1" w:styleId="bulletlist">
    <w:name w:val="bullet list"/>
    <w:basedOn w:val="Normal"/>
    <w:rsid w:val="00840C18"/>
    <w:pPr>
      <w:tabs>
        <w:tab w:val="clear" w:pos="720"/>
        <w:tab w:val="clear" w:pos="1440"/>
        <w:tab w:val="clear" w:pos="2160"/>
        <w:tab w:val="left" w:pos="360"/>
      </w:tabs>
      <w:ind w:left="360" w:hanging="360"/>
    </w:pPr>
  </w:style>
  <w:style w:type="paragraph" w:customStyle="1" w:styleId="lthead">
    <w:name w:val="lthead"/>
    <w:basedOn w:val="Normal"/>
    <w:next w:val="Normal"/>
    <w:rsid w:val="00840C18"/>
    <w:pPr>
      <w:jc w:val="right"/>
    </w:pPr>
    <w:rPr>
      <w:rFonts w:ascii="Helv" w:hAnsi="Helv"/>
      <w:b/>
      <w:sz w:val="20"/>
    </w:rPr>
  </w:style>
  <w:style w:type="paragraph" w:customStyle="1" w:styleId="labelbig">
    <w:name w:val="label big"/>
    <w:basedOn w:val="Normal"/>
    <w:rsid w:val="00840C18"/>
    <w:pPr>
      <w:framePr w:hSpace="187" w:vSpace="187" w:wrap="auto" w:hAnchor="text" w:yAlign="center"/>
      <w:tabs>
        <w:tab w:val="clear" w:pos="720"/>
        <w:tab w:val="clear" w:pos="1440"/>
        <w:tab w:val="clear" w:pos="2160"/>
        <w:tab w:val="left" w:pos="4320"/>
      </w:tabs>
      <w:jc w:val="left"/>
    </w:pPr>
    <w:rPr>
      <w:rFonts w:ascii="Palatino" w:hAnsi="Palatino"/>
      <w:sz w:val="40"/>
    </w:rPr>
  </w:style>
  <w:style w:type="paragraph" w:customStyle="1" w:styleId="table">
    <w:name w:val="table"/>
    <w:basedOn w:val="Normal"/>
    <w:rsid w:val="00840C18"/>
    <w:pPr>
      <w:tabs>
        <w:tab w:val="clear" w:pos="720"/>
        <w:tab w:val="clear" w:pos="1440"/>
        <w:tab w:val="clear" w:pos="2160"/>
      </w:tabs>
      <w:spacing w:before="120" w:after="120"/>
      <w:jc w:val="left"/>
    </w:pPr>
    <w:rPr>
      <w:sz w:val="20"/>
    </w:rPr>
  </w:style>
  <w:style w:type="paragraph" w:customStyle="1" w:styleId="Normalleft">
    <w:name w:val="Normal left"/>
    <w:basedOn w:val="Normal"/>
    <w:rsid w:val="00840C18"/>
    <w:pPr>
      <w:jc w:val="left"/>
    </w:pPr>
    <w:rPr>
      <w:rFonts w:ascii="Palatino" w:hAnsi="Palatino"/>
    </w:rPr>
  </w:style>
  <w:style w:type="paragraph" w:customStyle="1" w:styleId="Normalbullet">
    <w:name w:val="Normal bullet"/>
    <w:basedOn w:val="Normal"/>
    <w:rsid w:val="00840C18"/>
    <w:pPr>
      <w:tabs>
        <w:tab w:val="clear" w:pos="720"/>
        <w:tab w:val="clear" w:pos="1440"/>
      </w:tabs>
      <w:ind w:left="432" w:hanging="432"/>
    </w:pPr>
  </w:style>
  <w:style w:type="paragraph" w:customStyle="1" w:styleId="Normalbulletlast">
    <w:name w:val="Normal bullet last"/>
    <w:basedOn w:val="Normalbullet"/>
    <w:next w:val="Normal"/>
    <w:rsid w:val="00840C18"/>
  </w:style>
  <w:style w:type="paragraph" w:customStyle="1" w:styleId="logo">
    <w:name w:val="logo"/>
    <w:basedOn w:val="Normal"/>
    <w:rsid w:val="00840C18"/>
    <w:pPr>
      <w:spacing w:before="60" w:after="540"/>
    </w:pPr>
  </w:style>
  <w:style w:type="paragraph" w:customStyle="1" w:styleId="headerfs">
    <w:name w:val="headerfs"/>
    <w:basedOn w:val="Header"/>
    <w:next w:val="Normal"/>
    <w:rsid w:val="00840C18"/>
    <w:pPr>
      <w:pBdr>
        <w:bottom w:val="none" w:sz="0" w:space="0" w:color="auto"/>
        <w:between w:val="none" w:sz="0" w:space="0" w:color="auto"/>
      </w:pBdr>
      <w:spacing w:after="120"/>
      <w:jc w:val="both"/>
    </w:pPr>
    <w:rPr>
      <w:b w:val="0"/>
      <w:spacing w:val="60"/>
      <w:sz w:val="32"/>
    </w:rPr>
  </w:style>
  <w:style w:type="paragraph" w:customStyle="1" w:styleId="headerfsl">
    <w:name w:val="headerfsl"/>
    <w:basedOn w:val="headerfs"/>
    <w:rsid w:val="00840C18"/>
    <w:pPr>
      <w:framePr w:hSpace="187" w:wrap="notBeside" w:vAnchor="page" w:hAnchor="margin" w:y="721"/>
      <w:tabs>
        <w:tab w:val="left" w:pos="720"/>
        <w:tab w:val="left" w:pos="1440"/>
        <w:tab w:val="left" w:pos="2160"/>
      </w:tabs>
      <w:spacing w:after="0"/>
    </w:pPr>
    <w:rPr>
      <w:b/>
    </w:rPr>
  </w:style>
  <w:style w:type="paragraph" w:customStyle="1" w:styleId="headerfsr">
    <w:name w:val="headerfsr"/>
    <w:basedOn w:val="headerfs"/>
    <w:rsid w:val="00840C18"/>
    <w:pPr>
      <w:framePr w:hSpace="187" w:wrap="notBeside" w:vAnchor="page" w:hAnchor="margin" w:xAlign="right" w:y="721"/>
      <w:tabs>
        <w:tab w:val="left" w:pos="720"/>
        <w:tab w:val="left" w:pos="1440"/>
        <w:tab w:val="left" w:pos="2160"/>
      </w:tabs>
      <w:spacing w:after="0"/>
      <w:jc w:val="right"/>
    </w:pPr>
    <w:rPr>
      <w:b/>
    </w:rPr>
  </w:style>
  <w:style w:type="paragraph" w:customStyle="1" w:styleId="bulletlistblock">
    <w:name w:val="bullet list block"/>
    <w:basedOn w:val="bulletlist"/>
    <w:rsid w:val="00840C18"/>
    <w:pPr>
      <w:keepNext/>
    </w:pPr>
  </w:style>
  <w:style w:type="paragraph" w:customStyle="1" w:styleId="Normalheadsblist">
    <w:name w:val="Normal heads b list"/>
    <w:basedOn w:val="Normal"/>
    <w:rsid w:val="00840C18"/>
    <w:pPr>
      <w:keepNext/>
    </w:pPr>
  </w:style>
  <w:style w:type="paragraph" w:customStyle="1" w:styleId="bulletlistblockend">
    <w:name w:val="bullet list blockend"/>
    <w:basedOn w:val="bulletlistblock"/>
    <w:rsid w:val="00840C18"/>
    <w:pPr>
      <w:keepNext w:val="0"/>
    </w:pPr>
  </w:style>
  <w:style w:type="paragraph" w:customStyle="1" w:styleId="tabletop">
    <w:name w:val="table top"/>
    <w:basedOn w:val="table"/>
    <w:rsid w:val="00840C18"/>
    <w:pPr>
      <w:spacing w:before="0"/>
    </w:pPr>
    <w:rPr>
      <w:smallCaps/>
    </w:rPr>
  </w:style>
  <w:style w:type="character" w:styleId="CommentReference">
    <w:name w:val="annotation reference"/>
    <w:basedOn w:val="DefaultParagraphFont"/>
    <w:semiHidden/>
    <w:rsid w:val="00840C18"/>
    <w:rPr>
      <w:sz w:val="16"/>
    </w:rPr>
  </w:style>
  <w:style w:type="paragraph" w:styleId="CommentText">
    <w:name w:val="annotation text"/>
    <w:basedOn w:val="Normal"/>
    <w:link w:val="CommentTextChar"/>
    <w:semiHidden/>
    <w:rsid w:val="00840C18"/>
    <w:rPr>
      <w:sz w:val="20"/>
    </w:rPr>
  </w:style>
  <w:style w:type="paragraph" w:styleId="TOC8">
    <w:name w:val="toc 8"/>
    <w:basedOn w:val="Normal"/>
    <w:next w:val="Normal"/>
    <w:semiHidden/>
    <w:rsid w:val="00840C18"/>
    <w:pPr>
      <w:tabs>
        <w:tab w:val="clear" w:pos="720"/>
        <w:tab w:val="clear" w:pos="1440"/>
        <w:tab w:val="clear" w:pos="2160"/>
        <w:tab w:val="left" w:leader="dot" w:pos="8280"/>
        <w:tab w:val="right" w:pos="8640"/>
      </w:tabs>
      <w:ind w:left="5040" w:right="720"/>
    </w:pPr>
  </w:style>
  <w:style w:type="paragraph" w:styleId="TOC7">
    <w:name w:val="toc 7"/>
    <w:basedOn w:val="Normal"/>
    <w:next w:val="Normal"/>
    <w:semiHidden/>
    <w:rsid w:val="00840C18"/>
    <w:pPr>
      <w:tabs>
        <w:tab w:val="clear" w:pos="720"/>
        <w:tab w:val="clear" w:pos="1440"/>
        <w:tab w:val="clear" w:pos="2160"/>
        <w:tab w:val="left" w:leader="dot" w:pos="8280"/>
        <w:tab w:val="right" w:pos="8640"/>
      </w:tabs>
      <w:ind w:left="4320" w:right="720"/>
    </w:pPr>
  </w:style>
  <w:style w:type="paragraph" w:styleId="TOC6">
    <w:name w:val="toc 6"/>
    <w:basedOn w:val="TOC5"/>
    <w:next w:val="Normal"/>
    <w:semiHidden/>
    <w:rsid w:val="00840C18"/>
  </w:style>
  <w:style w:type="paragraph" w:styleId="TOC5">
    <w:name w:val="toc 5"/>
    <w:basedOn w:val="tocmaster"/>
    <w:next w:val="Normal"/>
    <w:semiHidden/>
    <w:rsid w:val="00840C18"/>
    <w:pPr>
      <w:ind w:left="1440"/>
    </w:pPr>
  </w:style>
  <w:style w:type="paragraph" w:styleId="TOC4">
    <w:name w:val="toc 4"/>
    <w:basedOn w:val="tocmaster"/>
    <w:semiHidden/>
    <w:rsid w:val="00840C18"/>
    <w:pPr>
      <w:ind w:left="720"/>
    </w:pPr>
  </w:style>
  <w:style w:type="paragraph" w:styleId="TOC3">
    <w:name w:val="toc 3"/>
    <w:basedOn w:val="TOC2"/>
    <w:next w:val="Normal"/>
    <w:semiHidden/>
    <w:rsid w:val="00840C18"/>
  </w:style>
  <w:style w:type="paragraph" w:styleId="TOC2">
    <w:name w:val="toc 2"/>
    <w:basedOn w:val="tocmaster"/>
    <w:next w:val="Normal"/>
    <w:semiHidden/>
    <w:rsid w:val="00840C18"/>
    <w:pPr>
      <w:tabs>
        <w:tab w:val="left" w:leader="dot" w:pos="2160"/>
        <w:tab w:val="decimal" w:leader="dot" w:pos="7200"/>
      </w:tabs>
      <w:ind w:left="720"/>
    </w:pPr>
  </w:style>
  <w:style w:type="paragraph" w:styleId="TOC1">
    <w:name w:val="toc 1"/>
    <w:basedOn w:val="Normal"/>
    <w:next w:val="Normal"/>
    <w:semiHidden/>
    <w:rsid w:val="00840C18"/>
    <w:pPr>
      <w:tabs>
        <w:tab w:val="clear" w:pos="720"/>
        <w:tab w:val="clear" w:pos="1440"/>
        <w:tab w:val="clear" w:pos="2160"/>
        <w:tab w:val="right" w:leader="dot" w:pos="14674"/>
      </w:tabs>
      <w:spacing w:before="120" w:after="120"/>
      <w:jc w:val="left"/>
    </w:pPr>
    <w:rPr>
      <w:b/>
      <w:noProof/>
      <w:sz w:val="20"/>
    </w:rPr>
  </w:style>
  <w:style w:type="paragraph" w:styleId="Index7">
    <w:name w:val="index 7"/>
    <w:basedOn w:val="Normal"/>
    <w:next w:val="Normal"/>
    <w:semiHidden/>
    <w:rsid w:val="00840C18"/>
    <w:pPr>
      <w:ind w:left="2160"/>
    </w:pPr>
  </w:style>
  <w:style w:type="paragraph" w:styleId="Index6">
    <w:name w:val="index 6"/>
    <w:basedOn w:val="Normal"/>
    <w:next w:val="Normal"/>
    <w:semiHidden/>
    <w:rsid w:val="00840C18"/>
    <w:pPr>
      <w:ind w:left="1800"/>
    </w:pPr>
  </w:style>
  <w:style w:type="paragraph" w:styleId="Index5">
    <w:name w:val="index 5"/>
    <w:basedOn w:val="Normal"/>
    <w:next w:val="Normal"/>
    <w:semiHidden/>
    <w:rsid w:val="00840C18"/>
    <w:pPr>
      <w:ind w:left="1440"/>
    </w:pPr>
  </w:style>
  <w:style w:type="paragraph" w:styleId="Index4">
    <w:name w:val="index 4"/>
    <w:basedOn w:val="Normal"/>
    <w:next w:val="Normal"/>
    <w:semiHidden/>
    <w:rsid w:val="00840C18"/>
    <w:pPr>
      <w:ind w:left="1080"/>
    </w:pPr>
  </w:style>
  <w:style w:type="paragraph" w:styleId="Index3">
    <w:name w:val="index 3"/>
    <w:basedOn w:val="Normal"/>
    <w:next w:val="Normal"/>
    <w:semiHidden/>
    <w:rsid w:val="00840C18"/>
    <w:pPr>
      <w:ind w:left="720"/>
    </w:pPr>
  </w:style>
  <w:style w:type="paragraph" w:styleId="Index2">
    <w:name w:val="index 2"/>
    <w:basedOn w:val="Normal"/>
    <w:next w:val="Normal"/>
    <w:semiHidden/>
    <w:rsid w:val="00840C18"/>
    <w:pPr>
      <w:ind w:left="360"/>
    </w:pPr>
  </w:style>
  <w:style w:type="paragraph" w:styleId="Index1">
    <w:name w:val="index 1"/>
    <w:basedOn w:val="Normal"/>
    <w:next w:val="Normal"/>
    <w:semiHidden/>
    <w:rsid w:val="00840C18"/>
  </w:style>
  <w:style w:type="character" w:styleId="LineNumber">
    <w:name w:val="line number"/>
    <w:basedOn w:val="DefaultParagraphFont"/>
    <w:rsid w:val="00840C18"/>
  </w:style>
  <w:style w:type="paragraph" w:styleId="IndexHeading">
    <w:name w:val="index heading"/>
    <w:basedOn w:val="Normal"/>
    <w:next w:val="Index1"/>
    <w:semiHidden/>
    <w:rsid w:val="00840C18"/>
  </w:style>
  <w:style w:type="character" w:styleId="FootnoteReference">
    <w:name w:val="footnote reference"/>
    <w:basedOn w:val="DefaultParagraphFont"/>
    <w:semiHidden/>
    <w:rsid w:val="00840C18"/>
    <w:rPr>
      <w:position w:val="6"/>
      <w:sz w:val="16"/>
    </w:rPr>
  </w:style>
  <w:style w:type="paragraph" w:styleId="FootnoteText">
    <w:name w:val="footnote text"/>
    <w:basedOn w:val="Normal"/>
    <w:semiHidden/>
    <w:rsid w:val="00840C18"/>
    <w:rPr>
      <w:sz w:val="20"/>
    </w:rPr>
  </w:style>
  <w:style w:type="paragraph" w:customStyle="1" w:styleId="Headerld">
    <w:name w:val="Headerld"/>
    <w:basedOn w:val="Header"/>
    <w:rsid w:val="00840C18"/>
    <w:pPr>
      <w:tabs>
        <w:tab w:val="clear" w:pos="9720"/>
        <w:tab w:val="center" w:pos="7200"/>
        <w:tab w:val="right" w:pos="14760"/>
      </w:tabs>
      <w:spacing w:after="240"/>
    </w:pPr>
    <w:rPr>
      <w:sz w:val="22"/>
    </w:rPr>
  </w:style>
  <w:style w:type="paragraph" w:customStyle="1" w:styleId="Footerld">
    <w:name w:val="Footerld"/>
    <w:basedOn w:val="Footer"/>
    <w:rsid w:val="00840C18"/>
    <w:pPr>
      <w:tabs>
        <w:tab w:val="clear" w:pos="9720"/>
        <w:tab w:val="right" w:pos="14760"/>
      </w:tabs>
      <w:spacing w:before="60"/>
    </w:pPr>
  </w:style>
  <w:style w:type="paragraph" w:customStyle="1" w:styleId="tablebullet">
    <w:name w:val="table bullet"/>
    <w:basedOn w:val="table"/>
    <w:rsid w:val="005F2D6D"/>
    <w:pPr>
      <w:numPr>
        <w:numId w:val="1"/>
      </w:numPr>
    </w:pPr>
  </w:style>
  <w:style w:type="paragraph" w:customStyle="1" w:styleId="tablebulletend">
    <w:name w:val="table bullet end"/>
    <w:basedOn w:val="tablebullet"/>
    <w:rsid w:val="00840C18"/>
  </w:style>
  <w:style w:type="paragraph" w:customStyle="1" w:styleId="tablebulletclose">
    <w:name w:val="table bullet close"/>
    <w:basedOn w:val="tablebullet"/>
    <w:rsid w:val="00840C18"/>
    <w:pPr>
      <w:spacing w:before="60" w:after="60"/>
    </w:pPr>
  </w:style>
  <w:style w:type="paragraph" w:customStyle="1" w:styleId="bulletlisthungpara">
    <w:name w:val="bullet list hungpara"/>
    <w:basedOn w:val="bulletlist"/>
    <w:rsid w:val="00840C18"/>
    <w:pPr>
      <w:keepLines w:val="0"/>
      <w:tabs>
        <w:tab w:val="left" w:pos="1800"/>
      </w:tabs>
      <w:ind w:left="1800" w:hanging="1800"/>
    </w:pPr>
  </w:style>
  <w:style w:type="paragraph" w:customStyle="1" w:styleId="normalleftjust">
    <w:name w:val="normal left just"/>
    <w:basedOn w:val="Normal"/>
    <w:rsid w:val="00840C18"/>
    <w:pPr>
      <w:jc w:val="left"/>
    </w:pPr>
  </w:style>
  <w:style w:type="paragraph" w:customStyle="1" w:styleId="xreftab15">
    <w:name w:val="xref tab 1.5"/>
    <w:basedOn w:val="Normal"/>
    <w:next w:val="Normal"/>
    <w:rsid w:val="00840C18"/>
    <w:pPr>
      <w:tabs>
        <w:tab w:val="clear" w:pos="720"/>
        <w:tab w:val="clear" w:pos="1440"/>
        <w:tab w:val="left" w:leader="dot" w:pos="2160"/>
      </w:tabs>
      <w:spacing w:after="120"/>
    </w:pPr>
    <w:rPr>
      <w:rFonts w:ascii="Univers (W1)" w:hAnsi="Univers (W1)"/>
      <w:sz w:val="20"/>
    </w:rPr>
  </w:style>
  <w:style w:type="paragraph" w:customStyle="1" w:styleId="Normalsmallhidden">
    <w:name w:val="Normal small hidden"/>
    <w:basedOn w:val="Normal"/>
    <w:rsid w:val="00840C18"/>
    <w:pPr>
      <w:spacing w:after="0"/>
      <w:jc w:val="left"/>
    </w:pPr>
    <w:rPr>
      <w:rFonts w:ascii="Univers (W1)" w:hAnsi="Univers (W1)"/>
      <w:vanish/>
      <w:sz w:val="12"/>
    </w:rPr>
  </w:style>
  <w:style w:type="paragraph" w:customStyle="1" w:styleId="bulletlistpage">
    <w:name w:val="bullet list page"/>
    <w:basedOn w:val="bulletlist"/>
    <w:rsid w:val="00840C18"/>
    <w:pPr>
      <w:pageBreakBefore/>
    </w:pPr>
    <w:rPr>
      <w:rFonts w:ascii="Univers (W1)" w:hAnsi="Univers (W1)"/>
    </w:rPr>
  </w:style>
  <w:style w:type="paragraph" w:customStyle="1" w:styleId="xreftab35">
    <w:name w:val="xref tab 3.5"/>
    <w:basedOn w:val="Normal"/>
    <w:next w:val="Normal"/>
    <w:rsid w:val="00840C18"/>
    <w:pPr>
      <w:tabs>
        <w:tab w:val="clear" w:pos="720"/>
        <w:tab w:val="clear" w:pos="1440"/>
        <w:tab w:val="clear" w:pos="2160"/>
        <w:tab w:val="left" w:leader="dot" w:pos="5040"/>
      </w:tabs>
      <w:spacing w:after="120"/>
    </w:pPr>
    <w:rPr>
      <w:rFonts w:ascii="Univers (W1)" w:hAnsi="Univers (W1)"/>
      <w:sz w:val="20"/>
    </w:rPr>
  </w:style>
  <w:style w:type="paragraph" w:customStyle="1" w:styleId="Normalkeepnext">
    <w:name w:val="Normal keep next"/>
    <w:basedOn w:val="Normal"/>
    <w:rsid w:val="00840C18"/>
    <w:pPr>
      <w:keepNext/>
    </w:pPr>
  </w:style>
  <w:style w:type="paragraph" w:customStyle="1" w:styleId="centralboldbig">
    <w:name w:val="central bold big"/>
    <w:basedOn w:val="Normal"/>
    <w:next w:val="Normal"/>
    <w:rsid w:val="00840C18"/>
    <w:pPr>
      <w:pBdr>
        <w:top w:val="double" w:sz="6" w:space="1" w:color="auto"/>
        <w:between w:val="double" w:sz="6" w:space="1" w:color="auto"/>
      </w:pBdr>
      <w:tabs>
        <w:tab w:val="clear" w:pos="720"/>
        <w:tab w:val="clear" w:pos="1440"/>
        <w:tab w:val="clear" w:pos="2160"/>
      </w:tabs>
      <w:spacing w:before="240"/>
      <w:jc w:val="center"/>
    </w:pPr>
    <w:rPr>
      <w:b/>
      <w:sz w:val="36"/>
    </w:rPr>
  </w:style>
  <w:style w:type="paragraph" w:customStyle="1" w:styleId="Normalbulletleft">
    <w:name w:val="Normal bullet left"/>
    <w:basedOn w:val="Normalbullet"/>
    <w:rsid w:val="00840C18"/>
    <w:pPr>
      <w:jc w:val="left"/>
    </w:pPr>
  </w:style>
  <w:style w:type="paragraph" w:customStyle="1" w:styleId="NormalIndentInch">
    <w:name w:val="Normal Indent Inch"/>
    <w:basedOn w:val="NormalIndent"/>
    <w:rsid w:val="00840C18"/>
    <w:pPr>
      <w:tabs>
        <w:tab w:val="clear" w:pos="720"/>
        <w:tab w:val="clear" w:pos="1440"/>
        <w:tab w:val="clear" w:pos="2160"/>
      </w:tabs>
      <w:ind w:left="1440"/>
    </w:pPr>
  </w:style>
  <w:style w:type="paragraph" w:customStyle="1" w:styleId="tableofcontentsno">
    <w:name w:val="table of contents no"/>
    <w:basedOn w:val="tableofcontents"/>
    <w:rsid w:val="00840C18"/>
    <w:pPr>
      <w:tabs>
        <w:tab w:val="clear" w:pos="1440"/>
      </w:tabs>
    </w:pPr>
  </w:style>
  <w:style w:type="paragraph" w:customStyle="1" w:styleId="paraintro">
    <w:name w:val="para intro"/>
    <w:basedOn w:val="Normal"/>
    <w:rsid w:val="00840C18"/>
    <w:pPr>
      <w:tabs>
        <w:tab w:val="clear" w:pos="720"/>
        <w:tab w:val="clear" w:pos="1440"/>
        <w:tab w:val="clear" w:pos="2160"/>
      </w:tabs>
    </w:pPr>
    <w:rPr>
      <w:rFonts w:ascii="Univers (W1)" w:hAnsi="Univers (W1)"/>
      <w:b/>
    </w:rPr>
  </w:style>
  <w:style w:type="paragraph" w:customStyle="1" w:styleId="tableofcontents">
    <w:name w:val="table of contents"/>
    <w:basedOn w:val="Normal"/>
    <w:rsid w:val="00840C18"/>
    <w:pPr>
      <w:keepLines w:val="0"/>
      <w:tabs>
        <w:tab w:val="clear" w:pos="720"/>
        <w:tab w:val="clear" w:pos="2160"/>
        <w:tab w:val="decimal" w:leader="dot" w:pos="7920"/>
      </w:tabs>
    </w:pPr>
    <w:rPr>
      <w:sz w:val="20"/>
    </w:rPr>
  </w:style>
  <w:style w:type="paragraph" w:customStyle="1" w:styleId="normalhanging">
    <w:name w:val="normal hanging"/>
    <w:basedOn w:val="NormalIndent"/>
    <w:rsid w:val="00840C18"/>
    <w:pPr>
      <w:tabs>
        <w:tab w:val="clear" w:pos="720"/>
        <w:tab w:val="clear" w:pos="1440"/>
        <w:tab w:val="clear" w:pos="2160"/>
        <w:tab w:val="left" w:pos="2880"/>
      </w:tabs>
    </w:pPr>
  </w:style>
  <w:style w:type="paragraph" w:customStyle="1" w:styleId="hangingindent">
    <w:name w:val="hanging indent"/>
    <w:basedOn w:val="Normal"/>
    <w:rsid w:val="00840C18"/>
    <w:pPr>
      <w:tabs>
        <w:tab w:val="clear" w:pos="720"/>
        <w:tab w:val="clear" w:pos="2160"/>
      </w:tabs>
      <w:ind w:left="1440" w:hanging="720"/>
    </w:pPr>
  </w:style>
  <w:style w:type="paragraph" w:customStyle="1" w:styleId="indentedbullet">
    <w:name w:val="indented bullet"/>
    <w:basedOn w:val="hangingindent"/>
    <w:rsid w:val="00840C18"/>
    <w:pPr>
      <w:ind w:left="2160"/>
    </w:pPr>
  </w:style>
  <w:style w:type="paragraph" w:customStyle="1" w:styleId="tableofcontnonum">
    <w:name w:val="table of cont no num"/>
    <w:basedOn w:val="tableofcontents"/>
    <w:next w:val="Normal"/>
    <w:rsid w:val="00840C18"/>
    <w:pPr>
      <w:tabs>
        <w:tab w:val="clear" w:pos="1440"/>
      </w:tabs>
    </w:pPr>
  </w:style>
  <w:style w:type="paragraph" w:customStyle="1" w:styleId="hangingindent2">
    <w:name w:val="hanging indent 2"/>
    <w:basedOn w:val="hangingindent"/>
    <w:rsid w:val="00840C18"/>
    <w:pPr>
      <w:ind w:left="2160"/>
    </w:pPr>
  </w:style>
  <w:style w:type="paragraph" w:customStyle="1" w:styleId="coursetitle">
    <w:name w:val="course title"/>
    <w:basedOn w:val="Normal"/>
    <w:rsid w:val="00840C18"/>
    <w:pPr>
      <w:framePr w:hSpace="187" w:vSpace="187" w:wrap="auto" w:hAnchor="text" w:xAlign="center"/>
      <w:tabs>
        <w:tab w:val="clear" w:pos="720"/>
        <w:tab w:val="clear" w:pos="1440"/>
        <w:tab w:val="clear" w:pos="2160"/>
      </w:tabs>
      <w:jc w:val="center"/>
    </w:pPr>
    <w:rPr>
      <w:b/>
      <w:sz w:val="32"/>
    </w:rPr>
  </w:style>
  <w:style w:type="paragraph" w:customStyle="1" w:styleId="tablehead">
    <w:name w:val="table head"/>
    <w:basedOn w:val="table"/>
    <w:rsid w:val="00840C18"/>
    <w:rPr>
      <w:rFonts w:ascii="Palatino" w:hAnsi="Palatino"/>
      <w:smallCaps/>
    </w:rPr>
  </w:style>
  <w:style w:type="paragraph" w:customStyle="1" w:styleId="tablesmall">
    <w:name w:val="table small"/>
    <w:basedOn w:val="table"/>
    <w:next w:val="Normal"/>
    <w:rsid w:val="00840C18"/>
    <w:rPr>
      <w:rFonts w:ascii="Palatino" w:hAnsi="Palatino"/>
      <w:sz w:val="16"/>
    </w:rPr>
  </w:style>
  <w:style w:type="paragraph" w:customStyle="1" w:styleId="Normalpagebtm">
    <w:name w:val="Normal page btm"/>
    <w:basedOn w:val="Normal"/>
    <w:rsid w:val="00840C18"/>
    <w:pPr>
      <w:framePr w:hSpace="187" w:vSpace="187" w:wrap="auto" w:hAnchor="text" w:yAlign="bottom"/>
    </w:pPr>
  </w:style>
  <w:style w:type="paragraph" w:customStyle="1" w:styleId="footerfs">
    <w:name w:val="footerfs"/>
    <w:basedOn w:val="Footer"/>
    <w:rsid w:val="00840C18"/>
    <w:pPr>
      <w:pBdr>
        <w:top w:val="none" w:sz="0" w:space="0" w:color="auto"/>
        <w:between w:val="none" w:sz="0" w:space="0" w:color="auto"/>
      </w:pBdr>
      <w:spacing w:before="0"/>
      <w:jc w:val="center"/>
    </w:pPr>
    <w:rPr>
      <w:rFonts w:ascii="Palatino" w:hAnsi="Palatino"/>
    </w:rPr>
  </w:style>
  <w:style w:type="paragraph" w:customStyle="1" w:styleId="copyright">
    <w:name w:val="copyright"/>
    <w:basedOn w:val="Normalpagebtm"/>
    <w:rsid w:val="00840C18"/>
    <w:pPr>
      <w:framePr w:wrap="auto"/>
      <w:jc w:val="center"/>
    </w:pPr>
    <w:rPr>
      <w:sz w:val="16"/>
    </w:rPr>
  </w:style>
  <w:style w:type="paragraph" w:customStyle="1" w:styleId="Normalbulletinch">
    <w:name w:val="Normal bullet inch"/>
    <w:basedOn w:val="Normalbullet"/>
    <w:rsid w:val="00840C18"/>
    <w:pPr>
      <w:tabs>
        <w:tab w:val="left" w:pos="1440"/>
      </w:tabs>
      <w:spacing w:line="240" w:lineRule="atLeast"/>
      <w:ind w:left="1440" w:hanging="1440"/>
      <w:jc w:val="left"/>
    </w:pPr>
    <w:rPr>
      <w:rFonts w:ascii="CG Times (W1)" w:hAnsi="CG Times (W1)"/>
    </w:rPr>
  </w:style>
  <w:style w:type="paragraph" w:customStyle="1" w:styleId="Normalsingle">
    <w:name w:val="Normal single"/>
    <w:basedOn w:val="Normal"/>
    <w:rsid w:val="00840C18"/>
    <w:pPr>
      <w:tabs>
        <w:tab w:val="clear" w:pos="720"/>
        <w:tab w:val="clear" w:pos="1440"/>
        <w:tab w:val="clear" w:pos="2160"/>
      </w:tabs>
      <w:spacing w:after="0"/>
    </w:pPr>
  </w:style>
  <w:style w:type="paragraph" w:customStyle="1" w:styleId="tocmaster">
    <w:name w:val="tocmaster"/>
    <w:basedOn w:val="Normal"/>
    <w:next w:val="Normal"/>
    <w:rsid w:val="00840C18"/>
    <w:pPr>
      <w:tabs>
        <w:tab w:val="clear" w:pos="720"/>
        <w:tab w:val="clear" w:pos="1440"/>
        <w:tab w:val="clear" w:pos="2160"/>
        <w:tab w:val="decimal" w:leader="dot" w:pos="9720"/>
      </w:tabs>
      <w:spacing w:after="120"/>
      <w:jc w:val="left"/>
    </w:pPr>
    <w:rPr>
      <w:sz w:val="18"/>
    </w:rPr>
  </w:style>
  <w:style w:type="paragraph" w:customStyle="1" w:styleId="bulletlistblokend">
    <w:name w:val="bullet list blokend"/>
    <w:basedOn w:val="bulletlistblock"/>
    <w:next w:val="Normal"/>
    <w:rsid w:val="00840C18"/>
    <w:pPr>
      <w:keepNext w:val="0"/>
    </w:pPr>
  </w:style>
  <w:style w:type="paragraph" w:customStyle="1" w:styleId="tablebold">
    <w:name w:val="table bold"/>
    <w:basedOn w:val="table"/>
    <w:rsid w:val="00840C18"/>
    <w:rPr>
      <w:b/>
    </w:rPr>
  </w:style>
  <w:style w:type="paragraph" w:customStyle="1" w:styleId="tableitalic">
    <w:name w:val="table italic"/>
    <w:basedOn w:val="table"/>
    <w:rsid w:val="00840C18"/>
    <w:rPr>
      <w:i/>
    </w:rPr>
  </w:style>
  <w:style w:type="paragraph" w:customStyle="1" w:styleId="hidden">
    <w:name w:val="hidden"/>
    <w:basedOn w:val="Normal"/>
    <w:rsid w:val="00840C18"/>
    <w:pPr>
      <w:spacing w:before="60" w:after="60"/>
      <w:jc w:val="left"/>
    </w:pPr>
    <w:rPr>
      <w:vanish/>
    </w:rPr>
  </w:style>
  <w:style w:type="paragraph" w:customStyle="1" w:styleId="normal0aft">
    <w:name w:val="normal 0 aft"/>
    <w:basedOn w:val="Normal"/>
    <w:next w:val="Normal"/>
    <w:rsid w:val="00840C18"/>
    <w:pPr>
      <w:spacing w:after="0"/>
    </w:pPr>
  </w:style>
  <w:style w:type="character" w:styleId="PageNumber">
    <w:name w:val="page number"/>
    <w:basedOn w:val="DefaultParagraphFont"/>
    <w:rsid w:val="007D65D4"/>
  </w:style>
  <w:style w:type="character" w:customStyle="1" w:styleId="CommentTextChar">
    <w:name w:val="Comment Text Char"/>
    <w:basedOn w:val="DefaultParagraphFont"/>
    <w:link w:val="CommentText"/>
    <w:semiHidden/>
    <w:rsid w:val="00857926"/>
    <w:rPr>
      <w:rFonts w:ascii="Times New Roman" w:hAnsi="Times New Roman"/>
      <w:sz w:val="20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22811"/>
    <w:pPr>
      <w:keepLines/>
      <w:tabs>
        <w:tab w:val="left" w:pos="720"/>
        <w:tab w:val="left" w:pos="1440"/>
        <w:tab w:val="left" w:pos="2160"/>
      </w:tabs>
      <w:spacing w:after="240"/>
      <w:jc w:val="both"/>
    </w:pPr>
    <w:rPr>
      <w:rFonts w:ascii="Times New Roman" w:hAnsi="Times New Roman"/>
      <w:lang w:eastAsia="en-GB"/>
    </w:rPr>
  </w:style>
  <w:style w:type="paragraph" w:styleId="Heading1">
    <w:name w:val="heading 1"/>
    <w:basedOn w:val="headingmast"/>
    <w:next w:val="Normal"/>
    <w:qFormat/>
    <w:rsid w:val="00571B7D"/>
    <w:pPr>
      <w:pageBreakBefore/>
      <w:tabs>
        <w:tab w:val="clear" w:pos="2160"/>
        <w:tab w:val="right" w:pos="14760"/>
      </w:tabs>
      <w:spacing w:before="0" w:after="240"/>
      <w:ind w:left="0" w:firstLine="0"/>
      <w:outlineLvl w:val="0"/>
    </w:pPr>
    <w:rPr>
      <w:i/>
    </w:rPr>
  </w:style>
  <w:style w:type="paragraph" w:styleId="Heading2">
    <w:name w:val="heading 2"/>
    <w:basedOn w:val="headingmast"/>
    <w:next w:val="Normal"/>
    <w:qFormat/>
    <w:rsid w:val="00A800AD"/>
    <w:pPr>
      <w:pageBreakBefore/>
      <w:tabs>
        <w:tab w:val="clear" w:pos="2160"/>
        <w:tab w:val="right" w:pos="14400"/>
      </w:tabs>
      <w:spacing w:before="0"/>
      <w:ind w:left="0" w:firstLine="0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306E7C"/>
    <w:pPr>
      <w:keepNext/>
      <w:outlineLvl w:val="2"/>
    </w:pPr>
    <w:rPr>
      <w:i/>
    </w:rPr>
  </w:style>
  <w:style w:type="paragraph" w:styleId="Heading4">
    <w:name w:val="heading 4"/>
    <w:basedOn w:val="headingmast"/>
    <w:next w:val="Normal"/>
    <w:qFormat/>
    <w:rsid w:val="00840C18"/>
    <w:pPr>
      <w:pageBreakBefore/>
      <w:numPr>
        <w:ilvl w:val="3"/>
        <w:numId w:val="2"/>
      </w:numPr>
      <w:tabs>
        <w:tab w:val="left" w:pos="1440"/>
      </w:tabs>
      <w:outlineLvl w:val="3"/>
    </w:pPr>
  </w:style>
  <w:style w:type="paragraph" w:styleId="Heading5">
    <w:name w:val="heading 5"/>
    <w:basedOn w:val="headingmast"/>
    <w:next w:val="Normal"/>
    <w:qFormat/>
    <w:rsid w:val="00840C18"/>
    <w:pPr>
      <w:numPr>
        <w:ilvl w:val="4"/>
        <w:numId w:val="2"/>
      </w:numPr>
      <w:outlineLvl w:val="4"/>
    </w:pPr>
  </w:style>
  <w:style w:type="paragraph" w:styleId="Heading6">
    <w:name w:val="heading 6"/>
    <w:basedOn w:val="headingmast"/>
    <w:next w:val="Normal"/>
    <w:qFormat/>
    <w:rsid w:val="00840C18"/>
    <w:pPr>
      <w:numPr>
        <w:ilvl w:val="5"/>
        <w:numId w:val="2"/>
      </w:numPr>
      <w:outlineLvl w:val="5"/>
    </w:pPr>
  </w:style>
  <w:style w:type="paragraph" w:styleId="Heading7">
    <w:name w:val="heading 7"/>
    <w:basedOn w:val="headingmast"/>
    <w:next w:val="Normal"/>
    <w:qFormat/>
    <w:rsid w:val="00840C18"/>
    <w:pPr>
      <w:numPr>
        <w:ilvl w:val="6"/>
        <w:numId w:val="2"/>
      </w:numPr>
      <w:outlineLvl w:val="6"/>
    </w:pPr>
  </w:style>
  <w:style w:type="paragraph" w:styleId="Heading8">
    <w:name w:val="heading 8"/>
    <w:basedOn w:val="headingmast"/>
    <w:next w:val="Normal"/>
    <w:qFormat/>
    <w:rsid w:val="00840C18"/>
    <w:pPr>
      <w:numPr>
        <w:ilvl w:val="7"/>
        <w:numId w:val="2"/>
      </w:numPr>
      <w:outlineLvl w:val="7"/>
    </w:pPr>
  </w:style>
  <w:style w:type="paragraph" w:styleId="Heading9">
    <w:name w:val="heading 9"/>
    <w:basedOn w:val="headingmast"/>
    <w:next w:val="NormalIndent"/>
    <w:qFormat/>
    <w:rsid w:val="00840C18"/>
    <w:pPr>
      <w:numPr>
        <w:ilvl w:val="8"/>
        <w:numId w:val="2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mast">
    <w:name w:val="headingmast"/>
    <w:basedOn w:val="Normal"/>
    <w:next w:val="Normal"/>
    <w:rsid w:val="00840C18"/>
    <w:pPr>
      <w:keepNext/>
      <w:tabs>
        <w:tab w:val="clear" w:pos="720"/>
        <w:tab w:val="clear" w:pos="1440"/>
      </w:tabs>
      <w:spacing w:before="120" w:after="180"/>
      <w:ind w:left="720" w:hanging="720"/>
      <w:jc w:val="left"/>
    </w:pPr>
    <w:rPr>
      <w:b/>
      <w:sz w:val="28"/>
    </w:rPr>
  </w:style>
  <w:style w:type="paragraph" w:styleId="Footer">
    <w:name w:val="footer"/>
    <w:basedOn w:val="Normal"/>
    <w:rsid w:val="00840C18"/>
    <w:pPr>
      <w:pBdr>
        <w:top w:val="single" w:sz="6" w:space="1" w:color="auto"/>
        <w:between w:val="single" w:sz="6" w:space="1" w:color="auto"/>
      </w:pBdr>
      <w:tabs>
        <w:tab w:val="clear" w:pos="720"/>
        <w:tab w:val="clear" w:pos="1440"/>
        <w:tab w:val="clear" w:pos="2160"/>
        <w:tab w:val="right" w:pos="9720"/>
      </w:tabs>
      <w:spacing w:before="240" w:after="0"/>
    </w:pPr>
    <w:rPr>
      <w:sz w:val="13"/>
    </w:rPr>
  </w:style>
  <w:style w:type="paragraph" w:styleId="Header">
    <w:name w:val="header"/>
    <w:basedOn w:val="Normal"/>
    <w:next w:val="Normal"/>
    <w:rsid w:val="00840C18"/>
    <w:pPr>
      <w:pBdr>
        <w:bottom w:val="single" w:sz="6" w:space="1" w:color="auto"/>
        <w:between w:val="single" w:sz="6" w:space="1" w:color="auto"/>
      </w:pBdr>
      <w:tabs>
        <w:tab w:val="clear" w:pos="720"/>
        <w:tab w:val="clear" w:pos="1440"/>
        <w:tab w:val="clear" w:pos="2160"/>
        <w:tab w:val="right" w:pos="9720"/>
      </w:tabs>
      <w:spacing w:after="360"/>
      <w:jc w:val="left"/>
    </w:pPr>
    <w:rPr>
      <w:b/>
      <w:sz w:val="18"/>
    </w:rPr>
  </w:style>
  <w:style w:type="paragraph" w:styleId="NormalIndent">
    <w:name w:val="Normal Indent"/>
    <w:basedOn w:val="Normal"/>
    <w:rsid w:val="00840C18"/>
    <w:pPr>
      <w:ind w:left="720"/>
    </w:pPr>
  </w:style>
  <w:style w:type="paragraph" w:customStyle="1" w:styleId="bulletlist">
    <w:name w:val="bullet list"/>
    <w:basedOn w:val="Normal"/>
    <w:rsid w:val="00840C18"/>
    <w:pPr>
      <w:tabs>
        <w:tab w:val="clear" w:pos="720"/>
        <w:tab w:val="clear" w:pos="1440"/>
        <w:tab w:val="clear" w:pos="2160"/>
        <w:tab w:val="left" w:pos="360"/>
      </w:tabs>
      <w:ind w:left="360" w:hanging="360"/>
    </w:pPr>
  </w:style>
  <w:style w:type="paragraph" w:customStyle="1" w:styleId="lthead">
    <w:name w:val="lthead"/>
    <w:basedOn w:val="Normal"/>
    <w:next w:val="Normal"/>
    <w:rsid w:val="00840C18"/>
    <w:pPr>
      <w:jc w:val="right"/>
    </w:pPr>
    <w:rPr>
      <w:rFonts w:ascii="Helv" w:hAnsi="Helv"/>
      <w:b/>
      <w:sz w:val="20"/>
    </w:rPr>
  </w:style>
  <w:style w:type="paragraph" w:customStyle="1" w:styleId="labelbig">
    <w:name w:val="label big"/>
    <w:basedOn w:val="Normal"/>
    <w:rsid w:val="00840C18"/>
    <w:pPr>
      <w:framePr w:hSpace="187" w:vSpace="187" w:wrap="auto" w:hAnchor="text" w:yAlign="center"/>
      <w:tabs>
        <w:tab w:val="clear" w:pos="720"/>
        <w:tab w:val="clear" w:pos="1440"/>
        <w:tab w:val="clear" w:pos="2160"/>
        <w:tab w:val="left" w:pos="4320"/>
      </w:tabs>
      <w:jc w:val="left"/>
    </w:pPr>
    <w:rPr>
      <w:rFonts w:ascii="Palatino" w:hAnsi="Palatino"/>
      <w:sz w:val="40"/>
    </w:rPr>
  </w:style>
  <w:style w:type="paragraph" w:customStyle="1" w:styleId="table">
    <w:name w:val="table"/>
    <w:basedOn w:val="Normal"/>
    <w:rsid w:val="00840C18"/>
    <w:pPr>
      <w:tabs>
        <w:tab w:val="clear" w:pos="720"/>
        <w:tab w:val="clear" w:pos="1440"/>
        <w:tab w:val="clear" w:pos="2160"/>
      </w:tabs>
      <w:spacing w:before="120" w:after="120"/>
      <w:jc w:val="left"/>
    </w:pPr>
    <w:rPr>
      <w:sz w:val="20"/>
    </w:rPr>
  </w:style>
  <w:style w:type="paragraph" w:customStyle="1" w:styleId="Normalleft">
    <w:name w:val="Normal left"/>
    <w:basedOn w:val="Normal"/>
    <w:rsid w:val="00840C18"/>
    <w:pPr>
      <w:jc w:val="left"/>
    </w:pPr>
    <w:rPr>
      <w:rFonts w:ascii="Palatino" w:hAnsi="Palatino"/>
    </w:rPr>
  </w:style>
  <w:style w:type="paragraph" w:customStyle="1" w:styleId="Normalbullet">
    <w:name w:val="Normal bullet"/>
    <w:basedOn w:val="Normal"/>
    <w:rsid w:val="00840C18"/>
    <w:pPr>
      <w:tabs>
        <w:tab w:val="clear" w:pos="720"/>
        <w:tab w:val="clear" w:pos="1440"/>
      </w:tabs>
      <w:ind w:left="432" w:hanging="432"/>
    </w:pPr>
  </w:style>
  <w:style w:type="paragraph" w:customStyle="1" w:styleId="Normalbulletlast">
    <w:name w:val="Normal bullet last"/>
    <w:basedOn w:val="Normalbullet"/>
    <w:next w:val="Normal"/>
    <w:rsid w:val="00840C18"/>
  </w:style>
  <w:style w:type="paragraph" w:customStyle="1" w:styleId="logo">
    <w:name w:val="logo"/>
    <w:basedOn w:val="Normal"/>
    <w:rsid w:val="00840C18"/>
    <w:pPr>
      <w:spacing w:before="60" w:after="540"/>
    </w:pPr>
  </w:style>
  <w:style w:type="paragraph" w:customStyle="1" w:styleId="headerfs">
    <w:name w:val="headerfs"/>
    <w:basedOn w:val="Header"/>
    <w:next w:val="Normal"/>
    <w:rsid w:val="00840C18"/>
    <w:pPr>
      <w:pBdr>
        <w:bottom w:val="none" w:sz="0" w:space="0" w:color="auto"/>
        <w:between w:val="none" w:sz="0" w:space="0" w:color="auto"/>
      </w:pBdr>
      <w:spacing w:after="120"/>
      <w:jc w:val="both"/>
    </w:pPr>
    <w:rPr>
      <w:b w:val="0"/>
      <w:spacing w:val="60"/>
      <w:sz w:val="32"/>
    </w:rPr>
  </w:style>
  <w:style w:type="paragraph" w:customStyle="1" w:styleId="headerfsl">
    <w:name w:val="headerfsl"/>
    <w:basedOn w:val="headerfs"/>
    <w:rsid w:val="00840C18"/>
    <w:pPr>
      <w:framePr w:hSpace="187" w:wrap="notBeside" w:vAnchor="page" w:hAnchor="margin" w:y="721"/>
      <w:tabs>
        <w:tab w:val="left" w:pos="720"/>
        <w:tab w:val="left" w:pos="1440"/>
        <w:tab w:val="left" w:pos="2160"/>
      </w:tabs>
      <w:spacing w:after="0"/>
    </w:pPr>
    <w:rPr>
      <w:b/>
    </w:rPr>
  </w:style>
  <w:style w:type="paragraph" w:customStyle="1" w:styleId="headerfsr">
    <w:name w:val="headerfsr"/>
    <w:basedOn w:val="headerfs"/>
    <w:rsid w:val="00840C18"/>
    <w:pPr>
      <w:framePr w:hSpace="187" w:wrap="notBeside" w:vAnchor="page" w:hAnchor="margin" w:xAlign="right" w:y="721"/>
      <w:tabs>
        <w:tab w:val="left" w:pos="720"/>
        <w:tab w:val="left" w:pos="1440"/>
        <w:tab w:val="left" w:pos="2160"/>
      </w:tabs>
      <w:spacing w:after="0"/>
      <w:jc w:val="right"/>
    </w:pPr>
    <w:rPr>
      <w:b/>
    </w:rPr>
  </w:style>
  <w:style w:type="paragraph" w:customStyle="1" w:styleId="bulletlistblock">
    <w:name w:val="bullet list block"/>
    <w:basedOn w:val="bulletlist"/>
    <w:rsid w:val="00840C18"/>
    <w:pPr>
      <w:keepNext/>
    </w:pPr>
  </w:style>
  <w:style w:type="paragraph" w:customStyle="1" w:styleId="Normalheadsblist">
    <w:name w:val="Normal heads b list"/>
    <w:basedOn w:val="Normal"/>
    <w:rsid w:val="00840C18"/>
    <w:pPr>
      <w:keepNext/>
    </w:pPr>
  </w:style>
  <w:style w:type="paragraph" w:customStyle="1" w:styleId="bulletlistblockend">
    <w:name w:val="bullet list blockend"/>
    <w:basedOn w:val="bulletlistblock"/>
    <w:rsid w:val="00840C18"/>
    <w:pPr>
      <w:keepNext w:val="0"/>
    </w:pPr>
  </w:style>
  <w:style w:type="paragraph" w:customStyle="1" w:styleId="tabletop">
    <w:name w:val="table top"/>
    <w:basedOn w:val="table"/>
    <w:rsid w:val="00840C18"/>
    <w:pPr>
      <w:spacing w:before="0"/>
    </w:pPr>
    <w:rPr>
      <w:smallCaps/>
    </w:rPr>
  </w:style>
  <w:style w:type="character" w:styleId="CommentReference">
    <w:name w:val="annotation reference"/>
    <w:basedOn w:val="DefaultParagraphFont"/>
    <w:semiHidden/>
    <w:rsid w:val="00840C18"/>
    <w:rPr>
      <w:sz w:val="16"/>
    </w:rPr>
  </w:style>
  <w:style w:type="paragraph" w:styleId="CommentText">
    <w:name w:val="annotation text"/>
    <w:basedOn w:val="Normal"/>
    <w:link w:val="CommentTextChar"/>
    <w:semiHidden/>
    <w:rsid w:val="00840C18"/>
    <w:rPr>
      <w:sz w:val="20"/>
    </w:rPr>
  </w:style>
  <w:style w:type="paragraph" w:styleId="TOC8">
    <w:name w:val="toc 8"/>
    <w:basedOn w:val="Normal"/>
    <w:next w:val="Normal"/>
    <w:semiHidden/>
    <w:rsid w:val="00840C18"/>
    <w:pPr>
      <w:tabs>
        <w:tab w:val="clear" w:pos="720"/>
        <w:tab w:val="clear" w:pos="1440"/>
        <w:tab w:val="clear" w:pos="2160"/>
        <w:tab w:val="left" w:leader="dot" w:pos="8280"/>
        <w:tab w:val="right" w:pos="8640"/>
      </w:tabs>
      <w:ind w:left="5040" w:right="720"/>
    </w:pPr>
  </w:style>
  <w:style w:type="paragraph" w:styleId="TOC7">
    <w:name w:val="toc 7"/>
    <w:basedOn w:val="Normal"/>
    <w:next w:val="Normal"/>
    <w:semiHidden/>
    <w:rsid w:val="00840C18"/>
    <w:pPr>
      <w:tabs>
        <w:tab w:val="clear" w:pos="720"/>
        <w:tab w:val="clear" w:pos="1440"/>
        <w:tab w:val="clear" w:pos="2160"/>
        <w:tab w:val="left" w:leader="dot" w:pos="8280"/>
        <w:tab w:val="right" w:pos="8640"/>
      </w:tabs>
      <w:ind w:left="4320" w:right="720"/>
    </w:pPr>
  </w:style>
  <w:style w:type="paragraph" w:styleId="TOC6">
    <w:name w:val="toc 6"/>
    <w:basedOn w:val="TOC5"/>
    <w:next w:val="Normal"/>
    <w:semiHidden/>
    <w:rsid w:val="00840C18"/>
  </w:style>
  <w:style w:type="paragraph" w:styleId="TOC5">
    <w:name w:val="toc 5"/>
    <w:basedOn w:val="tocmaster"/>
    <w:next w:val="Normal"/>
    <w:semiHidden/>
    <w:rsid w:val="00840C18"/>
    <w:pPr>
      <w:ind w:left="1440"/>
    </w:pPr>
  </w:style>
  <w:style w:type="paragraph" w:styleId="TOC4">
    <w:name w:val="toc 4"/>
    <w:basedOn w:val="tocmaster"/>
    <w:semiHidden/>
    <w:rsid w:val="00840C18"/>
    <w:pPr>
      <w:ind w:left="720"/>
    </w:pPr>
  </w:style>
  <w:style w:type="paragraph" w:styleId="TOC3">
    <w:name w:val="toc 3"/>
    <w:basedOn w:val="TOC2"/>
    <w:next w:val="Normal"/>
    <w:semiHidden/>
    <w:rsid w:val="00840C18"/>
  </w:style>
  <w:style w:type="paragraph" w:styleId="TOC2">
    <w:name w:val="toc 2"/>
    <w:basedOn w:val="tocmaster"/>
    <w:next w:val="Normal"/>
    <w:semiHidden/>
    <w:rsid w:val="00840C18"/>
    <w:pPr>
      <w:tabs>
        <w:tab w:val="left" w:leader="dot" w:pos="2160"/>
        <w:tab w:val="decimal" w:leader="dot" w:pos="7200"/>
      </w:tabs>
      <w:ind w:left="720"/>
    </w:pPr>
  </w:style>
  <w:style w:type="paragraph" w:styleId="TOC1">
    <w:name w:val="toc 1"/>
    <w:basedOn w:val="Normal"/>
    <w:next w:val="Normal"/>
    <w:semiHidden/>
    <w:rsid w:val="00840C18"/>
    <w:pPr>
      <w:tabs>
        <w:tab w:val="clear" w:pos="720"/>
        <w:tab w:val="clear" w:pos="1440"/>
        <w:tab w:val="clear" w:pos="2160"/>
        <w:tab w:val="right" w:leader="dot" w:pos="14674"/>
      </w:tabs>
      <w:spacing w:before="120" w:after="120"/>
      <w:jc w:val="left"/>
    </w:pPr>
    <w:rPr>
      <w:b/>
      <w:noProof/>
      <w:sz w:val="20"/>
    </w:rPr>
  </w:style>
  <w:style w:type="paragraph" w:styleId="Index7">
    <w:name w:val="index 7"/>
    <w:basedOn w:val="Normal"/>
    <w:next w:val="Normal"/>
    <w:semiHidden/>
    <w:rsid w:val="00840C18"/>
    <w:pPr>
      <w:ind w:left="2160"/>
    </w:pPr>
  </w:style>
  <w:style w:type="paragraph" w:styleId="Index6">
    <w:name w:val="index 6"/>
    <w:basedOn w:val="Normal"/>
    <w:next w:val="Normal"/>
    <w:semiHidden/>
    <w:rsid w:val="00840C18"/>
    <w:pPr>
      <w:ind w:left="1800"/>
    </w:pPr>
  </w:style>
  <w:style w:type="paragraph" w:styleId="Index5">
    <w:name w:val="index 5"/>
    <w:basedOn w:val="Normal"/>
    <w:next w:val="Normal"/>
    <w:semiHidden/>
    <w:rsid w:val="00840C18"/>
    <w:pPr>
      <w:ind w:left="1440"/>
    </w:pPr>
  </w:style>
  <w:style w:type="paragraph" w:styleId="Index4">
    <w:name w:val="index 4"/>
    <w:basedOn w:val="Normal"/>
    <w:next w:val="Normal"/>
    <w:semiHidden/>
    <w:rsid w:val="00840C18"/>
    <w:pPr>
      <w:ind w:left="1080"/>
    </w:pPr>
  </w:style>
  <w:style w:type="paragraph" w:styleId="Index3">
    <w:name w:val="index 3"/>
    <w:basedOn w:val="Normal"/>
    <w:next w:val="Normal"/>
    <w:semiHidden/>
    <w:rsid w:val="00840C18"/>
    <w:pPr>
      <w:ind w:left="720"/>
    </w:pPr>
  </w:style>
  <w:style w:type="paragraph" w:styleId="Index2">
    <w:name w:val="index 2"/>
    <w:basedOn w:val="Normal"/>
    <w:next w:val="Normal"/>
    <w:semiHidden/>
    <w:rsid w:val="00840C18"/>
    <w:pPr>
      <w:ind w:left="360"/>
    </w:pPr>
  </w:style>
  <w:style w:type="paragraph" w:styleId="Index1">
    <w:name w:val="index 1"/>
    <w:basedOn w:val="Normal"/>
    <w:next w:val="Normal"/>
    <w:semiHidden/>
    <w:rsid w:val="00840C18"/>
  </w:style>
  <w:style w:type="character" w:styleId="LineNumber">
    <w:name w:val="line number"/>
    <w:basedOn w:val="DefaultParagraphFont"/>
    <w:rsid w:val="00840C18"/>
  </w:style>
  <w:style w:type="paragraph" w:styleId="IndexHeading">
    <w:name w:val="index heading"/>
    <w:basedOn w:val="Normal"/>
    <w:next w:val="Index1"/>
    <w:semiHidden/>
    <w:rsid w:val="00840C18"/>
  </w:style>
  <w:style w:type="character" w:styleId="FootnoteReference">
    <w:name w:val="footnote reference"/>
    <w:basedOn w:val="DefaultParagraphFont"/>
    <w:semiHidden/>
    <w:rsid w:val="00840C18"/>
    <w:rPr>
      <w:position w:val="6"/>
      <w:sz w:val="16"/>
    </w:rPr>
  </w:style>
  <w:style w:type="paragraph" w:styleId="FootnoteText">
    <w:name w:val="footnote text"/>
    <w:basedOn w:val="Normal"/>
    <w:semiHidden/>
    <w:rsid w:val="00840C18"/>
    <w:rPr>
      <w:sz w:val="20"/>
    </w:rPr>
  </w:style>
  <w:style w:type="paragraph" w:customStyle="1" w:styleId="Headerld">
    <w:name w:val="Headerld"/>
    <w:basedOn w:val="Header"/>
    <w:rsid w:val="00840C18"/>
    <w:pPr>
      <w:tabs>
        <w:tab w:val="clear" w:pos="9720"/>
        <w:tab w:val="center" w:pos="7200"/>
        <w:tab w:val="right" w:pos="14760"/>
      </w:tabs>
      <w:spacing w:after="240"/>
    </w:pPr>
    <w:rPr>
      <w:sz w:val="22"/>
    </w:rPr>
  </w:style>
  <w:style w:type="paragraph" w:customStyle="1" w:styleId="Footerld">
    <w:name w:val="Footerld"/>
    <w:basedOn w:val="Footer"/>
    <w:rsid w:val="00840C18"/>
    <w:pPr>
      <w:tabs>
        <w:tab w:val="clear" w:pos="9720"/>
        <w:tab w:val="right" w:pos="14760"/>
      </w:tabs>
      <w:spacing w:before="60"/>
    </w:pPr>
  </w:style>
  <w:style w:type="paragraph" w:customStyle="1" w:styleId="tablebullet">
    <w:name w:val="table bullet"/>
    <w:basedOn w:val="table"/>
    <w:rsid w:val="005F2D6D"/>
    <w:pPr>
      <w:numPr>
        <w:numId w:val="1"/>
      </w:numPr>
    </w:pPr>
  </w:style>
  <w:style w:type="paragraph" w:customStyle="1" w:styleId="tablebulletend">
    <w:name w:val="table bullet end"/>
    <w:basedOn w:val="tablebullet"/>
    <w:rsid w:val="00840C18"/>
  </w:style>
  <w:style w:type="paragraph" w:customStyle="1" w:styleId="tablebulletclose">
    <w:name w:val="table bullet close"/>
    <w:basedOn w:val="tablebullet"/>
    <w:rsid w:val="00840C18"/>
    <w:pPr>
      <w:spacing w:before="60" w:after="60"/>
    </w:pPr>
  </w:style>
  <w:style w:type="paragraph" w:customStyle="1" w:styleId="bulletlisthungpara">
    <w:name w:val="bullet list hungpara"/>
    <w:basedOn w:val="bulletlist"/>
    <w:rsid w:val="00840C18"/>
    <w:pPr>
      <w:keepLines w:val="0"/>
      <w:tabs>
        <w:tab w:val="left" w:pos="1800"/>
      </w:tabs>
      <w:ind w:left="1800" w:hanging="1800"/>
    </w:pPr>
  </w:style>
  <w:style w:type="paragraph" w:customStyle="1" w:styleId="normalleftjust">
    <w:name w:val="normal left just"/>
    <w:basedOn w:val="Normal"/>
    <w:rsid w:val="00840C18"/>
    <w:pPr>
      <w:jc w:val="left"/>
    </w:pPr>
  </w:style>
  <w:style w:type="paragraph" w:customStyle="1" w:styleId="xreftab15">
    <w:name w:val="xref tab 1.5"/>
    <w:basedOn w:val="Normal"/>
    <w:next w:val="Normal"/>
    <w:rsid w:val="00840C18"/>
    <w:pPr>
      <w:tabs>
        <w:tab w:val="clear" w:pos="720"/>
        <w:tab w:val="clear" w:pos="1440"/>
        <w:tab w:val="left" w:leader="dot" w:pos="2160"/>
      </w:tabs>
      <w:spacing w:after="120"/>
    </w:pPr>
    <w:rPr>
      <w:rFonts w:ascii="Univers (W1)" w:hAnsi="Univers (W1)"/>
      <w:sz w:val="20"/>
    </w:rPr>
  </w:style>
  <w:style w:type="paragraph" w:customStyle="1" w:styleId="Normalsmallhidden">
    <w:name w:val="Normal small hidden"/>
    <w:basedOn w:val="Normal"/>
    <w:rsid w:val="00840C18"/>
    <w:pPr>
      <w:spacing w:after="0"/>
      <w:jc w:val="left"/>
    </w:pPr>
    <w:rPr>
      <w:rFonts w:ascii="Univers (W1)" w:hAnsi="Univers (W1)"/>
      <w:vanish/>
      <w:sz w:val="12"/>
    </w:rPr>
  </w:style>
  <w:style w:type="paragraph" w:customStyle="1" w:styleId="bulletlistpage">
    <w:name w:val="bullet list page"/>
    <w:basedOn w:val="bulletlist"/>
    <w:rsid w:val="00840C18"/>
    <w:pPr>
      <w:pageBreakBefore/>
    </w:pPr>
    <w:rPr>
      <w:rFonts w:ascii="Univers (W1)" w:hAnsi="Univers (W1)"/>
    </w:rPr>
  </w:style>
  <w:style w:type="paragraph" w:customStyle="1" w:styleId="xreftab35">
    <w:name w:val="xref tab 3.5"/>
    <w:basedOn w:val="Normal"/>
    <w:next w:val="Normal"/>
    <w:rsid w:val="00840C18"/>
    <w:pPr>
      <w:tabs>
        <w:tab w:val="clear" w:pos="720"/>
        <w:tab w:val="clear" w:pos="1440"/>
        <w:tab w:val="clear" w:pos="2160"/>
        <w:tab w:val="left" w:leader="dot" w:pos="5040"/>
      </w:tabs>
      <w:spacing w:after="120"/>
    </w:pPr>
    <w:rPr>
      <w:rFonts w:ascii="Univers (W1)" w:hAnsi="Univers (W1)"/>
      <w:sz w:val="20"/>
    </w:rPr>
  </w:style>
  <w:style w:type="paragraph" w:customStyle="1" w:styleId="Normalkeepnext">
    <w:name w:val="Normal keep next"/>
    <w:basedOn w:val="Normal"/>
    <w:rsid w:val="00840C18"/>
    <w:pPr>
      <w:keepNext/>
    </w:pPr>
  </w:style>
  <w:style w:type="paragraph" w:customStyle="1" w:styleId="centralboldbig">
    <w:name w:val="central bold big"/>
    <w:basedOn w:val="Normal"/>
    <w:next w:val="Normal"/>
    <w:rsid w:val="00840C18"/>
    <w:pPr>
      <w:pBdr>
        <w:top w:val="double" w:sz="6" w:space="1" w:color="auto"/>
        <w:between w:val="double" w:sz="6" w:space="1" w:color="auto"/>
      </w:pBdr>
      <w:tabs>
        <w:tab w:val="clear" w:pos="720"/>
        <w:tab w:val="clear" w:pos="1440"/>
        <w:tab w:val="clear" w:pos="2160"/>
      </w:tabs>
      <w:spacing w:before="240"/>
      <w:jc w:val="center"/>
    </w:pPr>
    <w:rPr>
      <w:b/>
      <w:sz w:val="36"/>
    </w:rPr>
  </w:style>
  <w:style w:type="paragraph" w:customStyle="1" w:styleId="Normalbulletleft">
    <w:name w:val="Normal bullet left"/>
    <w:basedOn w:val="Normalbullet"/>
    <w:rsid w:val="00840C18"/>
    <w:pPr>
      <w:jc w:val="left"/>
    </w:pPr>
  </w:style>
  <w:style w:type="paragraph" w:customStyle="1" w:styleId="NormalIndentInch">
    <w:name w:val="Normal Indent Inch"/>
    <w:basedOn w:val="NormalIndent"/>
    <w:rsid w:val="00840C18"/>
    <w:pPr>
      <w:tabs>
        <w:tab w:val="clear" w:pos="720"/>
        <w:tab w:val="clear" w:pos="1440"/>
        <w:tab w:val="clear" w:pos="2160"/>
      </w:tabs>
      <w:ind w:left="1440"/>
    </w:pPr>
  </w:style>
  <w:style w:type="paragraph" w:customStyle="1" w:styleId="tableofcontentsno">
    <w:name w:val="table of contents no"/>
    <w:basedOn w:val="tableofcontents"/>
    <w:rsid w:val="00840C18"/>
    <w:pPr>
      <w:tabs>
        <w:tab w:val="clear" w:pos="1440"/>
      </w:tabs>
    </w:pPr>
  </w:style>
  <w:style w:type="paragraph" w:customStyle="1" w:styleId="paraintro">
    <w:name w:val="para intro"/>
    <w:basedOn w:val="Normal"/>
    <w:rsid w:val="00840C18"/>
    <w:pPr>
      <w:tabs>
        <w:tab w:val="clear" w:pos="720"/>
        <w:tab w:val="clear" w:pos="1440"/>
        <w:tab w:val="clear" w:pos="2160"/>
      </w:tabs>
    </w:pPr>
    <w:rPr>
      <w:rFonts w:ascii="Univers (W1)" w:hAnsi="Univers (W1)"/>
      <w:b/>
    </w:rPr>
  </w:style>
  <w:style w:type="paragraph" w:customStyle="1" w:styleId="tableofcontents">
    <w:name w:val="table of contents"/>
    <w:basedOn w:val="Normal"/>
    <w:rsid w:val="00840C18"/>
    <w:pPr>
      <w:keepLines w:val="0"/>
      <w:tabs>
        <w:tab w:val="clear" w:pos="720"/>
        <w:tab w:val="clear" w:pos="2160"/>
        <w:tab w:val="decimal" w:leader="dot" w:pos="7920"/>
      </w:tabs>
    </w:pPr>
    <w:rPr>
      <w:sz w:val="20"/>
    </w:rPr>
  </w:style>
  <w:style w:type="paragraph" w:customStyle="1" w:styleId="normalhanging">
    <w:name w:val="normal hanging"/>
    <w:basedOn w:val="NormalIndent"/>
    <w:rsid w:val="00840C18"/>
    <w:pPr>
      <w:tabs>
        <w:tab w:val="clear" w:pos="720"/>
        <w:tab w:val="clear" w:pos="1440"/>
        <w:tab w:val="clear" w:pos="2160"/>
        <w:tab w:val="left" w:pos="2880"/>
      </w:tabs>
    </w:pPr>
  </w:style>
  <w:style w:type="paragraph" w:customStyle="1" w:styleId="hangingindent">
    <w:name w:val="hanging indent"/>
    <w:basedOn w:val="Normal"/>
    <w:rsid w:val="00840C18"/>
    <w:pPr>
      <w:tabs>
        <w:tab w:val="clear" w:pos="720"/>
        <w:tab w:val="clear" w:pos="2160"/>
      </w:tabs>
      <w:ind w:left="1440" w:hanging="720"/>
    </w:pPr>
  </w:style>
  <w:style w:type="paragraph" w:customStyle="1" w:styleId="indentedbullet">
    <w:name w:val="indented bullet"/>
    <w:basedOn w:val="hangingindent"/>
    <w:rsid w:val="00840C18"/>
    <w:pPr>
      <w:ind w:left="2160"/>
    </w:pPr>
  </w:style>
  <w:style w:type="paragraph" w:customStyle="1" w:styleId="tableofcontnonum">
    <w:name w:val="table of cont no num"/>
    <w:basedOn w:val="tableofcontents"/>
    <w:next w:val="Normal"/>
    <w:rsid w:val="00840C18"/>
    <w:pPr>
      <w:tabs>
        <w:tab w:val="clear" w:pos="1440"/>
      </w:tabs>
    </w:pPr>
  </w:style>
  <w:style w:type="paragraph" w:customStyle="1" w:styleId="hangingindent2">
    <w:name w:val="hanging indent 2"/>
    <w:basedOn w:val="hangingindent"/>
    <w:rsid w:val="00840C18"/>
    <w:pPr>
      <w:ind w:left="2160"/>
    </w:pPr>
  </w:style>
  <w:style w:type="paragraph" w:customStyle="1" w:styleId="coursetitle">
    <w:name w:val="course title"/>
    <w:basedOn w:val="Normal"/>
    <w:rsid w:val="00840C18"/>
    <w:pPr>
      <w:framePr w:hSpace="187" w:vSpace="187" w:wrap="auto" w:hAnchor="text" w:xAlign="center"/>
      <w:tabs>
        <w:tab w:val="clear" w:pos="720"/>
        <w:tab w:val="clear" w:pos="1440"/>
        <w:tab w:val="clear" w:pos="2160"/>
      </w:tabs>
      <w:jc w:val="center"/>
    </w:pPr>
    <w:rPr>
      <w:b/>
      <w:sz w:val="32"/>
    </w:rPr>
  </w:style>
  <w:style w:type="paragraph" w:customStyle="1" w:styleId="tablehead">
    <w:name w:val="table head"/>
    <w:basedOn w:val="table"/>
    <w:rsid w:val="00840C18"/>
    <w:rPr>
      <w:rFonts w:ascii="Palatino" w:hAnsi="Palatino"/>
      <w:smallCaps/>
    </w:rPr>
  </w:style>
  <w:style w:type="paragraph" w:customStyle="1" w:styleId="tablesmall">
    <w:name w:val="table small"/>
    <w:basedOn w:val="table"/>
    <w:next w:val="Normal"/>
    <w:rsid w:val="00840C18"/>
    <w:rPr>
      <w:rFonts w:ascii="Palatino" w:hAnsi="Palatino"/>
      <w:sz w:val="16"/>
    </w:rPr>
  </w:style>
  <w:style w:type="paragraph" w:customStyle="1" w:styleId="Normalpagebtm">
    <w:name w:val="Normal page btm"/>
    <w:basedOn w:val="Normal"/>
    <w:rsid w:val="00840C18"/>
    <w:pPr>
      <w:framePr w:hSpace="187" w:vSpace="187" w:wrap="auto" w:hAnchor="text" w:yAlign="bottom"/>
    </w:pPr>
  </w:style>
  <w:style w:type="paragraph" w:customStyle="1" w:styleId="footerfs">
    <w:name w:val="footerfs"/>
    <w:basedOn w:val="Footer"/>
    <w:rsid w:val="00840C18"/>
    <w:pPr>
      <w:pBdr>
        <w:top w:val="none" w:sz="0" w:space="0" w:color="auto"/>
        <w:between w:val="none" w:sz="0" w:space="0" w:color="auto"/>
      </w:pBdr>
      <w:spacing w:before="0"/>
      <w:jc w:val="center"/>
    </w:pPr>
    <w:rPr>
      <w:rFonts w:ascii="Palatino" w:hAnsi="Palatino"/>
    </w:rPr>
  </w:style>
  <w:style w:type="paragraph" w:customStyle="1" w:styleId="copyright">
    <w:name w:val="copyright"/>
    <w:basedOn w:val="Normalpagebtm"/>
    <w:rsid w:val="00840C18"/>
    <w:pPr>
      <w:framePr w:wrap="auto"/>
      <w:jc w:val="center"/>
    </w:pPr>
    <w:rPr>
      <w:sz w:val="16"/>
    </w:rPr>
  </w:style>
  <w:style w:type="paragraph" w:customStyle="1" w:styleId="Normalbulletinch">
    <w:name w:val="Normal bullet inch"/>
    <w:basedOn w:val="Normalbullet"/>
    <w:rsid w:val="00840C18"/>
    <w:pPr>
      <w:tabs>
        <w:tab w:val="left" w:pos="1440"/>
      </w:tabs>
      <w:spacing w:line="240" w:lineRule="atLeast"/>
      <w:ind w:left="1440" w:hanging="1440"/>
      <w:jc w:val="left"/>
    </w:pPr>
    <w:rPr>
      <w:rFonts w:ascii="CG Times (W1)" w:hAnsi="CG Times (W1)"/>
    </w:rPr>
  </w:style>
  <w:style w:type="paragraph" w:customStyle="1" w:styleId="Normalsingle">
    <w:name w:val="Normal single"/>
    <w:basedOn w:val="Normal"/>
    <w:rsid w:val="00840C18"/>
    <w:pPr>
      <w:tabs>
        <w:tab w:val="clear" w:pos="720"/>
        <w:tab w:val="clear" w:pos="1440"/>
        <w:tab w:val="clear" w:pos="2160"/>
      </w:tabs>
      <w:spacing w:after="0"/>
    </w:pPr>
  </w:style>
  <w:style w:type="paragraph" w:customStyle="1" w:styleId="tocmaster">
    <w:name w:val="tocmaster"/>
    <w:basedOn w:val="Normal"/>
    <w:next w:val="Normal"/>
    <w:rsid w:val="00840C18"/>
    <w:pPr>
      <w:tabs>
        <w:tab w:val="clear" w:pos="720"/>
        <w:tab w:val="clear" w:pos="1440"/>
        <w:tab w:val="clear" w:pos="2160"/>
        <w:tab w:val="decimal" w:leader="dot" w:pos="9720"/>
      </w:tabs>
      <w:spacing w:after="120"/>
      <w:jc w:val="left"/>
    </w:pPr>
    <w:rPr>
      <w:sz w:val="18"/>
    </w:rPr>
  </w:style>
  <w:style w:type="paragraph" w:customStyle="1" w:styleId="bulletlistblokend">
    <w:name w:val="bullet list blokend"/>
    <w:basedOn w:val="bulletlistblock"/>
    <w:next w:val="Normal"/>
    <w:rsid w:val="00840C18"/>
    <w:pPr>
      <w:keepNext w:val="0"/>
    </w:pPr>
  </w:style>
  <w:style w:type="paragraph" w:customStyle="1" w:styleId="tablebold">
    <w:name w:val="table bold"/>
    <w:basedOn w:val="table"/>
    <w:rsid w:val="00840C18"/>
    <w:rPr>
      <w:b/>
    </w:rPr>
  </w:style>
  <w:style w:type="paragraph" w:customStyle="1" w:styleId="tableitalic">
    <w:name w:val="table italic"/>
    <w:basedOn w:val="table"/>
    <w:rsid w:val="00840C18"/>
    <w:rPr>
      <w:i/>
    </w:rPr>
  </w:style>
  <w:style w:type="paragraph" w:customStyle="1" w:styleId="hidden">
    <w:name w:val="hidden"/>
    <w:basedOn w:val="Normal"/>
    <w:rsid w:val="00840C18"/>
    <w:pPr>
      <w:spacing w:before="60" w:after="60"/>
      <w:jc w:val="left"/>
    </w:pPr>
    <w:rPr>
      <w:vanish/>
    </w:rPr>
  </w:style>
  <w:style w:type="paragraph" w:customStyle="1" w:styleId="normal0aft">
    <w:name w:val="normal 0 aft"/>
    <w:basedOn w:val="Normal"/>
    <w:next w:val="Normal"/>
    <w:rsid w:val="00840C18"/>
    <w:pPr>
      <w:spacing w:after="0"/>
    </w:pPr>
  </w:style>
  <w:style w:type="character" w:styleId="PageNumber">
    <w:name w:val="page number"/>
    <w:basedOn w:val="DefaultParagraphFont"/>
    <w:rsid w:val="007D65D4"/>
  </w:style>
  <w:style w:type="character" w:customStyle="1" w:styleId="CommentTextChar">
    <w:name w:val="Comment Text Char"/>
    <w:basedOn w:val="DefaultParagraphFont"/>
    <w:link w:val="CommentText"/>
    <w:semiHidden/>
    <w:rsid w:val="00857926"/>
    <w:rPr>
      <w:rFonts w:ascii="Times New Roman" w:hAnsi="Times New Roman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rtin:Library:Application%20Support:Microsoft:Office:User%20Templates:My%20Templates:Normal.dotx" TargetMode="External"/><Relationship Id="rId2" Type="http://schemas.openxmlformats.org/officeDocument/2006/relationships/mailMergeSource" Target="Macintosh%20HD:Users:martintate:Downloads:2015-03-11:51-Extras:MethodTemplates:09:Definitions%20input%20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11</TotalTime>
  <Pages>1</Pages>
  <Words>45</Words>
  <Characters>281</Characters>
  <Application>Microsoft Macintosh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Scoring Definitions - [Company] [Project]</vt:lpstr>
    </vt:vector>
  </TitlesOfParts>
  <Manager/>
  <Company>Decision Evaluation Ltd</Company>
  <LinksUpToDate>false</LinksUpToDate>
  <CharactersWithSpaces>315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Scoring Definitions - [Company] [Project]</dc:title>
  <dc:subject>Off-The-Shelf IT Solutions: A practitioner's guide to selection and procurement</dc:subject>
  <dc:creator>Martin Tate</dc:creator>
  <cp:keywords/>
  <dc:description>See other templates at:_x000d_http://shop.bcs.org/offtheshelfextras.asp _x000d_See usage in book at:_x000d_http://www.bcs.org/books/offtheshelf</dc:description>
  <cp:lastModifiedBy>Martin Tate</cp:lastModifiedBy>
  <cp:revision>7</cp:revision>
  <cp:lastPrinted>2015-03-11T13:39:00Z</cp:lastPrinted>
  <dcterms:created xsi:type="dcterms:W3CDTF">2014-08-28T13:34:00Z</dcterms:created>
  <dcterms:modified xsi:type="dcterms:W3CDTF">2015-03-11T13:39:00Z</dcterms:modified>
  <cp:category/>
</cp:coreProperties>
</file>