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095829C" w14:textId="77777777" w:rsidR="00634AA6" w:rsidRPr="004D42FA" w:rsidRDefault="00F76BB1">
      <w:pPr>
        <w:pStyle w:val="headingdoct"/>
      </w:pPr>
      <w:r>
        <w:fldChar w:fldCharType="begin"/>
      </w:r>
      <w:r>
        <w:instrText xml:space="preserve">title  \* mergeformat </w:instrText>
      </w:r>
      <w:r>
        <w:fldChar w:fldCharType="separate"/>
      </w:r>
      <w:r>
        <w:t>IT Selection Programme - [Company] [Project]</w:t>
      </w:r>
      <w:r>
        <w:fldChar w:fldCharType="end"/>
      </w:r>
    </w:p>
    <w:p w14:paraId="02C0472F" w14:textId="77777777" w:rsidR="00CA63EE" w:rsidRPr="002F37B2" w:rsidRDefault="00634AA6" w:rsidP="00634AA6">
      <w:r w:rsidRPr="002F37B2">
        <w:t>This document compiles addresses and direction</w:t>
      </w:r>
      <w:r w:rsidR="00501E49">
        <w:t>s</w:t>
      </w:r>
      <w:r w:rsidRPr="002F37B2">
        <w:t xml:space="preserve"> for the physical tour, with video-conferencing arrangements.</w:t>
      </w:r>
    </w:p>
    <w:p w14:paraId="25778582" w14:textId="77777777" w:rsidR="00731E78" w:rsidRDefault="00731E78">
      <w:pPr>
        <w:pStyle w:val="Heading1"/>
      </w:pPr>
      <w:r>
        <w:t>Team Members &amp; Roles Including Specialist</w:t>
      </w:r>
      <w:r w:rsidR="008E7D96">
        <w:t xml:space="preserve">s </w:t>
      </w:r>
      <w:r w:rsidR="008E7D96" w:rsidRPr="008E7D96">
        <w:t>With</w:t>
      </w:r>
      <w:r w:rsidR="008E7D96">
        <w:t xml:space="preserve"> Their</w:t>
      </w:r>
      <w:r>
        <w:t xml:space="preserve"> </w:t>
      </w:r>
      <w:r w:rsidR="008E7D96">
        <w:t xml:space="preserve">RDD </w:t>
      </w:r>
      <w:r>
        <w:t>Sections</w:t>
      </w:r>
      <w:r w:rsidR="00AB44BC">
        <w:t xml:space="preserve"> &amp; Range of </w:t>
      </w:r>
      <w:r w:rsidR="00AB44BC" w:rsidRPr="00AB44BC">
        <w:t>Requirement</w:t>
      </w:r>
      <w:r w:rsidR="00AB44BC">
        <w:t xml:space="preserve"> </w:t>
      </w:r>
      <w:r w:rsidR="00AB44BC" w:rsidRPr="00AB44BC">
        <w:t>Number</w:t>
      </w:r>
      <w:r w:rsidR="00AB44BC">
        <w:t>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284"/>
        <w:gridCol w:w="1147"/>
        <w:gridCol w:w="7534"/>
      </w:tblGrid>
      <w:tr w:rsidR="005E6F3F" w:rsidRPr="000C1128" w14:paraId="15487284" w14:textId="77777777" w:rsidTr="00501E49">
        <w:tc>
          <w:tcPr>
            <w:tcW w:w="1284" w:type="dxa"/>
            <w:tcBorders>
              <w:right w:val="nil"/>
            </w:tcBorders>
          </w:tcPr>
          <w:p w14:paraId="75498A60" w14:textId="77777777" w:rsidR="005E6F3F" w:rsidRPr="00501E49" w:rsidRDefault="00501E49" w:rsidP="008E7D96">
            <w:pPr>
              <w:pStyle w:val="table"/>
              <w:jc w:val="right"/>
              <w:rPr>
                <w:b/>
              </w:rPr>
            </w:pPr>
            <w:r w:rsidRPr="00501E49">
              <w:rPr>
                <w:b/>
              </w:rPr>
              <w:t>Evaluator</w:t>
            </w:r>
          </w:p>
        </w:tc>
        <w:tc>
          <w:tcPr>
            <w:tcW w:w="1147" w:type="dxa"/>
            <w:tcBorders>
              <w:left w:val="nil"/>
            </w:tcBorders>
          </w:tcPr>
          <w:p w14:paraId="214E74A2" w14:textId="77777777" w:rsidR="005E6F3F" w:rsidRPr="006E0F8B" w:rsidRDefault="00501E49" w:rsidP="000C1128">
            <w:pPr>
              <w:pStyle w:val="table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534" w:type="dxa"/>
          </w:tcPr>
          <w:p w14:paraId="59DD2E5C" w14:textId="3BE9D12C" w:rsidR="005E6F3F" w:rsidRPr="009719E8" w:rsidRDefault="00501E49" w:rsidP="00501E49">
            <w:pPr>
              <w:pStyle w:val="table"/>
            </w:pPr>
            <w:r w:rsidRPr="009719E8">
              <w:t xml:space="preserve">Rep for </w:t>
            </w:r>
            <w:r w:rsidR="00AD22F1" w:rsidRPr="009719E8">
              <w:t>Z</w:t>
            </w:r>
            <w:r w:rsidRPr="009719E8">
              <w:t>ZZ_dept</w:t>
            </w:r>
            <w:r w:rsidR="005E6F3F" w:rsidRPr="009719E8">
              <w:t xml:space="preserve">. </w:t>
            </w:r>
            <w:r w:rsidR="0016390A" w:rsidRPr="009719E8">
              <w:t>Subject specialist at</w:t>
            </w:r>
            <w:r w:rsidR="004402A7" w:rsidRPr="009719E8">
              <w:t>:</w:t>
            </w:r>
            <w:r w:rsidR="005E6F3F" w:rsidRPr="009719E8">
              <w:t xml:space="preserve"> </w:t>
            </w:r>
            <w:r w:rsidRPr="009719E8">
              <w:t>ZZZ_RD_ranges</w:t>
            </w:r>
            <w:r w:rsidR="00887634" w:rsidRPr="009719E8">
              <w:t>.</w:t>
            </w:r>
          </w:p>
        </w:tc>
      </w:tr>
      <w:tr w:rsidR="00501E49" w:rsidRPr="000C1128" w14:paraId="67EAA6BF" w14:textId="77777777" w:rsidTr="00501E49">
        <w:tc>
          <w:tcPr>
            <w:tcW w:w="1284" w:type="dxa"/>
            <w:tcBorders>
              <w:right w:val="nil"/>
            </w:tcBorders>
          </w:tcPr>
          <w:p w14:paraId="175DE56F" w14:textId="77777777" w:rsidR="00501E49" w:rsidRPr="00501E49" w:rsidRDefault="00501E49" w:rsidP="008E7D96">
            <w:pPr>
              <w:pStyle w:val="table"/>
              <w:jc w:val="right"/>
              <w:rPr>
                <w:b/>
              </w:rPr>
            </w:pPr>
            <w:r w:rsidRPr="00501E49">
              <w:rPr>
                <w:rFonts w:ascii="Lucida Grande" w:hAnsi="Lucida Grande" w:cs="Lucida Grande"/>
                <w:b/>
                <w:color w:val="000000"/>
              </w:rPr>
              <w:t>Evaluator</w:t>
            </w:r>
          </w:p>
        </w:tc>
        <w:tc>
          <w:tcPr>
            <w:tcW w:w="1147" w:type="dxa"/>
            <w:tcBorders>
              <w:left w:val="nil"/>
            </w:tcBorders>
          </w:tcPr>
          <w:p w14:paraId="08377EA3" w14:textId="77777777" w:rsidR="00501E49" w:rsidRPr="006E0F8B" w:rsidRDefault="00501E49" w:rsidP="000C1128">
            <w:pPr>
              <w:pStyle w:val="table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534" w:type="dxa"/>
          </w:tcPr>
          <w:p w14:paraId="5401E63D" w14:textId="77777777" w:rsidR="00501E49" w:rsidRPr="009719E8" w:rsidRDefault="00501E49" w:rsidP="009719E8">
            <w:pPr>
              <w:pStyle w:val="table"/>
            </w:pPr>
            <w:r w:rsidRPr="009719E8">
              <w:t>Rep for ZZZ_dept. Subject specialist at: ZZZ_RD_ranges.</w:t>
            </w:r>
          </w:p>
        </w:tc>
      </w:tr>
      <w:tr w:rsidR="00501E49" w:rsidRPr="000C1128" w14:paraId="1370F16F" w14:textId="77777777" w:rsidTr="00501E49">
        <w:tc>
          <w:tcPr>
            <w:tcW w:w="1284" w:type="dxa"/>
            <w:tcBorders>
              <w:right w:val="nil"/>
            </w:tcBorders>
          </w:tcPr>
          <w:p w14:paraId="300BDF81" w14:textId="77777777" w:rsidR="00501E49" w:rsidRPr="00501E49" w:rsidRDefault="00501E49" w:rsidP="008E7D96">
            <w:pPr>
              <w:pStyle w:val="table"/>
              <w:jc w:val="right"/>
              <w:rPr>
                <w:b/>
              </w:rPr>
            </w:pPr>
            <w:r w:rsidRPr="00501E49">
              <w:rPr>
                <w:rFonts w:ascii="Lucida Grande" w:hAnsi="Lucida Grande" w:cs="Lucida Grande"/>
                <w:b/>
                <w:color w:val="000000"/>
              </w:rPr>
              <w:t>Evaluator</w:t>
            </w:r>
          </w:p>
        </w:tc>
        <w:tc>
          <w:tcPr>
            <w:tcW w:w="1147" w:type="dxa"/>
            <w:tcBorders>
              <w:left w:val="nil"/>
            </w:tcBorders>
          </w:tcPr>
          <w:p w14:paraId="528A23D7" w14:textId="77777777" w:rsidR="00501E49" w:rsidRPr="006E0F8B" w:rsidRDefault="00501E49" w:rsidP="000C1128">
            <w:pPr>
              <w:pStyle w:val="table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534" w:type="dxa"/>
          </w:tcPr>
          <w:p w14:paraId="188DCFFE" w14:textId="77777777" w:rsidR="00501E49" w:rsidRPr="009719E8" w:rsidRDefault="00501E49" w:rsidP="009719E8">
            <w:pPr>
              <w:pStyle w:val="table"/>
            </w:pPr>
            <w:r w:rsidRPr="009719E8">
              <w:t>Rep for ZZZ_dept. Subject specialist at: ZZZ_RD_ranges.</w:t>
            </w:r>
          </w:p>
        </w:tc>
      </w:tr>
      <w:tr w:rsidR="00501E49" w:rsidRPr="000C1128" w14:paraId="543F05FD" w14:textId="77777777" w:rsidTr="00501E49">
        <w:tc>
          <w:tcPr>
            <w:tcW w:w="1284" w:type="dxa"/>
            <w:tcBorders>
              <w:right w:val="nil"/>
            </w:tcBorders>
          </w:tcPr>
          <w:p w14:paraId="6EEADE9A" w14:textId="77777777" w:rsidR="00501E49" w:rsidRPr="00501E49" w:rsidRDefault="00501E49" w:rsidP="008E7D96">
            <w:pPr>
              <w:pStyle w:val="table"/>
              <w:jc w:val="right"/>
              <w:rPr>
                <w:b/>
              </w:rPr>
            </w:pPr>
            <w:r w:rsidRPr="00501E49">
              <w:rPr>
                <w:rFonts w:ascii="Lucida Grande" w:hAnsi="Lucida Grande" w:cs="Lucida Grande"/>
                <w:b/>
                <w:color w:val="000000"/>
              </w:rPr>
              <w:t>Evaluator</w:t>
            </w:r>
          </w:p>
        </w:tc>
        <w:tc>
          <w:tcPr>
            <w:tcW w:w="1147" w:type="dxa"/>
            <w:tcBorders>
              <w:left w:val="nil"/>
            </w:tcBorders>
          </w:tcPr>
          <w:p w14:paraId="436AAB63" w14:textId="77777777" w:rsidR="00501E49" w:rsidRPr="006E0F8B" w:rsidRDefault="00501E49" w:rsidP="000C1128">
            <w:pPr>
              <w:pStyle w:val="table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534" w:type="dxa"/>
          </w:tcPr>
          <w:p w14:paraId="6E3DCF1A" w14:textId="77777777" w:rsidR="00501E49" w:rsidRPr="009719E8" w:rsidRDefault="00501E49" w:rsidP="009719E8">
            <w:pPr>
              <w:pStyle w:val="table"/>
            </w:pPr>
            <w:r w:rsidRPr="009719E8">
              <w:t>Rep for ZZZ_dept. Subject specialist at: ZZZ_RD_ranges.</w:t>
            </w:r>
          </w:p>
        </w:tc>
      </w:tr>
      <w:tr w:rsidR="00501E49" w:rsidRPr="000C1128" w14:paraId="56A95DD2" w14:textId="77777777" w:rsidTr="00501E49">
        <w:tc>
          <w:tcPr>
            <w:tcW w:w="1284" w:type="dxa"/>
            <w:tcBorders>
              <w:right w:val="nil"/>
            </w:tcBorders>
          </w:tcPr>
          <w:p w14:paraId="10D5AA55" w14:textId="77777777" w:rsidR="00501E49" w:rsidRPr="00501E49" w:rsidRDefault="00501E49" w:rsidP="008E7D96">
            <w:pPr>
              <w:pStyle w:val="table"/>
              <w:jc w:val="right"/>
              <w:rPr>
                <w:b/>
              </w:rPr>
            </w:pPr>
            <w:r w:rsidRPr="00501E49">
              <w:rPr>
                <w:rFonts w:ascii="Lucida Grande" w:hAnsi="Lucida Grande" w:cs="Lucida Grande"/>
                <w:b/>
                <w:color w:val="000000"/>
              </w:rPr>
              <w:t>Evaluator</w:t>
            </w:r>
          </w:p>
        </w:tc>
        <w:tc>
          <w:tcPr>
            <w:tcW w:w="1147" w:type="dxa"/>
            <w:tcBorders>
              <w:left w:val="nil"/>
            </w:tcBorders>
          </w:tcPr>
          <w:p w14:paraId="6FF4362C" w14:textId="77777777" w:rsidR="00501E49" w:rsidRPr="006E0F8B" w:rsidRDefault="00501E49" w:rsidP="000C1128">
            <w:pPr>
              <w:pStyle w:val="table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534" w:type="dxa"/>
          </w:tcPr>
          <w:p w14:paraId="06CF3823" w14:textId="77777777" w:rsidR="00501E49" w:rsidRDefault="00501E49" w:rsidP="009719E8">
            <w:pPr>
              <w:pStyle w:val="table"/>
            </w:pPr>
            <w:r w:rsidRPr="0009410D">
              <w:t>Rep for ZZZ_dept. Subject specialist at: ZZZ_RD_ranges.</w:t>
            </w:r>
          </w:p>
        </w:tc>
      </w:tr>
      <w:tr w:rsidR="00501E49" w:rsidRPr="000C1128" w14:paraId="3CA00261" w14:textId="77777777" w:rsidTr="00501E49">
        <w:tc>
          <w:tcPr>
            <w:tcW w:w="1284" w:type="dxa"/>
            <w:tcBorders>
              <w:right w:val="nil"/>
            </w:tcBorders>
          </w:tcPr>
          <w:p w14:paraId="3A812997" w14:textId="77777777" w:rsidR="00501E49" w:rsidRPr="00501E49" w:rsidRDefault="00501E49" w:rsidP="008E7D96">
            <w:pPr>
              <w:pStyle w:val="table"/>
              <w:jc w:val="right"/>
              <w:rPr>
                <w:b/>
              </w:rPr>
            </w:pPr>
            <w:r w:rsidRPr="00501E49">
              <w:rPr>
                <w:rFonts w:ascii="Lucida Grande" w:hAnsi="Lucida Grande" w:cs="Lucida Grande"/>
                <w:b/>
                <w:color w:val="000000"/>
              </w:rPr>
              <w:t>Evaluator</w:t>
            </w:r>
          </w:p>
        </w:tc>
        <w:tc>
          <w:tcPr>
            <w:tcW w:w="1147" w:type="dxa"/>
            <w:tcBorders>
              <w:left w:val="nil"/>
            </w:tcBorders>
          </w:tcPr>
          <w:p w14:paraId="082559B4" w14:textId="77777777" w:rsidR="00501E49" w:rsidRPr="006E0F8B" w:rsidRDefault="00501E49" w:rsidP="000C1128">
            <w:pPr>
              <w:pStyle w:val="table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534" w:type="dxa"/>
          </w:tcPr>
          <w:p w14:paraId="1BEF0BAF" w14:textId="77777777" w:rsidR="00501E49" w:rsidRDefault="00501E49" w:rsidP="009719E8">
            <w:pPr>
              <w:pStyle w:val="table"/>
            </w:pPr>
            <w:r w:rsidRPr="0009410D">
              <w:t>Rep for ZZZ_dept. Subject specialist at: ZZZ_RD_ranges.</w:t>
            </w:r>
          </w:p>
        </w:tc>
      </w:tr>
      <w:tr w:rsidR="00501E49" w:rsidRPr="000C1128" w14:paraId="6E37F445" w14:textId="77777777" w:rsidTr="00501E49">
        <w:tc>
          <w:tcPr>
            <w:tcW w:w="1284" w:type="dxa"/>
            <w:tcBorders>
              <w:right w:val="nil"/>
            </w:tcBorders>
          </w:tcPr>
          <w:p w14:paraId="618819DB" w14:textId="77777777" w:rsidR="00501E49" w:rsidRPr="00501E49" w:rsidRDefault="00501E49" w:rsidP="008E7D96">
            <w:pPr>
              <w:pStyle w:val="table"/>
              <w:jc w:val="right"/>
              <w:rPr>
                <w:b/>
              </w:rPr>
            </w:pPr>
            <w:r w:rsidRPr="00501E49">
              <w:rPr>
                <w:rFonts w:ascii="Lucida Grande" w:hAnsi="Lucida Grande" w:cs="Lucida Grande"/>
                <w:b/>
                <w:color w:val="000000"/>
              </w:rPr>
              <w:t>Evaluator</w:t>
            </w:r>
          </w:p>
        </w:tc>
        <w:tc>
          <w:tcPr>
            <w:tcW w:w="1147" w:type="dxa"/>
            <w:tcBorders>
              <w:left w:val="nil"/>
            </w:tcBorders>
          </w:tcPr>
          <w:p w14:paraId="3D54BF80" w14:textId="77777777" w:rsidR="00501E49" w:rsidRPr="006E0F8B" w:rsidRDefault="00501E49" w:rsidP="000C1128">
            <w:pPr>
              <w:pStyle w:val="table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7534" w:type="dxa"/>
          </w:tcPr>
          <w:p w14:paraId="77435C46" w14:textId="77777777" w:rsidR="00501E49" w:rsidRDefault="00501E49" w:rsidP="009719E8">
            <w:pPr>
              <w:pStyle w:val="table"/>
            </w:pPr>
            <w:r w:rsidRPr="0009410D">
              <w:t>Rep for ZZZ_dept. Subject specialist at: ZZZ_RD_ranges.</w:t>
            </w:r>
          </w:p>
        </w:tc>
      </w:tr>
      <w:tr w:rsidR="00501E49" w:rsidRPr="000C1128" w14:paraId="6F074A51" w14:textId="77777777" w:rsidTr="00501E49">
        <w:tc>
          <w:tcPr>
            <w:tcW w:w="1284" w:type="dxa"/>
            <w:tcBorders>
              <w:right w:val="nil"/>
            </w:tcBorders>
          </w:tcPr>
          <w:p w14:paraId="73A2EB3B" w14:textId="77777777" w:rsidR="00501E49" w:rsidRPr="00501E49" w:rsidRDefault="00501E49" w:rsidP="008E7D96">
            <w:pPr>
              <w:pStyle w:val="table"/>
              <w:jc w:val="right"/>
              <w:rPr>
                <w:b/>
              </w:rPr>
            </w:pPr>
            <w:r w:rsidRPr="00501E49">
              <w:rPr>
                <w:rFonts w:ascii="Lucida Grande" w:hAnsi="Lucida Grande" w:cs="Lucida Grande"/>
                <w:b/>
                <w:color w:val="000000"/>
              </w:rPr>
              <w:t>Evaluator</w:t>
            </w:r>
          </w:p>
        </w:tc>
        <w:tc>
          <w:tcPr>
            <w:tcW w:w="1147" w:type="dxa"/>
            <w:tcBorders>
              <w:left w:val="nil"/>
            </w:tcBorders>
          </w:tcPr>
          <w:p w14:paraId="4C27337D" w14:textId="77777777" w:rsidR="00501E49" w:rsidRPr="006E0F8B" w:rsidRDefault="00501E49" w:rsidP="000C1128">
            <w:pPr>
              <w:pStyle w:val="table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534" w:type="dxa"/>
          </w:tcPr>
          <w:p w14:paraId="16EF2265" w14:textId="77777777" w:rsidR="00501E49" w:rsidRDefault="00501E49" w:rsidP="009719E8">
            <w:pPr>
              <w:pStyle w:val="table"/>
            </w:pPr>
            <w:r w:rsidRPr="0009410D">
              <w:t>Rep for ZZZ_dept. Subject specialist at: ZZZ_RD_ranges.</w:t>
            </w:r>
          </w:p>
        </w:tc>
      </w:tr>
    </w:tbl>
    <w:p w14:paraId="05BAE629" w14:textId="77777777" w:rsidR="00504A3E" w:rsidRDefault="00504A3E" w:rsidP="00371F78">
      <w:pPr>
        <w:pStyle w:val="Normal0after"/>
      </w:pPr>
    </w:p>
    <w:p w14:paraId="6E1C798D" w14:textId="3465CDF4" w:rsidR="00371F78" w:rsidRPr="00504A3E" w:rsidRDefault="00504A3E" w:rsidP="00504A3E">
      <w:pPr>
        <w:pStyle w:val="normalleft0"/>
      </w:pPr>
      <w:r w:rsidRPr="00504A3E">
        <w:t xml:space="preserve">See separate document for full </w:t>
      </w:r>
      <w:r w:rsidR="00501E49" w:rsidRPr="00501E49">
        <w:t>meeting</w:t>
      </w:r>
      <w:r w:rsidR="00501E49">
        <w:t xml:space="preserve"> </w:t>
      </w:r>
      <w:r w:rsidRPr="00504A3E">
        <w:t xml:space="preserve">running order – be careful one supplier does not see </w:t>
      </w:r>
      <w:r w:rsidR="00E45E8E">
        <w:t xml:space="preserve">the </w:t>
      </w:r>
      <w:r w:rsidR="00E45E8E" w:rsidRPr="00504A3E">
        <w:t>others</w:t>
      </w:r>
      <w:r w:rsidRPr="00504A3E">
        <w:t>.</w:t>
      </w:r>
      <w:r w:rsidRPr="00504A3E">
        <w:br/>
        <w:t xml:space="preserve">Ref: </w:t>
      </w:r>
      <w:r w:rsidR="00501E49">
        <w:t>ZZZ_doc_ref</w:t>
      </w:r>
    </w:p>
    <w:p w14:paraId="556FFB13" w14:textId="77777777" w:rsidR="00F317D3" w:rsidRDefault="00F317D3">
      <w:pPr>
        <w:pStyle w:val="Heading1"/>
      </w:pPr>
      <w:r>
        <w:t>Destinations</w:t>
      </w:r>
    </w:p>
    <w:p w14:paraId="43FFF4A0" w14:textId="77777777" w:rsidR="00F317D3" w:rsidRPr="00F317D3" w:rsidRDefault="00F317D3" w:rsidP="008C107C">
      <w:pPr>
        <w:pStyle w:val="normalleft0"/>
      </w:pPr>
      <w:r>
        <w:t xml:space="preserve">See overall orientation </w:t>
      </w:r>
      <w:r w:rsidR="00504A3E">
        <w:t xml:space="preserve">of three visit sites relative to </w:t>
      </w:r>
      <w:r w:rsidR="00501E49">
        <w:t xml:space="preserve">ZZZ_base_office </w:t>
      </w:r>
      <w:r>
        <w:t>at:</w:t>
      </w:r>
      <w:r w:rsidR="008C107C">
        <w:br/>
      </w:r>
      <w:r w:rsidR="00501E49">
        <w:t>ZZZ_link</w:t>
      </w:r>
    </w:p>
    <w:p w14:paraId="4D58671B" w14:textId="5E650676" w:rsidR="00CA63EE" w:rsidRPr="004D42FA" w:rsidRDefault="008A13BF" w:rsidP="008A13BF">
      <w:pPr>
        <w:pStyle w:val="Heading1"/>
      </w:pPr>
      <w:r>
        <w:rPr>
          <w:highlight w:val="lightGray"/>
        </w:rPr>
        <w:br w:type="page"/>
      </w:r>
      <w:r w:rsidR="00A4474C">
        <w:lastRenderedPageBreak/>
        <w:t>ZZZ_</w:t>
      </w:r>
      <w:r w:rsidR="00501E49">
        <w:t>Candidate</w:t>
      </w:r>
      <w:r w:rsidR="00A4474C">
        <w:t>_</w:t>
      </w:r>
      <w:r w:rsidR="00501E49">
        <w:t>A</w:t>
      </w:r>
      <w:r w:rsidR="00C86267">
        <w:t xml:space="preserve"> (</w:t>
      </w:r>
      <w:r w:rsidR="00501E49">
        <w:t>ZZZ_</w:t>
      </w:r>
      <w:r w:rsidR="00A4474C">
        <w:t>their_</w:t>
      </w:r>
      <w:r w:rsidR="00501E49">
        <w:t>town</w:t>
      </w:r>
      <w:r w:rsidR="00C86267">
        <w:t>)</w:t>
      </w:r>
    </w:p>
    <w:p w14:paraId="53784D80" w14:textId="77777777" w:rsidR="00380318" w:rsidRDefault="00634AA6">
      <w:pPr>
        <w:pStyle w:val="Heading2"/>
      </w:pPr>
      <w:r w:rsidRPr="004D42FA">
        <w:t>Dates</w:t>
      </w:r>
    </w:p>
    <w:p w14:paraId="49420768" w14:textId="77777777" w:rsidR="00634AA6" w:rsidRPr="00380318" w:rsidRDefault="00380318" w:rsidP="00380318">
      <w:r>
        <w:t>3 days</w:t>
      </w:r>
    </w:p>
    <w:p w14:paraId="05230DCE" w14:textId="77777777" w:rsidR="00380318" w:rsidRDefault="00501E49" w:rsidP="00B612DC">
      <w:pPr>
        <w:pStyle w:val="Normalbullet0"/>
      </w:pPr>
      <w:r>
        <w:rPr>
          <w:b/>
        </w:rPr>
        <w:t>ZZZ_people</w:t>
      </w:r>
      <w:r w:rsidR="000A5456">
        <w:t xml:space="preserve"> depart </w:t>
      </w:r>
      <w:r>
        <w:t>ZZZ_base</w:t>
      </w:r>
      <w:r w:rsidR="00B612DC">
        <w:t xml:space="preserve"> </w:t>
      </w:r>
      <w:r w:rsidRPr="00A4474C">
        <w:rPr>
          <w:b/>
        </w:rPr>
        <w:t>ZZZ_time_date</w:t>
      </w:r>
      <w:r w:rsidR="00371F78">
        <w:t xml:space="preserve">. Return </w:t>
      </w:r>
      <w:r>
        <w:t>ZZZ_approx_time_date</w:t>
      </w:r>
      <w:r w:rsidR="00B612DC">
        <w:t>.</w:t>
      </w:r>
    </w:p>
    <w:p w14:paraId="2CD55654" w14:textId="6E5C8738" w:rsidR="000A5456" w:rsidRDefault="00501E49" w:rsidP="00B612DC">
      <w:pPr>
        <w:pStyle w:val="Normalbullet0"/>
      </w:pPr>
      <w:r>
        <w:rPr>
          <w:b/>
        </w:rPr>
        <w:t>ZZZ_people</w:t>
      </w:r>
      <w:r>
        <w:t xml:space="preserve"> join</w:t>
      </w:r>
      <w:r w:rsidR="000A5456">
        <w:t xml:space="preserve"> at hotel </w:t>
      </w:r>
      <w:r>
        <w:t xml:space="preserve">ZZZ_day </w:t>
      </w:r>
      <w:r w:rsidR="000A5456">
        <w:t xml:space="preserve">for </w:t>
      </w:r>
      <w:r>
        <w:t>ZZZ_nights</w:t>
      </w:r>
      <w:r w:rsidR="00B612DC">
        <w:t xml:space="preserve">, </w:t>
      </w:r>
      <w:r w:rsidR="00AB44BC">
        <w:t xml:space="preserve">then </w:t>
      </w:r>
      <w:r w:rsidR="00B612DC">
        <w:t xml:space="preserve">make </w:t>
      </w:r>
      <w:r w:rsidR="00A4474C">
        <w:t xml:space="preserve">their </w:t>
      </w:r>
      <w:r w:rsidR="00B612DC">
        <w:t>own way home</w:t>
      </w:r>
      <w:r w:rsidR="000A5456">
        <w:t>.</w:t>
      </w:r>
    </w:p>
    <w:p w14:paraId="0F5D9ABA" w14:textId="77777777" w:rsidR="00634AA6" w:rsidRPr="004D42FA" w:rsidRDefault="000A5456" w:rsidP="00B612DC">
      <w:pPr>
        <w:pStyle w:val="Normalbullet0"/>
      </w:pPr>
      <w:bookmarkStart w:id="1" w:name="OLE_LINK15"/>
      <w:r>
        <w:t xml:space="preserve">Video for </w:t>
      </w:r>
      <w:r w:rsidR="006E0F8B">
        <w:t xml:space="preserve">all </w:t>
      </w:r>
      <w:r w:rsidRPr="001E3187">
        <w:rPr>
          <w:b/>
        </w:rPr>
        <w:t>other</w:t>
      </w:r>
      <w:r w:rsidR="00573BB3">
        <w:t xml:space="preserve"> attendee</w:t>
      </w:r>
      <w:r>
        <w:t xml:space="preserve">s – see </w:t>
      </w:r>
      <w:r w:rsidR="00C454EF">
        <w:t xml:space="preserve">sub-section </w:t>
      </w:r>
      <w:r w:rsidR="00C454EF" w:rsidRPr="00C454EF">
        <w:rPr>
          <w:i/>
        </w:rPr>
        <w:t>Video Conferences</w:t>
      </w:r>
      <w:r w:rsidR="00C454EF">
        <w:t xml:space="preserve"> for this </w:t>
      </w:r>
      <w:r w:rsidR="00C454EF" w:rsidRPr="00C454EF">
        <w:t xml:space="preserve">supplier </w:t>
      </w:r>
      <w:r w:rsidR="00573BB3">
        <w:t>below</w:t>
      </w:r>
      <w:r>
        <w:t>.</w:t>
      </w:r>
    </w:p>
    <w:bookmarkEnd w:id="1"/>
    <w:p w14:paraId="15058C9E" w14:textId="77777777" w:rsidR="00634AA6" w:rsidRPr="004D42FA" w:rsidRDefault="00634AA6">
      <w:pPr>
        <w:pStyle w:val="Heading2"/>
      </w:pPr>
      <w:r w:rsidRPr="004D42FA">
        <w:t>Office Address &amp; Contact</w:t>
      </w:r>
    </w:p>
    <w:p w14:paraId="10F041F9" w14:textId="77777777" w:rsidR="00380318" w:rsidRDefault="00501E49" w:rsidP="00380318">
      <w:r>
        <w:t>ZZZ_meeting_contact_details</w:t>
      </w:r>
      <w:r w:rsidR="00945EBD">
        <w:t>.</w:t>
      </w:r>
    </w:p>
    <w:p w14:paraId="6C1FA640" w14:textId="77777777" w:rsidR="000A5456" w:rsidRDefault="000A5456" w:rsidP="00380318">
      <w:bookmarkStart w:id="2" w:name="OLE_LINK2"/>
      <w:r w:rsidRPr="000A5456">
        <w:rPr>
          <w:b/>
        </w:rPr>
        <w:t>Route</w:t>
      </w:r>
      <w:bookmarkEnd w:id="2"/>
      <w:r>
        <w:t>:</w:t>
      </w:r>
    </w:p>
    <w:p w14:paraId="1539D951" w14:textId="77777777" w:rsidR="000C2D30" w:rsidRPr="00501E49" w:rsidRDefault="00501E49" w:rsidP="000C2D30">
      <w:bookmarkStart w:id="3" w:name="OLE_LINK1"/>
      <w:r w:rsidRPr="00501E49">
        <w:t>ZZZ_directions_supplied</w:t>
      </w:r>
    </w:p>
    <w:p w14:paraId="6752B9D6" w14:textId="77777777" w:rsidR="00634AA6" w:rsidRPr="004D42FA" w:rsidRDefault="00634AA6" w:rsidP="00634AA6">
      <w:pPr>
        <w:pStyle w:val="Heading2"/>
      </w:pPr>
      <w:r w:rsidRPr="004D42FA">
        <w:t xml:space="preserve">Hotel </w:t>
      </w:r>
      <w:r w:rsidR="00501E49">
        <w:t>Details</w:t>
      </w:r>
    </w:p>
    <w:bookmarkEnd w:id="3"/>
    <w:p w14:paraId="6BB03688" w14:textId="77777777" w:rsidR="00380318" w:rsidRDefault="00501E49" w:rsidP="00380318">
      <w:r>
        <w:t>ZZZ_hotel</w:t>
      </w:r>
    </w:p>
    <w:p w14:paraId="6228FFE8" w14:textId="77777777" w:rsidR="00CA63EE" w:rsidRDefault="000A5456" w:rsidP="00634AA6">
      <w:r w:rsidRPr="000A5456">
        <w:rPr>
          <w:b/>
        </w:rPr>
        <w:t>Route</w:t>
      </w:r>
      <w:r w:rsidR="004D42FA">
        <w:t>:</w:t>
      </w:r>
      <w:r w:rsidR="008C107C">
        <w:br/>
      </w:r>
      <w:r w:rsidR="00501E49">
        <w:t>ZZZ_map_link</w:t>
      </w:r>
    </w:p>
    <w:p w14:paraId="59EE54E6" w14:textId="77777777" w:rsidR="004D42FA" w:rsidRPr="004D42FA" w:rsidRDefault="004D42FA" w:rsidP="004D42FA">
      <w:pPr>
        <w:pStyle w:val="Heading2"/>
      </w:pPr>
      <w:bookmarkStart w:id="4" w:name="OLE_LINK14"/>
      <w:r w:rsidRPr="004D42FA">
        <w:t>Video Conference</w:t>
      </w:r>
      <w:r w:rsidR="004E2E8D">
        <w:t>s</w:t>
      </w:r>
      <w:bookmarkEnd w:id="4"/>
    </w:p>
    <w:p w14:paraId="273BF1CB" w14:textId="77777777" w:rsidR="0091525B" w:rsidRDefault="008F5225" w:rsidP="008F5225">
      <w:r>
        <w:t xml:space="preserve">All </w:t>
      </w:r>
      <w:r w:rsidR="00501E49">
        <w:t>from ZZZ_supplier_site to ZZZ_our_site</w:t>
      </w:r>
      <w:r>
        <w:t>.</w:t>
      </w:r>
    </w:p>
    <w:p w14:paraId="41B7C459" w14:textId="0D9D7F52" w:rsidR="0091525B" w:rsidRDefault="0091525B" w:rsidP="0091525B">
      <w:r w:rsidRPr="0091525B">
        <w:t>Ti</w:t>
      </w:r>
      <w:r>
        <w:t xml:space="preserve">mes are </w:t>
      </w:r>
      <w:r w:rsidR="00ED625D">
        <w:t>approximate</w:t>
      </w:r>
      <w:r>
        <w:t xml:space="preserve">. We will call you 10 </w:t>
      </w:r>
      <w:r w:rsidR="00E45E8E">
        <w:t>minutes</w:t>
      </w:r>
      <w:r>
        <w:t xml:space="preserve"> before your slot.</w:t>
      </w:r>
    </w:p>
    <w:p w14:paraId="41F46EBC" w14:textId="77777777" w:rsidR="0091525B" w:rsidRDefault="00501E49" w:rsidP="0091525B">
      <w:pPr>
        <w:pStyle w:val="Heading3"/>
      </w:pPr>
      <w:bookmarkStart w:id="5" w:name="OLE_LINK7"/>
      <w:r>
        <w:t>ZZZ_Video_1</w:t>
      </w:r>
    </w:p>
    <w:p w14:paraId="59490B6C" w14:textId="77777777" w:rsidR="0091525B" w:rsidRPr="00E87305" w:rsidRDefault="00501E49" w:rsidP="0091525B">
      <w:r>
        <w:t>ZZZ_date_time ZZZ_video_attendees</w:t>
      </w:r>
      <w:r w:rsidR="0091525B" w:rsidRPr="00E87305">
        <w:t>.</w:t>
      </w:r>
    </w:p>
    <w:bookmarkEnd w:id="5"/>
    <w:p w14:paraId="62480201" w14:textId="4712F885" w:rsidR="00501E49" w:rsidRDefault="00501E49" w:rsidP="00501E49">
      <w:pPr>
        <w:pStyle w:val="Heading3"/>
      </w:pPr>
      <w:r>
        <w:t>ZZZ_Video_</w:t>
      </w:r>
      <w:r w:rsidR="00AD22F1">
        <w:t>2</w:t>
      </w:r>
    </w:p>
    <w:p w14:paraId="7F81BD0C" w14:textId="77777777" w:rsidR="008A13BF" w:rsidRPr="00F317D3" w:rsidRDefault="00501E49" w:rsidP="008A13BF">
      <w:r>
        <w:t>ZZZ_date_time ZZZ_video_attendees</w:t>
      </w:r>
      <w:r w:rsidRPr="00E87305">
        <w:t>.</w:t>
      </w:r>
    </w:p>
    <w:p w14:paraId="7AB624E9" w14:textId="333D6B75" w:rsidR="009719E8" w:rsidRPr="004D42FA" w:rsidRDefault="008A13BF" w:rsidP="009719E8">
      <w:pPr>
        <w:pStyle w:val="Heading1"/>
      </w:pPr>
      <w:r>
        <w:rPr>
          <w:highlight w:val="lightGray"/>
        </w:rPr>
        <w:br w:type="page"/>
      </w:r>
      <w:r w:rsidR="009719E8">
        <w:lastRenderedPageBreak/>
        <w:t>ZZZ_Candidate_</w:t>
      </w:r>
      <w:r w:rsidR="00BA0FA8">
        <w:t>B</w:t>
      </w:r>
      <w:r w:rsidR="009719E8">
        <w:t xml:space="preserve"> (ZZZ_town</w:t>
      </w:r>
      <w:r w:rsidR="00BA0FA8">
        <w:t>_C</w:t>
      </w:r>
      <w:r w:rsidR="009719E8">
        <w:t>)</w:t>
      </w:r>
    </w:p>
    <w:p w14:paraId="38B2F22F" w14:textId="77777777" w:rsidR="009719E8" w:rsidRDefault="009719E8" w:rsidP="009719E8">
      <w:pPr>
        <w:pStyle w:val="Heading2"/>
      </w:pPr>
      <w:r w:rsidRPr="004D42FA">
        <w:t>Dates</w:t>
      </w:r>
    </w:p>
    <w:p w14:paraId="4401D283" w14:textId="77777777" w:rsidR="009719E8" w:rsidRPr="00380318" w:rsidRDefault="009719E8" w:rsidP="009719E8">
      <w:r>
        <w:t>3 days</w:t>
      </w:r>
    </w:p>
    <w:p w14:paraId="14F5B27A" w14:textId="77777777" w:rsidR="009719E8" w:rsidRDefault="009719E8" w:rsidP="009719E8">
      <w:pPr>
        <w:pStyle w:val="Normalbullet0"/>
      </w:pPr>
      <w:r>
        <w:rPr>
          <w:b/>
        </w:rPr>
        <w:t>ZZZ_people</w:t>
      </w:r>
      <w:r>
        <w:t xml:space="preserve"> depart ZZZ_base </w:t>
      </w:r>
      <w:r w:rsidRPr="00A4474C">
        <w:rPr>
          <w:b/>
        </w:rPr>
        <w:t>ZZZ_time_date</w:t>
      </w:r>
      <w:r>
        <w:t>. Return ZZZ_approx_time_date.</w:t>
      </w:r>
    </w:p>
    <w:p w14:paraId="30CC9F5A" w14:textId="77777777" w:rsidR="009719E8" w:rsidRDefault="009719E8" w:rsidP="009719E8">
      <w:pPr>
        <w:pStyle w:val="Normalbullet0"/>
      </w:pPr>
      <w:r>
        <w:rPr>
          <w:b/>
        </w:rPr>
        <w:t>ZZZ_people</w:t>
      </w:r>
      <w:r>
        <w:t xml:space="preserve"> join at hotel ZZZ_day for ZZZ_nights, then make their own way home.</w:t>
      </w:r>
    </w:p>
    <w:p w14:paraId="350A1FE7" w14:textId="77777777" w:rsidR="009719E8" w:rsidRPr="004D42FA" w:rsidRDefault="009719E8" w:rsidP="009719E8">
      <w:pPr>
        <w:pStyle w:val="Normalbullet0"/>
      </w:pPr>
      <w:r>
        <w:t xml:space="preserve">Video for all </w:t>
      </w:r>
      <w:r w:rsidRPr="001E3187">
        <w:rPr>
          <w:b/>
        </w:rPr>
        <w:t>other</w:t>
      </w:r>
      <w:r>
        <w:t xml:space="preserve"> attendees – see sub-section </w:t>
      </w:r>
      <w:r w:rsidRPr="00C454EF">
        <w:rPr>
          <w:i/>
        </w:rPr>
        <w:t>Video Conferences</w:t>
      </w:r>
      <w:r>
        <w:t xml:space="preserve"> for this </w:t>
      </w:r>
      <w:r w:rsidRPr="00C454EF">
        <w:t xml:space="preserve">supplier </w:t>
      </w:r>
      <w:r>
        <w:t>below.</w:t>
      </w:r>
    </w:p>
    <w:p w14:paraId="6076C372" w14:textId="77777777" w:rsidR="009719E8" w:rsidRPr="004D42FA" w:rsidRDefault="009719E8" w:rsidP="009719E8">
      <w:pPr>
        <w:pStyle w:val="Heading2"/>
      </w:pPr>
      <w:r w:rsidRPr="004D42FA">
        <w:t>Office Address &amp; Contact</w:t>
      </w:r>
    </w:p>
    <w:p w14:paraId="4734E726" w14:textId="77777777" w:rsidR="009719E8" w:rsidRDefault="009719E8" w:rsidP="009719E8">
      <w:r>
        <w:t>ZZZ_meeting_contact_details.</w:t>
      </w:r>
    </w:p>
    <w:p w14:paraId="53946483" w14:textId="77777777" w:rsidR="009719E8" w:rsidRDefault="009719E8" w:rsidP="009719E8">
      <w:r w:rsidRPr="000A5456">
        <w:rPr>
          <w:b/>
        </w:rPr>
        <w:t>Route</w:t>
      </w:r>
      <w:r>
        <w:t>:</w:t>
      </w:r>
    </w:p>
    <w:p w14:paraId="7EE0C8E8" w14:textId="77777777" w:rsidR="009719E8" w:rsidRPr="00501E49" w:rsidRDefault="009719E8" w:rsidP="009719E8">
      <w:r w:rsidRPr="00501E49">
        <w:t>ZZZ_directions_supplied</w:t>
      </w:r>
    </w:p>
    <w:p w14:paraId="10886BE3" w14:textId="77777777" w:rsidR="009719E8" w:rsidRPr="004D42FA" w:rsidRDefault="009719E8" w:rsidP="009719E8">
      <w:pPr>
        <w:pStyle w:val="Heading2"/>
      </w:pPr>
      <w:r w:rsidRPr="004D42FA">
        <w:t xml:space="preserve">Hotel </w:t>
      </w:r>
      <w:r>
        <w:t>Details</w:t>
      </w:r>
    </w:p>
    <w:p w14:paraId="5C9FA3D4" w14:textId="77777777" w:rsidR="009719E8" w:rsidRDefault="009719E8" w:rsidP="009719E8">
      <w:r>
        <w:t>ZZZ_hotel</w:t>
      </w:r>
    </w:p>
    <w:p w14:paraId="735CD6FA" w14:textId="77777777" w:rsidR="009719E8" w:rsidRDefault="009719E8" w:rsidP="009719E8">
      <w:r w:rsidRPr="000A5456">
        <w:rPr>
          <w:b/>
        </w:rPr>
        <w:t>Route</w:t>
      </w:r>
      <w:r>
        <w:t>:</w:t>
      </w:r>
      <w:r>
        <w:br/>
        <w:t>ZZZ_map_link</w:t>
      </w:r>
    </w:p>
    <w:p w14:paraId="4BB0224A" w14:textId="77777777" w:rsidR="009719E8" w:rsidRPr="004D42FA" w:rsidRDefault="009719E8" w:rsidP="009719E8">
      <w:pPr>
        <w:pStyle w:val="Heading2"/>
      </w:pPr>
      <w:r w:rsidRPr="004D42FA">
        <w:t>Video Conference</w:t>
      </w:r>
      <w:r>
        <w:t>s</w:t>
      </w:r>
    </w:p>
    <w:p w14:paraId="3F205942" w14:textId="77777777" w:rsidR="009719E8" w:rsidRDefault="009719E8" w:rsidP="009719E8">
      <w:r>
        <w:t>All from ZZZ_supplier_site to ZZZ_our_site.</w:t>
      </w:r>
    </w:p>
    <w:p w14:paraId="570D13CA" w14:textId="622FF659" w:rsidR="009719E8" w:rsidRDefault="009719E8" w:rsidP="009719E8">
      <w:r w:rsidRPr="0091525B">
        <w:t>Ti</w:t>
      </w:r>
      <w:r>
        <w:t xml:space="preserve">mes are approximate. We will call you 10 </w:t>
      </w:r>
      <w:r w:rsidR="00E45E8E">
        <w:t>minutes</w:t>
      </w:r>
      <w:r>
        <w:t xml:space="preserve"> before your slot.</w:t>
      </w:r>
    </w:p>
    <w:p w14:paraId="2BBD0BEB" w14:textId="77777777" w:rsidR="009719E8" w:rsidRDefault="009719E8" w:rsidP="009719E8">
      <w:pPr>
        <w:pStyle w:val="Heading3"/>
      </w:pPr>
      <w:r>
        <w:t>ZZZ_Video_1</w:t>
      </w:r>
    </w:p>
    <w:p w14:paraId="0E7F008E" w14:textId="77777777" w:rsidR="009719E8" w:rsidRPr="00E87305" w:rsidRDefault="009719E8" w:rsidP="009719E8">
      <w:r>
        <w:t>ZZZ_date_time ZZZ_video_attendees</w:t>
      </w:r>
      <w:r w:rsidRPr="00E87305">
        <w:t>.</w:t>
      </w:r>
    </w:p>
    <w:p w14:paraId="3944F452" w14:textId="29C7FA4B" w:rsidR="009719E8" w:rsidRDefault="009719E8" w:rsidP="009719E8">
      <w:pPr>
        <w:pStyle w:val="Heading3"/>
      </w:pPr>
      <w:r>
        <w:t>ZZZ_Video_</w:t>
      </w:r>
      <w:r w:rsidR="00AD22F1">
        <w:t>2</w:t>
      </w:r>
    </w:p>
    <w:p w14:paraId="255DB220" w14:textId="77777777" w:rsidR="009719E8" w:rsidRPr="00F317D3" w:rsidRDefault="009719E8" w:rsidP="009719E8">
      <w:r>
        <w:t>ZZZ_date_time ZZZ_video_attendees</w:t>
      </w:r>
      <w:r w:rsidRPr="00E87305">
        <w:t>.</w:t>
      </w:r>
    </w:p>
    <w:p w14:paraId="0A8FEAA5" w14:textId="5C513493" w:rsidR="009719E8" w:rsidRPr="004D42FA" w:rsidRDefault="008A13BF" w:rsidP="009719E8">
      <w:pPr>
        <w:pStyle w:val="Heading1"/>
      </w:pPr>
      <w:r>
        <w:rPr>
          <w:highlight w:val="lightGray"/>
        </w:rPr>
        <w:br w:type="page"/>
      </w:r>
      <w:r w:rsidR="009719E8">
        <w:lastRenderedPageBreak/>
        <w:t>ZZZ_Candidate_</w:t>
      </w:r>
      <w:r w:rsidR="00BA0FA8">
        <w:t>C</w:t>
      </w:r>
      <w:r w:rsidR="009719E8">
        <w:t xml:space="preserve"> (ZZZ_town</w:t>
      </w:r>
      <w:r w:rsidR="00BA0FA8">
        <w:t>_C</w:t>
      </w:r>
      <w:r w:rsidR="009719E8">
        <w:t>)</w:t>
      </w:r>
    </w:p>
    <w:p w14:paraId="4E295FAF" w14:textId="77777777" w:rsidR="009719E8" w:rsidRDefault="009719E8" w:rsidP="009719E8">
      <w:pPr>
        <w:pStyle w:val="Heading2"/>
      </w:pPr>
      <w:r w:rsidRPr="004D42FA">
        <w:t>Dates</w:t>
      </w:r>
    </w:p>
    <w:p w14:paraId="244888B4" w14:textId="77777777" w:rsidR="009719E8" w:rsidRPr="00380318" w:rsidRDefault="009719E8" w:rsidP="009719E8">
      <w:r>
        <w:t>3 days</w:t>
      </w:r>
    </w:p>
    <w:p w14:paraId="0DB129DA" w14:textId="77777777" w:rsidR="009719E8" w:rsidRDefault="009719E8" w:rsidP="009719E8">
      <w:pPr>
        <w:pStyle w:val="Normalbullet0"/>
      </w:pPr>
      <w:r>
        <w:rPr>
          <w:b/>
        </w:rPr>
        <w:t>ZZZ_people</w:t>
      </w:r>
      <w:r>
        <w:t xml:space="preserve"> depart ZZZ_base </w:t>
      </w:r>
      <w:r w:rsidRPr="00A4474C">
        <w:rPr>
          <w:b/>
        </w:rPr>
        <w:t>ZZZ_time_date</w:t>
      </w:r>
      <w:r>
        <w:t>. Return ZZZ_approx_time_date.</w:t>
      </w:r>
    </w:p>
    <w:p w14:paraId="609F361B" w14:textId="77777777" w:rsidR="009719E8" w:rsidRDefault="009719E8" w:rsidP="009719E8">
      <w:pPr>
        <w:pStyle w:val="Normalbullet0"/>
      </w:pPr>
      <w:r>
        <w:rPr>
          <w:b/>
        </w:rPr>
        <w:t>ZZZ_people</w:t>
      </w:r>
      <w:r>
        <w:t xml:space="preserve"> join at hotel ZZZ_day for ZZZ_nights, then make their own way home.</w:t>
      </w:r>
    </w:p>
    <w:p w14:paraId="56EBA690" w14:textId="77777777" w:rsidR="009719E8" w:rsidRPr="004D42FA" w:rsidRDefault="009719E8" w:rsidP="009719E8">
      <w:pPr>
        <w:pStyle w:val="Normalbullet0"/>
      </w:pPr>
      <w:r>
        <w:t xml:space="preserve">Video for all </w:t>
      </w:r>
      <w:r w:rsidRPr="001E3187">
        <w:rPr>
          <w:b/>
        </w:rPr>
        <w:t>other</w:t>
      </w:r>
      <w:r>
        <w:t xml:space="preserve"> attendees – see sub-section </w:t>
      </w:r>
      <w:r w:rsidRPr="00C454EF">
        <w:rPr>
          <w:i/>
        </w:rPr>
        <w:t>Video Conferences</w:t>
      </w:r>
      <w:r>
        <w:t xml:space="preserve"> for this </w:t>
      </w:r>
      <w:r w:rsidRPr="00C454EF">
        <w:t xml:space="preserve">supplier </w:t>
      </w:r>
      <w:r>
        <w:t>below.</w:t>
      </w:r>
    </w:p>
    <w:p w14:paraId="2961CCB6" w14:textId="77777777" w:rsidR="009719E8" w:rsidRPr="004D42FA" w:rsidRDefault="009719E8" w:rsidP="009719E8">
      <w:pPr>
        <w:pStyle w:val="Heading2"/>
      </w:pPr>
      <w:r w:rsidRPr="004D42FA">
        <w:t>Office Address &amp; Contact</w:t>
      </w:r>
    </w:p>
    <w:p w14:paraId="27F73943" w14:textId="77777777" w:rsidR="009719E8" w:rsidRDefault="009719E8" w:rsidP="009719E8">
      <w:r>
        <w:t>ZZZ_meeting_contact_details.</w:t>
      </w:r>
    </w:p>
    <w:p w14:paraId="525C7C55" w14:textId="77777777" w:rsidR="009719E8" w:rsidRDefault="009719E8" w:rsidP="009719E8">
      <w:r w:rsidRPr="000A5456">
        <w:rPr>
          <w:b/>
        </w:rPr>
        <w:t>Route</w:t>
      </w:r>
      <w:r>
        <w:t>:</w:t>
      </w:r>
    </w:p>
    <w:p w14:paraId="411A9D2C" w14:textId="77777777" w:rsidR="009719E8" w:rsidRPr="00501E49" w:rsidRDefault="009719E8" w:rsidP="009719E8">
      <w:r w:rsidRPr="00501E49">
        <w:t>ZZZ_directions_supplied</w:t>
      </w:r>
    </w:p>
    <w:p w14:paraId="350C8816" w14:textId="77777777" w:rsidR="009719E8" w:rsidRPr="004D42FA" w:rsidRDefault="009719E8" w:rsidP="009719E8">
      <w:pPr>
        <w:pStyle w:val="Heading2"/>
      </w:pPr>
      <w:r w:rsidRPr="004D42FA">
        <w:t xml:space="preserve">Hotel </w:t>
      </w:r>
      <w:r>
        <w:t>Details</w:t>
      </w:r>
    </w:p>
    <w:p w14:paraId="3CCD8B6F" w14:textId="77777777" w:rsidR="009719E8" w:rsidRDefault="009719E8" w:rsidP="009719E8">
      <w:r>
        <w:t>ZZZ_hotel</w:t>
      </w:r>
    </w:p>
    <w:p w14:paraId="346AFA31" w14:textId="77777777" w:rsidR="009719E8" w:rsidRDefault="009719E8" w:rsidP="009719E8">
      <w:r w:rsidRPr="000A5456">
        <w:rPr>
          <w:b/>
        </w:rPr>
        <w:t>Route</w:t>
      </w:r>
      <w:r>
        <w:t>:</w:t>
      </w:r>
      <w:r>
        <w:br/>
        <w:t>ZZZ_map_link</w:t>
      </w:r>
    </w:p>
    <w:p w14:paraId="070CED9D" w14:textId="77777777" w:rsidR="009719E8" w:rsidRPr="004D42FA" w:rsidRDefault="009719E8" w:rsidP="009719E8">
      <w:pPr>
        <w:pStyle w:val="Heading2"/>
      </w:pPr>
      <w:r w:rsidRPr="004D42FA">
        <w:t>Video Conference</w:t>
      </w:r>
      <w:r>
        <w:t>s</w:t>
      </w:r>
    </w:p>
    <w:p w14:paraId="16046246" w14:textId="77777777" w:rsidR="009719E8" w:rsidRDefault="009719E8" w:rsidP="009719E8">
      <w:r>
        <w:t>All from ZZZ_supplier_site to ZZZ_our_site.</w:t>
      </w:r>
    </w:p>
    <w:p w14:paraId="413AE0C9" w14:textId="64E8A96B" w:rsidR="009719E8" w:rsidRDefault="009719E8" w:rsidP="009719E8">
      <w:r w:rsidRPr="0091525B">
        <w:t>Ti</w:t>
      </w:r>
      <w:r>
        <w:t xml:space="preserve">mes are approximate. We will call you 10 </w:t>
      </w:r>
      <w:r w:rsidR="00E45E8E">
        <w:t>minutes</w:t>
      </w:r>
      <w:r>
        <w:t xml:space="preserve"> before your slot.</w:t>
      </w:r>
    </w:p>
    <w:p w14:paraId="0ACE5232" w14:textId="77777777" w:rsidR="009719E8" w:rsidRDefault="009719E8" w:rsidP="009719E8">
      <w:pPr>
        <w:pStyle w:val="Heading3"/>
      </w:pPr>
      <w:r>
        <w:t>ZZZ_Video_1</w:t>
      </w:r>
    </w:p>
    <w:p w14:paraId="2833ED1B" w14:textId="77777777" w:rsidR="009719E8" w:rsidRPr="00E87305" w:rsidRDefault="009719E8" w:rsidP="009719E8">
      <w:r>
        <w:t>ZZZ_date_time ZZZ_video_attendees</w:t>
      </w:r>
      <w:r w:rsidRPr="00E87305">
        <w:t>.</w:t>
      </w:r>
    </w:p>
    <w:p w14:paraId="6B1BED56" w14:textId="7A2C6C90" w:rsidR="009719E8" w:rsidRDefault="00AD22F1" w:rsidP="009719E8">
      <w:pPr>
        <w:pStyle w:val="Heading3"/>
      </w:pPr>
      <w:r>
        <w:t>ZZZ_Video_2</w:t>
      </w:r>
    </w:p>
    <w:p w14:paraId="296CF5DA" w14:textId="77777777" w:rsidR="009719E8" w:rsidRPr="00F317D3" w:rsidRDefault="009719E8" w:rsidP="009719E8">
      <w:r>
        <w:t>ZZZ_date_time ZZZ_video_attendees</w:t>
      </w:r>
      <w:r w:rsidRPr="00E87305">
        <w:t>.</w:t>
      </w:r>
    </w:p>
    <w:p w14:paraId="121D1BFB" w14:textId="3990FEE8" w:rsidR="00B612DC" w:rsidRDefault="00F874A4" w:rsidP="009719E8">
      <w:pPr>
        <w:pStyle w:val="Heading1"/>
      </w:pPr>
      <w:r>
        <w:br w:type="page"/>
      </w:r>
      <w:r w:rsidR="004D42FA">
        <w:lastRenderedPageBreak/>
        <w:t xml:space="preserve">Scoring </w:t>
      </w:r>
      <w:r w:rsidR="004D42FA" w:rsidRPr="004D42FA">
        <w:t>Meeting</w:t>
      </w:r>
    </w:p>
    <w:p w14:paraId="01C72835" w14:textId="77777777" w:rsidR="007D164F" w:rsidRPr="004D42FA" w:rsidRDefault="007D164F" w:rsidP="007D164F">
      <w:pPr>
        <w:pStyle w:val="Heading2"/>
      </w:pPr>
      <w:r w:rsidRPr="004D42FA">
        <w:t>Dates</w:t>
      </w:r>
    </w:p>
    <w:p w14:paraId="505E1953" w14:textId="77777777" w:rsidR="007D164F" w:rsidRDefault="007D164F" w:rsidP="007D164F">
      <w:r>
        <w:t>3 days</w:t>
      </w:r>
    </w:p>
    <w:p w14:paraId="44FE551A" w14:textId="7E23D270" w:rsidR="007D164F" w:rsidRDefault="00AD22F1" w:rsidP="007D164F">
      <w:pPr>
        <w:pStyle w:val="Normalbullet0"/>
      </w:pPr>
      <w:r w:rsidRPr="00AD22F1">
        <w:rPr>
          <w:b/>
        </w:rPr>
        <w:t>ZZZ_date</w:t>
      </w:r>
      <w:r w:rsidR="00884EA7">
        <w:t xml:space="preserve"> to </w:t>
      </w:r>
      <w:r w:rsidR="00E45E8E">
        <w:t>ZZZ_date</w:t>
      </w:r>
      <w:r w:rsidR="00BC6651">
        <w:t>.</w:t>
      </w:r>
    </w:p>
    <w:p w14:paraId="6C13B004" w14:textId="77777777" w:rsidR="00CA63EE" w:rsidRPr="004D42FA" w:rsidRDefault="00FA0CE8" w:rsidP="004D42FA">
      <w:pPr>
        <w:pStyle w:val="Heading2"/>
      </w:pPr>
      <w:r>
        <w:t xml:space="preserve">Sessions, To Reflect </w:t>
      </w:r>
      <w:r w:rsidRPr="00814FFD">
        <w:t>People</w:t>
      </w:r>
      <w:r>
        <w:t xml:space="preserve"> </w:t>
      </w:r>
      <w:r w:rsidR="00E87305" w:rsidRPr="00E87305">
        <w:t>With</w:t>
      </w:r>
      <w:r>
        <w:t xml:space="preserve"> Restricted Availability</w:t>
      </w:r>
    </w:p>
    <w:p w14:paraId="4A548708" w14:textId="76B44A6A" w:rsidR="00814FFD" w:rsidRDefault="007D164F" w:rsidP="007D164F">
      <w:r>
        <w:t xml:space="preserve">All </w:t>
      </w:r>
      <w:r w:rsidRPr="00B612DC">
        <w:t>meeting</w:t>
      </w:r>
      <w:r>
        <w:t xml:space="preserve">s in </w:t>
      </w:r>
      <w:r w:rsidR="009719E8">
        <w:t>ZZZ_</w:t>
      </w:r>
      <w:r w:rsidRPr="00B612DC">
        <w:t>Building</w:t>
      </w:r>
      <w:r>
        <w:t xml:space="preserve">, </w:t>
      </w:r>
      <w:r w:rsidR="009719E8">
        <w:t>ZZZ_</w:t>
      </w:r>
      <w:r w:rsidR="009859E3">
        <w:t>room</w:t>
      </w:r>
      <w:r>
        <w:t>.</w:t>
      </w:r>
      <w:r w:rsidR="002F37B2">
        <w:t xml:space="preserve"> No video </w:t>
      </w:r>
      <w:r w:rsidR="002F37B2" w:rsidRPr="002F37B2">
        <w:t>conference</w:t>
      </w:r>
      <w:r w:rsidR="009859E3">
        <w:t>s</w:t>
      </w:r>
      <w:r w:rsidR="002F37B2">
        <w:t xml:space="preserve"> needed.</w:t>
      </w:r>
    </w:p>
    <w:p w14:paraId="27CD283B" w14:textId="2F33A435" w:rsidR="00315CB6" w:rsidRDefault="009719E8" w:rsidP="00315CB6">
      <w:pPr>
        <w:pStyle w:val="Heading3"/>
      </w:pPr>
      <w:r>
        <w:t>ZZZ_date_1</w:t>
      </w:r>
    </w:p>
    <w:p w14:paraId="048D2F9C" w14:textId="0F8BB97E" w:rsidR="00C7613C" w:rsidRDefault="00FA0CE8" w:rsidP="00315CB6">
      <w:r>
        <w:t xml:space="preserve">Standing team: </w:t>
      </w:r>
      <w:r w:rsidR="009719E8">
        <w:rPr>
          <w:b/>
        </w:rPr>
        <w:t>ZZZ_people</w:t>
      </w:r>
      <w:r>
        <w:t>.</w:t>
      </w:r>
    </w:p>
    <w:p w14:paraId="376834C9" w14:textId="71F4D314" w:rsidR="00315CB6" w:rsidRDefault="009719E8" w:rsidP="00315CB6">
      <w:bookmarkStart w:id="6" w:name="OLE_LINK11"/>
      <w:r>
        <w:t>ZZZ_time</w:t>
      </w:r>
      <w:r w:rsidR="00E87305">
        <w:t xml:space="preserve"> </w:t>
      </w:r>
      <w:r>
        <w:rPr>
          <w:b/>
        </w:rPr>
        <w:t>ZZZ_person</w:t>
      </w:r>
      <w:r w:rsidR="00AD22F1">
        <w:rPr>
          <w:b/>
        </w:rPr>
        <w:t>_1</w:t>
      </w:r>
      <w:r w:rsidR="00E87305">
        <w:t xml:space="preserve"> for </w:t>
      </w:r>
      <w:bookmarkStart w:id="7" w:name="OLE_LINK12"/>
      <w:r>
        <w:t>ZZZ_</w:t>
      </w:r>
      <w:r w:rsidR="00E87305">
        <w:t xml:space="preserve">sections - </w:t>
      </w:r>
      <w:r w:rsidR="00E87305" w:rsidRPr="00E87305">
        <w:t xml:space="preserve">see </w:t>
      </w:r>
      <w:r w:rsidRPr="009719E8">
        <w:t xml:space="preserve">Team Members &amp; Roles </w:t>
      </w:r>
      <w:r w:rsidR="00E87305" w:rsidRPr="00E87305">
        <w:t>at top for range</w:t>
      </w:r>
      <w:r w:rsidR="00E87305">
        <w:t>s</w:t>
      </w:r>
      <w:r w:rsidR="00E87305" w:rsidRPr="00E87305">
        <w:t xml:space="preserve"> of requirement numbers.</w:t>
      </w:r>
      <w:bookmarkEnd w:id="7"/>
    </w:p>
    <w:bookmarkEnd w:id="6"/>
    <w:p w14:paraId="006284C2" w14:textId="26F43E6F" w:rsidR="00AD22F1" w:rsidRDefault="00AD22F1" w:rsidP="00AD22F1">
      <w:r>
        <w:t xml:space="preserve">ZZZ_time </w:t>
      </w:r>
      <w:r>
        <w:rPr>
          <w:b/>
        </w:rPr>
        <w:t>ZZZ_person_2</w:t>
      </w:r>
      <w:r>
        <w:t xml:space="preserve"> for ZZZ_sections - </w:t>
      </w:r>
      <w:r w:rsidRPr="00E87305">
        <w:t xml:space="preserve">see </w:t>
      </w:r>
      <w:r w:rsidRPr="009719E8">
        <w:t xml:space="preserve">Team Members &amp; Roles </w:t>
      </w:r>
      <w:r w:rsidRPr="00E87305">
        <w:t>at top for range</w:t>
      </w:r>
      <w:r>
        <w:t>s</w:t>
      </w:r>
      <w:r w:rsidRPr="00E87305">
        <w:t xml:space="preserve"> of requirement numbers.</w:t>
      </w:r>
    </w:p>
    <w:p w14:paraId="432834DB" w14:textId="450E061A" w:rsidR="009719E8" w:rsidRDefault="009719E8" w:rsidP="009719E8">
      <w:pPr>
        <w:pStyle w:val="Heading3"/>
      </w:pPr>
      <w:r>
        <w:t>ZZZ_date_2</w:t>
      </w:r>
    </w:p>
    <w:p w14:paraId="248B08D6" w14:textId="77777777" w:rsidR="00AD22F1" w:rsidRDefault="00AD22F1" w:rsidP="00AD22F1">
      <w:r>
        <w:t xml:space="preserve">Standing team: </w:t>
      </w:r>
      <w:r>
        <w:rPr>
          <w:b/>
        </w:rPr>
        <w:t>ZZZ_people</w:t>
      </w:r>
      <w:r>
        <w:t>.</w:t>
      </w:r>
    </w:p>
    <w:p w14:paraId="04DEC280" w14:textId="77777777" w:rsidR="00AD22F1" w:rsidRDefault="00AD22F1" w:rsidP="00AD22F1">
      <w:r>
        <w:t xml:space="preserve">ZZZ_time </w:t>
      </w:r>
      <w:r>
        <w:rPr>
          <w:b/>
        </w:rPr>
        <w:t>ZZZ_person_1</w:t>
      </w:r>
      <w:r>
        <w:t xml:space="preserve"> for ZZZ_sections - </w:t>
      </w:r>
      <w:r w:rsidRPr="00E87305">
        <w:t xml:space="preserve">see </w:t>
      </w:r>
      <w:r w:rsidRPr="009719E8">
        <w:t xml:space="preserve">Team Members &amp; Roles </w:t>
      </w:r>
      <w:r w:rsidRPr="00E87305">
        <w:t>at top for range</w:t>
      </w:r>
      <w:r>
        <w:t>s</w:t>
      </w:r>
      <w:r w:rsidRPr="00E87305">
        <w:t xml:space="preserve"> of requirement numbers.</w:t>
      </w:r>
    </w:p>
    <w:p w14:paraId="70D86A49" w14:textId="77777777" w:rsidR="00AD22F1" w:rsidRDefault="00AD22F1" w:rsidP="00AD22F1">
      <w:r>
        <w:t xml:space="preserve">ZZZ_time </w:t>
      </w:r>
      <w:r>
        <w:rPr>
          <w:b/>
        </w:rPr>
        <w:t>ZZZ_person_2</w:t>
      </w:r>
      <w:r>
        <w:t xml:space="preserve"> for ZZZ_sections - </w:t>
      </w:r>
      <w:r w:rsidRPr="00E87305">
        <w:t xml:space="preserve">see </w:t>
      </w:r>
      <w:r w:rsidRPr="009719E8">
        <w:t xml:space="preserve">Team Members &amp; Roles </w:t>
      </w:r>
      <w:r w:rsidRPr="00E87305">
        <w:t>at top for range</w:t>
      </w:r>
      <w:r>
        <w:t>s</w:t>
      </w:r>
      <w:r w:rsidRPr="00E87305">
        <w:t xml:space="preserve"> of requirement numbers.</w:t>
      </w:r>
    </w:p>
    <w:p w14:paraId="7F7ADABB" w14:textId="25B6E5B6" w:rsidR="009719E8" w:rsidRDefault="009719E8" w:rsidP="009719E8">
      <w:pPr>
        <w:pStyle w:val="Heading3"/>
      </w:pPr>
      <w:r>
        <w:t>ZZZ_date_3</w:t>
      </w:r>
    </w:p>
    <w:p w14:paraId="39725ECB" w14:textId="77777777" w:rsidR="00AD22F1" w:rsidRDefault="00AD22F1" w:rsidP="00AD22F1">
      <w:r>
        <w:t xml:space="preserve">Standing team: </w:t>
      </w:r>
      <w:r>
        <w:rPr>
          <w:b/>
        </w:rPr>
        <w:t>ZZZ_people</w:t>
      </w:r>
      <w:r>
        <w:t>.</w:t>
      </w:r>
    </w:p>
    <w:p w14:paraId="73AB575A" w14:textId="77777777" w:rsidR="00AD22F1" w:rsidRDefault="00AD22F1" w:rsidP="00AD22F1">
      <w:r>
        <w:t xml:space="preserve">ZZZ_time </w:t>
      </w:r>
      <w:r>
        <w:rPr>
          <w:b/>
        </w:rPr>
        <w:t>ZZZ_person_1</w:t>
      </w:r>
      <w:r>
        <w:t xml:space="preserve"> for ZZZ_sections - </w:t>
      </w:r>
      <w:r w:rsidRPr="00E87305">
        <w:t xml:space="preserve">see </w:t>
      </w:r>
      <w:r w:rsidRPr="009719E8">
        <w:t xml:space="preserve">Team Members &amp; Roles </w:t>
      </w:r>
      <w:r w:rsidRPr="00E87305">
        <w:t>at top for range</w:t>
      </w:r>
      <w:r>
        <w:t>s</w:t>
      </w:r>
      <w:r w:rsidRPr="00E87305">
        <w:t xml:space="preserve"> of requirement numbers.</w:t>
      </w:r>
    </w:p>
    <w:p w14:paraId="510E5D30" w14:textId="1A80152C" w:rsidR="00ED625D" w:rsidRDefault="00AD22F1" w:rsidP="00ED625D">
      <w:r>
        <w:t xml:space="preserve">ZZZ_time </w:t>
      </w:r>
      <w:r>
        <w:rPr>
          <w:b/>
        </w:rPr>
        <w:t>ZZZ_person_2</w:t>
      </w:r>
      <w:r>
        <w:t xml:space="preserve"> for ZZZ_sections - </w:t>
      </w:r>
      <w:r w:rsidRPr="00E87305">
        <w:t xml:space="preserve">see </w:t>
      </w:r>
      <w:r w:rsidRPr="009719E8">
        <w:t xml:space="preserve">Team Members &amp; Roles </w:t>
      </w:r>
      <w:r w:rsidRPr="00E87305">
        <w:t>at top for range</w:t>
      </w:r>
      <w:r>
        <w:t>s</w:t>
      </w:r>
      <w:r w:rsidRPr="00E87305">
        <w:t xml:space="preserve"> of requirement numbers.</w:t>
      </w:r>
    </w:p>
    <w:p w14:paraId="2F19E0CA" w14:textId="0A701AF5" w:rsidR="00CA63EE" w:rsidRPr="004D42FA" w:rsidRDefault="009719E8">
      <w:pPr>
        <w:pStyle w:val="author"/>
        <w:framePr w:wrap="notBeside"/>
      </w:pPr>
      <w:r>
        <w:t>ZZZ_author</w:t>
      </w:r>
      <w:r w:rsidR="004D42FA">
        <w:t xml:space="preserve"> | </w:t>
      </w:r>
      <w:r>
        <w:t>ZZZ_phone | ZZZ_email</w:t>
      </w:r>
      <w:r w:rsidR="004D42FA" w:rsidRPr="004D42FA">
        <w:br/>
      </w:r>
      <w:r w:rsidR="004D42FA" w:rsidRPr="004D42FA">
        <w:br/>
      </w:r>
    </w:p>
    <w:sectPr w:rsidR="00CA63EE" w:rsidRPr="004D42FA" w:rsidSect="000F0366">
      <w:headerReference w:type="default" r:id="rId8"/>
      <w:footerReference w:type="default" r:id="rId9"/>
      <w:footnotePr>
        <w:numRestart w:val="eachSect"/>
      </w:footnotePr>
      <w:pgSz w:w="11909" w:h="16834" w:code="9"/>
      <w:pgMar w:top="1296" w:right="864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1441C" w14:textId="77777777" w:rsidR="006E2907" w:rsidRDefault="006E2907" w:rsidP="00CA63EE">
      <w:pPr>
        <w:pStyle w:val="table"/>
      </w:pPr>
      <w:r>
        <w:separator/>
      </w:r>
    </w:p>
  </w:endnote>
  <w:endnote w:type="continuationSeparator" w:id="0">
    <w:p w14:paraId="294A4E64" w14:textId="77777777" w:rsidR="006E2907" w:rsidRDefault="006E2907" w:rsidP="00CA63EE">
      <w:pPr>
        <w:pStyle w:val="tab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t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nti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B2299" w14:textId="77777777" w:rsidR="006E2907" w:rsidRDefault="006E2907">
    <w:pPr>
      <w:pStyle w:val="Footer"/>
    </w:pPr>
    <w:r>
      <w:t xml:space="preserve">Ref: </w:t>
    </w:r>
    <w:r w:rsidR="00BA0FA8">
      <w:fldChar w:fldCharType="begin"/>
    </w:r>
    <w:r w:rsidR="00BA0FA8">
      <w:instrText>info filename</w:instrText>
    </w:r>
    <w:r w:rsidR="00BA0FA8">
      <w:fldChar w:fldCharType="separate"/>
    </w:r>
    <w:r w:rsidR="00F76BB1">
      <w:t>Evaluation tour itinerary format.docx</w:t>
    </w:r>
    <w:r w:rsidR="00BA0FA8">
      <w:fldChar w:fldCharType="end"/>
    </w:r>
    <w:r>
      <w:tab/>
    </w:r>
    <w:r w:rsidR="00BA0FA8">
      <w:fldChar w:fldCharType="begin"/>
    </w:r>
    <w:r w:rsidR="00BA0FA8">
      <w:instrText>info title</w:instrText>
    </w:r>
    <w:r w:rsidR="00BA0FA8">
      <w:fldChar w:fldCharType="separate"/>
    </w:r>
    <w:r w:rsidR="00F76BB1">
      <w:t>IT Selection Programme - [Company] [Project]</w:t>
    </w:r>
    <w:r w:rsidR="00BA0FA8">
      <w:fldChar w:fldCharType="end"/>
    </w:r>
    <w:r>
      <w:br/>
    </w:r>
    <w:r w:rsidR="00BA0FA8">
      <w:fldChar w:fldCharType="begin"/>
    </w:r>
    <w:r w:rsidR="00BA0FA8">
      <w:instrText>savedate \@ dd-MMM-yyyy</w:instrText>
    </w:r>
    <w:r w:rsidR="00BA0FA8">
      <w:fldChar w:fldCharType="separate"/>
    </w:r>
    <w:r w:rsidR="00F76BB1">
      <w:rPr>
        <w:noProof/>
      </w:rPr>
      <w:t>09-Mar-2015</w:t>
    </w:r>
    <w:r w:rsidR="00BA0FA8">
      <w:rPr>
        <w:noProof/>
      </w:rPr>
      <w:fldChar w:fldCharType="end"/>
    </w:r>
    <w:r>
      <w:tab/>
      <w:t xml:space="preserve">Page </w:t>
    </w:r>
    <w:r w:rsidR="00BA0FA8">
      <w:fldChar w:fldCharType="begin"/>
    </w:r>
    <w:r w:rsidR="00BA0FA8">
      <w:instrText>page</w:instrText>
    </w:r>
    <w:r w:rsidR="00BA0FA8">
      <w:fldChar w:fldCharType="separate"/>
    </w:r>
    <w:r w:rsidR="00F76BB1">
      <w:rPr>
        <w:noProof/>
      </w:rPr>
      <w:t>1</w:t>
    </w:r>
    <w:r w:rsidR="00BA0FA8">
      <w:rPr>
        <w:noProof/>
      </w:rPr>
      <w:fldChar w:fldCharType="end"/>
    </w:r>
  </w:p>
  <w:p w14:paraId="418B1343" w14:textId="77777777" w:rsidR="006E2907" w:rsidRDefault="006E29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183DF" w14:textId="77777777" w:rsidR="006E2907" w:rsidRDefault="006E2907" w:rsidP="00CA63EE">
      <w:pPr>
        <w:pStyle w:val="table"/>
      </w:pPr>
      <w:r>
        <w:separator/>
      </w:r>
    </w:p>
  </w:footnote>
  <w:footnote w:type="continuationSeparator" w:id="0">
    <w:p w14:paraId="60D32AD9" w14:textId="77777777" w:rsidR="006E2907" w:rsidRDefault="006E2907" w:rsidP="00CA63EE">
      <w:pPr>
        <w:pStyle w:val="tab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486BE" w14:textId="77777777" w:rsidR="006E2907" w:rsidRDefault="006E2907">
    <w:pPr>
      <w:pStyle w:val="Header"/>
    </w:pPr>
    <w:r>
      <w:tab/>
    </w:r>
    <w:r w:rsidR="00F76BB1">
      <w:fldChar w:fldCharType="begin"/>
    </w:r>
    <w:r w:rsidR="00F76BB1">
      <w:instrText>subject  \* mergeformat</w:instrText>
    </w:r>
    <w:r w:rsidR="00F76BB1">
      <w:fldChar w:fldCharType="separate"/>
    </w:r>
    <w:r w:rsidR="00F76BB1">
      <w:t>Off-The-Shelf IT Solutions: A practitioner's guide to selection and procurement</w:t>
    </w:r>
    <w:r w:rsidR="00F76BB1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0CEB"/>
    <w:multiLevelType w:val="singleLevel"/>
    <w:tmpl w:val="700A9254"/>
    <w:lvl w:ilvl="0">
      <w:start w:val="1"/>
      <w:numFmt w:val="bullet"/>
      <w:pStyle w:val="normal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1">
    <w:nsid w:val="0E370510"/>
    <w:multiLevelType w:val="singleLevel"/>
    <w:tmpl w:val="974A6712"/>
    <w:lvl w:ilvl="0">
      <w:start w:val="1"/>
      <w:numFmt w:val="bullet"/>
      <w:pStyle w:val="bulletlistblock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2">
    <w:nsid w:val="12D5321C"/>
    <w:multiLevelType w:val="singleLevel"/>
    <w:tmpl w:val="428C5188"/>
    <w:lvl w:ilvl="0">
      <w:start w:val="1"/>
      <w:numFmt w:val="bullet"/>
      <w:pStyle w:val="tablebulletend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3">
    <w:nsid w:val="283A657D"/>
    <w:multiLevelType w:val="hybridMultilevel"/>
    <w:tmpl w:val="86C6C284"/>
    <w:lvl w:ilvl="0" w:tplc="C18215F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32519"/>
    <w:multiLevelType w:val="multilevel"/>
    <w:tmpl w:val="63460F7C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-31680"/>
        </w:tabs>
        <w:ind w:left="-3168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>
    <w:nsid w:val="55F969D5"/>
    <w:multiLevelType w:val="hybridMultilevel"/>
    <w:tmpl w:val="A86E3544"/>
    <w:lvl w:ilvl="0" w:tplc="56660F64">
      <w:start w:val="1"/>
      <w:numFmt w:val="bullet"/>
      <w:pStyle w:val="Normalbullet0"/>
      <w:lvlText w:val=""/>
      <w:lvlJc w:val="left"/>
      <w:pPr>
        <w:tabs>
          <w:tab w:val="num" w:pos="-31680"/>
        </w:tabs>
        <w:ind w:left="864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ms Rm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ms Rm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ms Rm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08661C"/>
    <w:multiLevelType w:val="singleLevel"/>
    <w:tmpl w:val="8AF0AB74"/>
    <w:lvl w:ilvl="0">
      <w:start w:val="1"/>
      <w:numFmt w:val="upperLetter"/>
      <w:pStyle w:val="normallettered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7">
    <w:nsid w:val="7C1A31EA"/>
    <w:multiLevelType w:val="singleLevel"/>
    <w:tmpl w:val="30AEE4F4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D4F1A4B"/>
    <w:multiLevelType w:val="multilevel"/>
    <w:tmpl w:val="E96A0E22"/>
    <w:lvl w:ilvl="0">
      <w:start w:val="1"/>
      <w:numFmt w:val="decimal"/>
      <w:pStyle w:val="tableheading"/>
      <w:isLgl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0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3"/>
  </w:num>
  <w:num w:numId="23">
    <w:abstractNumId w:val="3"/>
  </w:num>
  <w:num w:numId="24">
    <w:abstractNumId w:val="3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0"/>
  </w:num>
  <w:num w:numId="35">
    <w:abstractNumId w:val="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intFractionalCharacterWidth/>
  <w:embedSystemFonts/>
  <w:hideSpellingErrors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A6"/>
    <w:rsid w:val="0002706A"/>
    <w:rsid w:val="00052E04"/>
    <w:rsid w:val="00070926"/>
    <w:rsid w:val="0007615E"/>
    <w:rsid w:val="00080494"/>
    <w:rsid w:val="000A27F8"/>
    <w:rsid w:val="000A5456"/>
    <w:rsid w:val="000C1128"/>
    <w:rsid w:val="000C2D30"/>
    <w:rsid w:val="000C72CA"/>
    <w:rsid w:val="000D1B87"/>
    <w:rsid w:val="000F0366"/>
    <w:rsid w:val="00136A19"/>
    <w:rsid w:val="001557A3"/>
    <w:rsid w:val="0016390A"/>
    <w:rsid w:val="001E3187"/>
    <w:rsid w:val="002039FF"/>
    <w:rsid w:val="002304B9"/>
    <w:rsid w:val="00241198"/>
    <w:rsid w:val="00257BB8"/>
    <w:rsid w:val="00261C4C"/>
    <w:rsid w:val="00295C05"/>
    <w:rsid w:val="002F37B2"/>
    <w:rsid w:val="00315CB6"/>
    <w:rsid w:val="00371F78"/>
    <w:rsid w:val="00380318"/>
    <w:rsid w:val="00411643"/>
    <w:rsid w:val="00437E74"/>
    <w:rsid w:val="004402A7"/>
    <w:rsid w:val="00452F9D"/>
    <w:rsid w:val="00477B91"/>
    <w:rsid w:val="004D42FA"/>
    <w:rsid w:val="004E2E8D"/>
    <w:rsid w:val="00501E49"/>
    <w:rsid w:val="00504A3E"/>
    <w:rsid w:val="00563000"/>
    <w:rsid w:val="00567D76"/>
    <w:rsid w:val="00573BB3"/>
    <w:rsid w:val="005B6D12"/>
    <w:rsid w:val="005E6F3F"/>
    <w:rsid w:val="00634AA6"/>
    <w:rsid w:val="006667B8"/>
    <w:rsid w:val="006856C7"/>
    <w:rsid w:val="006E0F8B"/>
    <w:rsid w:val="006E2907"/>
    <w:rsid w:val="00731E78"/>
    <w:rsid w:val="007856BB"/>
    <w:rsid w:val="007D164F"/>
    <w:rsid w:val="0081489F"/>
    <w:rsid w:val="00814FFD"/>
    <w:rsid w:val="008401BC"/>
    <w:rsid w:val="00884EA7"/>
    <w:rsid w:val="00887634"/>
    <w:rsid w:val="008A13BF"/>
    <w:rsid w:val="008C107C"/>
    <w:rsid w:val="008E7D96"/>
    <w:rsid w:val="008F4826"/>
    <w:rsid w:val="008F5225"/>
    <w:rsid w:val="0091525B"/>
    <w:rsid w:val="009226B7"/>
    <w:rsid w:val="009314F1"/>
    <w:rsid w:val="00945EBD"/>
    <w:rsid w:val="009719E8"/>
    <w:rsid w:val="009859E3"/>
    <w:rsid w:val="009B352F"/>
    <w:rsid w:val="009B560E"/>
    <w:rsid w:val="009D1856"/>
    <w:rsid w:val="009E4B44"/>
    <w:rsid w:val="00A03637"/>
    <w:rsid w:val="00A06B87"/>
    <w:rsid w:val="00A36BBC"/>
    <w:rsid w:val="00A4474C"/>
    <w:rsid w:val="00AB44BC"/>
    <w:rsid w:val="00AD22F1"/>
    <w:rsid w:val="00B14AA7"/>
    <w:rsid w:val="00B612DC"/>
    <w:rsid w:val="00BA0FA8"/>
    <w:rsid w:val="00BC6651"/>
    <w:rsid w:val="00C4184A"/>
    <w:rsid w:val="00C454EF"/>
    <w:rsid w:val="00C7613C"/>
    <w:rsid w:val="00C81984"/>
    <w:rsid w:val="00C86267"/>
    <w:rsid w:val="00CA5D91"/>
    <w:rsid w:val="00CA63EE"/>
    <w:rsid w:val="00CA71A4"/>
    <w:rsid w:val="00CE35C9"/>
    <w:rsid w:val="00D24648"/>
    <w:rsid w:val="00DA793A"/>
    <w:rsid w:val="00DC5EC2"/>
    <w:rsid w:val="00E15255"/>
    <w:rsid w:val="00E448C0"/>
    <w:rsid w:val="00E45E8E"/>
    <w:rsid w:val="00E81E71"/>
    <w:rsid w:val="00E87305"/>
    <w:rsid w:val="00EB1FE8"/>
    <w:rsid w:val="00EC248D"/>
    <w:rsid w:val="00ED625D"/>
    <w:rsid w:val="00F317D3"/>
    <w:rsid w:val="00F76BB1"/>
    <w:rsid w:val="00F874A4"/>
    <w:rsid w:val="00FA0CE8"/>
    <w:rsid w:val="00FC4FA1"/>
    <w:rsid w:val="00FE2B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1E0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F0366"/>
    <w:pPr>
      <w:keepLines/>
      <w:spacing w:after="240"/>
      <w:jc w:val="both"/>
    </w:pPr>
    <w:rPr>
      <w:rFonts w:ascii="Times New Roman" w:hAnsi="Times New Roman"/>
      <w:lang w:eastAsia="en-GB"/>
    </w:rPr>
  </w:style>
  <w:style w:type="paragraph" w:styleId="Heading1">
    <w:name w:val="heading 1"/>
    <w:basedOn w:val="headingmast"/>
    <w:next w:val="Heading2"/>
    <w:qFormat/>
    <w:rsid w:val="008A13BF"/>
    <w:pPr>
      <w:numPr>
        <w:numId w:val="36"/>
      </w:numPr>
      <w:pBdr>
        <w:top w:val="single" w:sz="4" w:space="4" w:color="000000" w:themeColor="text1"/>
        <w:left w:val="single" w:sz="4" w:space="4" w:color="000000" w:themeColor="text1"/>
        <w:bottom w:val="single" w:sz="4" w:space="4" w:color="000000" w:themeColor="text1"/>
        <w:right w:val="single" w:sz="4" w:space="4" w:color="000000" w:themeColor="text1"/>
      </w:pBdr>
      <w:spacing w:before="240"/>
      <w:outlineLvl w:val="0"/>
    </w:pPr>
    <w:rPr>
      <w:rFonts w:ascii="Arial" w:hAnsi="Arial"/>
      <w:b/>
      <w:i/>
      <w:color w:val="333333"/>
      <w:sz w:val="28"/>
      <w:szCs w:val="28"/>
    </w:rPr>
  </w:style>
  <w:style w:type="paragraph" w:styleId="Heading2">
    <w:name w:val="heading 2"/>
    <w:basedOn w:val="headingmast"/>
    <w:next w:val="Normal"/>
    <w:qFormat/>
    <w:rsid w:val="00161523"/>
    <w:pPr>
      <w:numPr>
        <w:ilvl w:val="1"/>
        <w:numId w:val="36"/>
      </w:numPr>
      <w:tabs>
        <w:tab w:val="clear" w:pos="-31680"/>
        <w:tab w:val="clear" w:pos="576"/>
        <w:tab w:val="num" w:pos="0"/>
      </w:tabs>
      <w:spacing w:after="200"/>
      <w:ind w:left="0"/>
      <w:outlineLvl w:val="1"/>
    </w:pPr>
    <w:rPr>
      <w:b/>
      <w:color w:val="072A5E"/>
      <w:sz w:val="26"/>
      <w:szCs w:val="26"/>
    </w:rPr>
  </w:style>
  <w:style w:type="paragraph" w:styleId="Heading3">
    <w:name w:val="heading 3"/>
    <w:basedOn w:val="headingmast"/>
    <w:next w:val="Normal"/>
    <w:qFormat/>
    <w:rsid w:val="00161523"/>
    <w:pPr>
      <w:numPr>
        <w:ilvl w:val="2"/>
        <w:numId w:val="36"/>
      </w:numPr>
      <w:outlineLvl w:val="2"/>
    </w:pPr>
    <w:rPr>
      <w:b/>
      <w:i/>
    </w:rPr>
  </w:style>
  <w:style w:type="paragraph" w:styleId="Heading4">
    <w:name w:val="heading 4"/>
    <w:basedOn w:val="headingmast"/>
    <w:next w:val="Normal"/>
    <w:qFormat/>
    <w:rsid w:val="00161523"/>
    <w:pPr>
      <w:keepNext w:val="0"/>
      <w:numPr>
        <w:ilvl w:val="3"/>
        <w:numId w:val="36"/>
      </w:numPr>
      <w:tabs>
        <w:tab w:val="clear" w:pos="576"/>
      </w:tabs>
      <w:spacing w:after="120"/>
      <w:outlineLvl w:val="3"/>
    </w:pPr>
    <w:rPr>
      <w:b/>
    </w:rPr>
  </w:style>
  <w:style w:type="paragraph" w:styleId="Heading5">
    <w:name w:val="heading 5"/>
    <w:basedOn w:val="headingmast"/>
    <w:next w:val="Normal"/>
    <w:qFormat/>
    <w:rsid w:val="00161523"/>
    <w:pPr>
      <w:numPr>
        <w:ilvl w:val="4"/>
        <w:numId w:val="36"/>
      </w:numPr>
      <w:tabs>
        <w:tab w:val="clear" w:pos="576"/>
      </w:tabs>
      <w:outlineLvl w:val="4"/>
    </w:pPr>
    <w:rPr>
      <w:b/>
      <w:i/>
    </w:rPr>
  </w:style>
  <w:style w:type="paragraph" w:styleId="Heading6">
    <w:name w:val="heading 6"/>
    <w:basedOn w:val="headingmast"/>
    <w:next w:val="Normal"/>
    <w:qFormat/>
    <w:rsid w:val="00161523"/>
    <w:pPr>
      <w:numPr>
        <w:ilvl w:val="5"/>
        <w:numId w:val="36"/>
      </w:numPr>
      <w:tabs>
        <w:tab w:val="clear" w:pos="576"/>
      </w:tabs>
      <w:outlineLvl w:val="5"/>
    </w:pPr>
    <w:rPr>
      <w:b/>
    </w:rPr>
  </w:style>
  <w:style w:type="paragraph" w:styleId="Heading7">
    <w:name w:val="heading 7"/>
    <w:basedOn w:val="headingmast"/>
    <w:next w:val="Normal"/>
    <w:qFormat/>
    <w:rsid w:val="00161523"/>
    <w:pPr>
      <w:numPr>
        <w:ilvl w:val="6"/>
        <w:numId w:val="36"/>
      </w:numPr>
      <w:tabs>
        <w:tab w:val="clear" w:pos="576"/>
      </w:tabs>
      <w:outlineLvl w:val="6"/>
    </w:pPr>
    <w:rPr>
      <w:b/>
    </w:rPr>
  </w:style>
  <w:style w:type="paragraph" w:styleId="Heading8">
    <w:name w:val="heading 8"/>
    <w:basedOn w:val="headingmast"/>
    <w:next w:val="Normal"/>
    <w:qFormat/>
    <w:rsid w:val="00161523"/>
    <w:pPr>
      <w:numPr>
        <w:ilvl w:val="7"/>
        <w:numId w:val="36"/>
      </w:numPr>
      <w:tabs>
        <w:tab w:val="clear" w:pos="576"/>
      </w:tabs>
      <w:outlineLvl w:val="7"/>
    </w:pPr>
    <w:rPr>
      <w:b/>
    </w:rPr>
  </w:style>
  <w:style w:type="paragraph" w:styleId="Heading9">
    <w:name w:val="heading 9"/>
    <w:basedOn w:val="headingmast"/>
    <w:next w:val="NormalIndent"/>
    <w:qFormat/>
    <w:rsid w:val="00161523"/>
    <w:pPr>
      <w:numPr>
        <w:ilvl w:val="8"/>
        <w:numId w:val="36"/>
      </w:numPr>
      <w:tabs>
        <w:tab w:val="clear" w:pos="576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0F0366"/>
    <w:pPr>
      <w:ind w:left="720"/>
    </w:pPr>
  </w:style>
  <w:style w:type="character" w:styleId="CommentReference">
    <w:name w:val="annotation reference"/>
    <w:basedOn w:val="DefaultParagraphFont"/>
    <w:semiHidden/>
    <w:rsid w:val="000F0366"/>
    <w:rPr>
      <w:sz w:val="16"/>
    </w:rPr>
  </w:style>
  <w:style w:type="paragraph" w:styleId="CommentText">
    <w:name w:val="annotation text"/>
    <w:basedOn w:val="Normal"/>
    <w:semiHidden/>
    <w:rsid w:val="000F0366"/>
    <w:rPr>
      <w:sz w:val="20"/>
    </w:rPr>
  </w:style>
  <w:style w:type="paragraph" w:styleId="TOC8">
    <w:name w:val="toc 8"/>
    <w:basedOn w:val="Normal"/>
    <w:next w:val="Normal"/>
    <w:semiHidden/>
    <w:rsid w:val="000F0366"/>
    <w:pPr>
      <w:tabs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semiHidden/>
    <w:rsid w:val="000F0366"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rsid w:val="000F0366"/>
    <w:pPr>
      <w:tabs>
        <w:tab w:val="left" w:leader="dot" w:pos="8646"/>
        <w:tab w:val="right" w:pos="9072"/>
      </w:tabs>
      <w:ind w:left="3544" w:right="850"/>
    </w:pPr>
    <w:rPr>
      <w:sz w:val="18"/>
    </w:rPr>
  </w:style>
  <w:style w:type="paragraph" w:styleId="TOC5">
    <w:name w:val="toc 5"/>
    <w:basedOn w:val="Normal"/>
    <w:next w:val="Normal"/>
    <w:semiHidden/>
    <w:rsid w:val="000F0366"/>
    <w:pPr>
      <w:tabs>
        <w:tab w:val="left" w:leader="dot" w:pos="9029"/>
        <w:tab w:val="right" w:pos="9389"/>
      </w:tabs>
      <w:spacing w:after="120"/>
      <w:ind w:left="2880" w:right="720"/>
    </w:pPr>
    <w:rPr>
      <w:sz w:val="18"/>
    </w:rPr>
  </w:style>
  <w:style w:type="paragraph" w:styleId="TOC4">
    <w:name w:val="toc 4"/>
    <w:basedOn w:val="Normal"/>
    <w:next w:val="Normal"/>
    <w:semiHidden/>
    <w:rsid w:val="000F0366"/>
    <w:pPr>
      <w:tabs>
        <w:tab w:val="left" w:pos="2340"/>
        <w:tab w:val="decimal" w:leader="dot" w:pos="9720"/>
      </w:tabs>
      <w:spacing w:after="60"/>
      <w:ind w:left="1800"/>
    </w:pPr>
    <w:rPr>
      <w:noProof/>
      <w:sz w:val="18"/>
    </w:rPr>
  </w:style>
  <w:style w:type="paragraph" w:styleId="TOC3">
    <w:name w:val="toc 3"/>
    <w:basedOn w:val="tocmaster"/>
    <w:next w:val="tocmaster"/>
    <w:semiHidden/>
    <w:rsid w:val="000F0366"/>
    <w:pPr>
      <w:tabs>
        <w:tab w:val="left" w:pos="1728"/>
        <w:tab w:val="decimal" w:leader="dot" w:pos="9720"/>
      </w:tabs>
      <w:spacing w:after="120"/>
      <w:ind w:left="1152"/>
    </w:pPr>
    <w:rPr>
      <w:sz w:val="18"/>
    </w:rPr>
  </w:style>
  <w:style w:type="paragraph" w:styleId="TOC2">
    <w:name w:val="toc 2"/>
    <w:basedOn w:val="tocmaster"/>
    <w:next w:val="tocmaster"/>
    <w:semiHidden/>
    <w:rsid w:val="000F0366"/>
    <w:pPr>
      <w:tabs>
        <w:tab w:val="left" w:pos="1152"/>
        <w:tab w:val="decimal" w:leader="dot" w:pos="9720"/>
      </w:tabs>
      <w:spacing w:after="120"/>
      <w:ind w:left="576"/>
    </w:pPr>
    <w:rPr>
      <w:sz w:val="20"/>
    </w:rPr>
  </w:style>
  <w:style w:type="paragraph" w:styleId="TOC1">
    <w:name w:val="toc 1"/>
    <w:basedOn w:val="tocmaster"/>
    <w:next w:val="Normal"/>
    <w:semiHidden/>
    <w:rsid w:val="000F0366"/>
    <w:pPr>
      <w:keepNext/>
      <w:tabs>
        <w:tab w:val="left" w:pos="576"/>
        <w:tab w:val="decimal" w:leader="dot" w:pos="9720"/>
      </w:tabs>
      <w:spacing w:after="140"/>
    </w:pPr>
    <w:rPr>
      <w:b/>
      <w:sz w:val="22"/>
    </w:rPr>
  </w:style>
  <w:style w:type="paragraph" w:styleId="Index7">
    <w:name w:val="index 7"/>
    <w:basedOn w:val="Normal"/>
    <w:next w:val="Normal"/>
    <w:semiHidden/>
    <w:rsid w:val="000F0366"/>
    <w:pPr>
      <w:ind w:left="1698"/>
    </w:pPr>
  </w:style>
  <w:style w:type="paragraph" w:styleId="Index6">
    <w:name w:val="index 6"/>
    <w:basedOn w:val="Normal"/>
    <w:next w:val="Normal"/>
    <w:semiHidden/>
    <w:rsid w:val="000F0366"/>
    <w:pPr>
      <w:ind w:left="1415"/>
    </w:pPr>
  </w:style>
  <w:style w:type="paragraph" w:styleId="Index5">
    <w:name w:val="index 5"/>
    <w:basedOn w:val="Normal"/>
    <w:next w:val="Normal"/>
    <w:semiHidden/>
    <w:rsid w:val="000F0366"/>
    <w:pPr>
      <w:ind w:left="1132"/>
    </w:pPr>
  </w:style>
  <w:style w:type="paragraph" w:styleId="Index4">
    <w:name w:val="index 4"/>
    <w:basedOn w:val="Normal"/>
    <w:next w:val="Normal"/>
    <w:semiHidden/>
    <w:rsid w:val="000F0366"/>
    <w:pPr>
      <w:ind w:left="849"/>
    </w:pPr>
  </w:style>
  <w:style w:type="paragraph" w:styleId="Index3">
    <w:name w:val="index 3"/>
    <w:basedOn w:val="Normal"/>
    <w:next w:val="Normal"/>
    <w:semiHidden/>
    <w:rsid w:val="000F0366"/>
    <w:pPr>
      <w:ind w:left="566"/>
    </w:pPr>
  </w:style>
  <w:style w:type="paragraph" w:styleId="Index2">
    <w:name w:val="index 2"/>
    <w:basedOn w:val="Normal"/>
    <w:next w:val="Normal"/>
    <w:semiHidden/>
    <w:rsid w:val="000F0366"/>
    <w:pPr>
      <w:ind w:left="283"/>
    </w:pPr>
  </w:style>
  <w:style w:type="paragraph" w:styleId="Index1">
    <w:name w:val="index 1"/>
    <w:basedOn w:val="Normal"/>
    <w:next w:val="Normal"/>
    <w:semiHidden/>
    <w:rsid w:val="000F0366"/>
  </w:style>
  <w:style w:type="character" w:styleId="LineNumber">
    <w:name w:val="line number"/>
    <w:basedOn w:val="DefaultParagraphFont"/>
    <w:rsid w:val="000F0366"/>
  </w:style>
  <w:style w:type="paragraph" w:styleId="IndexHeading">
    <w:name w:val="index heading"/>
    <w:basedOn w:val="Normal"/>
    <w:next w:val="Index1"/>
    <w:semiHidden/>
    <w:rsid w:val="000F0366"/>
  </w:style>
  <w:style w:type="paragraph" w:styleId="Footer">
    <w:name w:val="footer"/>
    <w:basedOn w:val="Normal"/>
    <w:rsid w:val="000F0366"/>
    <w:pPr>
      <w:pBdr>
        <w:top w:val="single" w:sz="6" w:space="1" w:color="auto"/>
        <w:between w:val="single" w:sz="6" w:space="1" w:color="auto"/>
      </w:pBdr>
      <w:tabs>
        <w:tab w:val="right" w:pos="9720"/>
      </w:tabs>
      <w:spacing w:before="60" w:after="0"/>
    </w:pPr>
    <w:rPr>
      <w:sz w:val="13"/>
    </w:rPr>
  </w:style>
  <w:style w:type="paragraph" w:styleId="Header">
    <w:name w:val="header"/>
    <w:basedOn w:val="Normal"/>
    <w:next w:val="Normal"/>
    <w:rsid w:val="000F0366"/>
    <w:pPr>
      <w:pBdr>
        <w:bottom w:val="single" w:sz="6" w:space="1" w:color="auto"/>
        <w:between w:val="single" w:sz="6" w:space="1" w:color="auto"/>
      </w:pBdr>
      <w:tabs>
        <w:tab w:val="right" w:pos="9720"/>
      </w:tabs>
      <w:jc w:val="left"/>
    </w:pPr>
    <w:rPr>
      <w:sz w:val="16"/>
    </w:rPr>
  </w:style>
  <w:style w:type="character" w:styleId="FootnoteReference">
    <w:name w:val="footnote reference"/>
    <w:basedOn w:val="DefaultParagraphFont"/>
    <w:semiHidden/>
    <w:rsid w:val="000F0366"/>
    <w:rPr>
      <w:position w:val="6"/>
      <w:sz w:val="16"/>
    </w:rPr>
  </w:style>
  <w:style w:type="paragraph" w:styleId="FootnoteText">
    <w:name w:val="footnote text"/>
    <w:basedOn w:val="Normal"/>
    <w:semiHidden/>
    <w:rsid w:val="000F0366"/>
    <w:rPr>
      <w:sz w:val="20"/>
    </w:rPr>
  </w:style>
  <w:style w:type="paragraph" w:customStyle="1" w:styleId="coursetitle">
    <w:name w:val="course title"/>
    <w:basedOn w:val="Normal"/>
    <w:rsid w:val="000F0366"/>
    <w:pPr>
      <w:framePr w:hSpace="187" w:vSpace="187" w:wrap="auto" w:hAnchor="text" w:xAlign="center"/>
      <w:spacing w:before="960"/>
      <w:jc w:val="center"/>
    </w:pPr>
    <w:rPr>
      <w:b/>
      <w:sz w:val="36"/>
    </w:rPr>
  </w:style>
  <w:style w:type="paragraph" w:customStyle="1" w:styleId="centralboldbig">
    <w:name w:val="central bold big"/>
    <w:basedOn w:val="Normal"/>
    <w:next w:val="Normal"/>
    <w:rsid w:val="000F0366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240"/>
      <w:jc w:val="center"/>
    </w:pPr>
    <w:rPr>
      <w:b/>
      <w:sz w:val="28"/>
    </w:rPr>
  </w:style>
  <w:style w:type="paragraph" w:customStyle="1" w:styleId="Normalbulletleft">
    <w:name w:val="Normal bullet left"/>
    <w:basedOn w:val="Normalbullet0"/>
    <w:rsid w:val="000F0366"/>
    <w:pPr>
      <w:jc w:val="left"/>
    </w:pPr>
    <w:rPr>
      <w:rFonts w:ascii="Palton" w:hAnsi="Palton"/>
    </w:rPr>
  </w:style>
  <w:style w:type="paragraph" w:customStyle="1" w:styleId="Normalbullet0">
    <w:name w:val="Normal bullet"/>
    <w:basedOn w:val="Normal"/>
    <w:rsid w:val="002D5A9E"/>
    <w:pPr>
      <w:numPr>
        <w:numId w:val="8"/>
      </w:numPr>
    </w:pPr>
  </w:style>
  <w:style w:type="paragraph" w:customStyle="1" w:styleId="NormalIndentInch">
    <w:name w:val="Normal Indent Inch"/>
    <w:basedOn w:val="NormalIndent"/>
    <w:rsid w:val="000F0366"/>
    <w:pPr>
      <w:ind w:left="1440"/>
    </w:pPr>
    <w:rPr>
      <w:rFonts w:ascii="Palton" w:hAnsi="Palton"/>
    </w:rPr>
  </w:style>
  <w:style w:type="paragraph" w:customStyle="1" w:styleId="normalleftjust">
    <w:name w:val="normal left just"/>
    <w:basedOn w:val="Normal"/>
    <w:rsid w:val="000D288E"/>
    <w:pPr>
      <w:jc w:val="left"/>
    </w:pPr>
  </w:style>
  <w:style w:type="paragraph" w:customStyle="1" w:styleId="plaintext">
    <w:name w:val="plain text"/>
    <w:basedOn w:val="Normal"/>
    <w:rsid w:val="000F0366"/>
    <w:pPr>
      <w:keepLines w:val="0"/>
      <w:spacing w:after="0"/>
      <w:ind w:right="-1440"/>
      <w:jc w:val="left"/>
    </w:pPr>
    <w:rPr>
      <w:rFonts w:ascii="Courier New" w:hAnsi="Courier New"/>
      <w:sz w:val="20"/>
    </w:rPr>
  </w:style>
  <w:style w:type="paragraph" w:customStyle="1" w:styleId="paraintro">
    <w:name w:val="para intro"/>
    <w:basedOn w:val="Normal"/>
    <w:rsid w:val="000F0366"/>
    <w:rPr>
      <w:rFonts w:ascii="Tms Rmn" w:hAnsi="Tms Rmn"/>
      <w:b/>
    </w:rPr>
  </w:style>
  <w:style w:type="paragraph" w:customStyle="1" w:styleId="ends">
    <w:name w:val="ends"/>
    <w:basedOn w:val="Normal"/>
    <w:rsid w:val="000F0366"/>
    <w:pPr>
      <w:spacing w:before="60" w:after="0"/>
    </w:pPr>
    <w:rPr>
      <w:sz w:val="16"/>
    </w:rPr>
  </w:style>
  <w:style w:type="paragraph" w:customStyle="1" w:styleId="normalhanging">
    <w:name w:val="normal hanging"/>
    <w:basedOn w:val="Normal"/>
    <w:rsid w:val="004D6E94"/>
    <w:pPr>
      <w:tabs>
        <w:tab w:val="left" w:pos="576"/>
      </w:tabs>
      <w:ind w:left="576" w:hanging="576"/>
      <w:jc w:val="left"/>
    </w:pPr>
  </w:style>
  <w:style w:type="paragraph" w:customStyle="1" w:styleId="hangingindent">
    <w:name w:val="hanging indent"/>
    <w:basedOn w:val="Normal"/>
    <w:rsid w:val="000F0366"/>
    <w:pPr>
      <w:ind w:left="1440" w:hanging="720"/>
    </w:pPr>
  </w:style>
  <w:style w:type="paragraph" w:customStyle="1" w:styleId="indentedbullet">
    <w:name w:val="indented bullet"/>
    <w:basedOn w:val="hangingindent"/>
    <w:rsid w:val="000F0366"/>
    <w:pPr>
      <w:ind w:left="2160"/>
    </w:pPr>
  </w:style>
  <w:style w:type="paragraph" w:customStyle="1" w:styleId="bulletlistblock">
    <w:name w:val="bullet list block"/>
    <w:basedOn w:val="Normal"/>
    <w:rsid w:val="000F0366"/>
    <w:pPr>
      <w:keepNext/>
      <w:numPr>
        <w:numId w:val="7"/>
      </w:numPr>
      <w:spacing w:after="180"/>
    </w:pPr>
  </w:style>
  <w:style w:type="paragraph" w:customStyle="1" w:styleId="hangingindent2">
    <w:name w:val="hanging indent 2"/>
    <w:basedOn w:val="hangingindent"/>
    <w:rsid w:val="000F0366"/>
    <w:pPr>
      <w:ind w:left="2160"/>
    </w:pPr>
  </w:style>
  <w:style w:type="paragraph" w:customStyle="1" w:styleId="nmadmast">
    <w:name w:val="nmadmast"/>
    <w:basedOn w:val="Normal"/>
    <w:rsid w:val="000F0366"/>
    <w:pPr>
      <w:spacing w:after="0"/>
      <w:jc w:val="right"/>
    </w:pPr>
    <w:rPr>
      <w:b/>
      <w:sz w:val="18"/>
    </w:rPr>
  </w:style>
  <w:style w:type="paragraph" w:customStyle="1" w:styleId="lttitle">
    <w:name w:val="lttitle"/>
    <w:basedOn w:val="Normal"/>
    <w:next w:val="Normal"/>
    <w:rsid w:val="000F0366"/>
    <w:pPr>
      <w:tabs>
        <w:tab w:val="left" w:pos="720"/>
        <w:tab w:val="left" w:pos="1440"/>
        <w:tab w:val="left" w:pos="2160"/>
      </w:tabs>
      <w:spacing w:before="120" w:after="360"/>
    </w:pPr>
    <w:rPr>
      <w:b/>
      <w:i/>
      <w:sz w:val="26"/>
    </w:rPr>
  </w:style>
  <w:style w:type="paragraph" w:customStyle="1" w:styleId="screenshot">
    <w:name w:val="screenshot"/>
    <w:basedOn w:val="Normal"/>
    <w:rsid w:val="000F0366"/>
    <w:pPr>
      <w:spacing w:before="120" w:after="360"/>
      <w:jc w:val="center"/>
    </w:pPr>
  </w:style>
  <w:style w:type="paragraph" w:customStyle="1" w:styleId="tabletop">
    <w:name w:val="table top"/>
    <w:basedOn w:val="table"/>
    <w:rsid w:val="000F0366"/>
    <w:pPr>
      <w:tabs>
        <w:tab w:val="left" w:pos="720"/>
        <w:tab w:val="left" w:pos="1440"/>
        <w:tab w:val="left" w:pos="2160"/>
      </w:tabs>
      <w:spacing w:before="0"/>
    </w:pPr>
    <w:rPr>
      <w:smallCaps/>
    </w:rPr>
  </w:style>
  <w:style w:type="paragraph" w:customStyle="1" w:styleId="Normalhalfline">
    <w:name w:val="Normal half line"/>
    <w:basedOn w:val="Normal"/>
    <w:rsid w:val="000F0366"/>
    <w:pPr>
      <w:spacing w:after="120"/>
    </w:pPr>
  </w:style>
  <w:style w:type="paragraph" w:styleId="TOC9">
    <w:name w:val="toc 9"/>
    <w:basedOn w:val="Normal"/>
    <w:next w:val="Normal"/>
    <w:semiHidden/>
    <w:rsid w:val="000F0366"/>
    <w:pPr>
      <w:tabs>
        <w:tab w:val="right" w:leader="dot" w:pos="9749"/>
      </w:tabs>
      <w:spacing w:after="0"/>
      <w:ind w:left="1680"/>
      <w:jc w:val="left"/>
    </w:pPr>
    <w:rPr>
      <w:sz w:val="18"/>
    </w:rPr>
  </w:style>
  <w:style w:type="paragraph" w:customStyle="1" w:styleId="Normal0after">
    <w:name w:val="Normal 0 after"/>
    <w:basedOn w:val="Normal"/>
    <w:rsid w:val="000F0366"/>
    <w:pPr>
      <w:spacing w:after="0"/>
    </w:pPr>
  </w:style>
  <w:style w:type="paragraph" w:customStyle="1" w:styleId="HeadingContents">
    <w:name w:val="Heading Contents"/>
    <w:basedOn w:val="Normal"/>
    <w:rsid w:val="000F0366"/>
    <w:pPr>
      <w:jc w:val="center"/>
    </w:pPr>
    <w:rPr>
      <w:rFonts w:ascii="Century Schoolbook" w:hAnsi="Century Schoolbook"/>
      <w:b/>
      <w:i/>
    </w:rPr>
  </w:style>
  <w:style w:type="paragraph" w:customStyle="1" w:styleId="headingmast">
    <w:name w:val="headingmast"/>
    <w:basedOn w:val="Normal"/>
    <w:rsid w:val="000F0366"/>
    <w:pPr>
      <w:keepNext/>
      <w:tabs>
        <w:tab w:val="left" w:pos="576"/>
      </w:tabs>
      <w:spacing w:before="120"/>
      <w:ind w:left="576" w:hanging="576"/>
      <w:jc w:val="left"/>
    </w:pPr>
  </w:style>
  <w:style w:type="paragraph" w:customStyle="1" w:styleId="bulletlist">
    <w:name w:val="bullet list"/>
    <w:basedOn w:val="Normal"/>
    <w:rsid w:val="000F0366"/>
    <w:pPr>
      <w:ind w:left="720" w:hanging="720"/>
    </w:pPr>
  </w:style>
  <w:style w:type="paragraph" w:customStyle="1" w:styleId="labelbig">
    <w:name w:val="label big"/>
    <w:basedOn w:val="Normal"/>
    <w:rsid w:val="000F0366"/>
    <w:pPr>
      <w:framePr w:hSpace="187" w:vSpace="187" w:wrap="auto" w:hAnchor="text" w:yAlign="center"/>
      <w:tabs>
        <w:tab w:val="left" w:pos="4320"/>
      </w:tabs>
      <w:jc w:val="left"/>
    </w:pPr>
    <w:rPr>
      <w:spacing w:val="40"/>
      <w:sz w:val="48"/>
    </w:rPr>
  </w:style>
  <w:style w:type="paragraph" w:customStyle="1" w:styleId="table">
    <w:name w:val="table"/>
    <w:basedOn w:val="Normal"/>
    <w:rsid w:val="004779CE"/>
    <w:pPr>
      <w:spacing w:before="120" w:after="120"/>
      <w:jc w:val="left"/>
    </w:pPr>
    <w:rPr>
      <w:rFonts w:ascii="Trebuchet MS" w:hAnsi="Trebuchet MS"/>
      <w:sz w:val="22"/>
    </w:rPr>
  </w:style>
  <w:style w:type="paragraph" w:customStyle="1" w:styleId="Normalleft">
    <w:name w:val="Normal left"/>
    <w:basedOn w:val="Normal"/>
    <w:rsid w:val="000F0366"/>
    <w:pPr>
      <w:jc w:val="left"/>
    </w:pPr>
  </w:style>
  <w:style w:type="paragraph" w:customStyle="1" w:styleId="tablehead">
    <w:name w:val="table head"/>
    <w:basedOn w:val="table"/>
    <w:rsid w:val="003024C2"/>
    <w:pPr>
      <w:keepNext/>
      <w:spacing w:before="60" w:after="60"/>
    </w:pPr>
    <w:rPr>
      <w:smallCaps/>
    </w:rPr>
  </w:style>
  <w:style w:type="paragraph" w:customStyle="1" w:styleId="tablesmall">
    <w:name w:val="table small"/>
    <w:basedOn w:val="table"/>
    <w:rsid w:val="000F0366"/>
    <w:rPr>
      <w:sz w:val="16"/>
    </w:rPr>
  </w:style>
  <w:style w:type="paragraph" w:customStyle="1" w:styleId="Normalpagebtm">
    <w:name w:val="Normal page btm"/>
    <w:basedOn w:val="Normal"/>
    <w:rsid w:val="000F0366"/>
    <w:pPr>
      <w:framePr w:hSpace="187" w:vSpace="187" w:wrap="auto" w:hAnchor="text" w:yAlign="bottom"/>
    </w:pPr>
  </w:style>
  <w:style w:type="paragraph" w:customStyle="1" w:styleId="footerfs">
    <w:name w:val="footerfs"/>
    <w:basedOn w:val="Normal"/>
    <w:rsid w:val="000F0366"/>
    <w:pPr>
      <w:pBdr>
        <w:top w:val="single" w:sz="6" w:space="1" w:color="auto"/>
        <w:between w:val="single" w:sz="6" w:space="1" w:color="auto"/>
      </w:pBdr>
      <w:spacing w:after="0"/>
      <w:jc w:val="center"/>
    </w:pPr>
    <w:rPr>
      <w:spacing w:val="2"/>
      <w:sz w:val="14"/>
    </w:rPr>
  </w:style>
  <w:style w:type="paragraph" w:customStyle="1" w:styleId="copyright">
    <w:name w:val="copyright"/>
    <w:basedOn w:val="Normalpagebtm"/>
    <w:rsid w:val="000F0366"/>
    <w:pPr>
      <w:framePr w:wrap="auto"/>
      <w:jc w:val="center"/>
    </w:pPr>
    <w:rPr>
      <w:sz w:val="16"/>
    </w:rPr>
  </w:style>
  <w:style w:type="paragraph" w:customStyle="1" w:styleId="headerfs">
    <w:name w:val="headerfs"/>
    <w:basedOn w:val="Normal"/>
    <w:next w:val="Normal"/>
    <w:rsid w:val="000F0366"/>
    <w:pPr>
      <w:spacing w:after="0"/>
    </w:pPr>
    <w:rPr>
      <w:rFonts w:ascii="Tms Rmn" w:hAnsi="Tms Rmn"/>
      <w:b/>
      <w:spacing w:val="60"/>
      <w:sz w:val="32"/>
    </w:rPr>
  </w:style>
  <w:style w:type="paragraph" w:customStyle="1" w:styleId="headerfsr">
    <w:name w:val="headerfsr"/>
    <w:basedOn w:val="headerfs"/>
    <w:rsid w:val="000F0366"/>
    <w:pPr>
      <w:framePr w:hSpace="187" w:wrap="notBeside" w:vAnchor="page" w:hAnchor="margin" w:xAlign="right" w:y="721"/>
      <w:jc w:val="right"/>
    </w:pPr>
  </w:style>
  <w:style w:type="paragraph" w:customStyle="1" w:styleId="headerfsl">
    <w:name w:val="headerfsl"/>
    <w:basedOn w:val="headerfs"/>
    <w:rsid w:val="000F0366"/>
    <w:pPr>
      <w:framePr w:hSpace="187" w:wrap="notBeside" w:vAnchor="page" w:hAnchor="margin" w:y="721"/>
    </w:pPr>
  </w:style>
  <w:style w:type="paragraph" w:customStyle="1" w:styleId="numberedlist">
    <w:name w:val="numbered list"/>
    <w:basedOn w:val="Normal"/>
    <w:rsid w:val="000F0366"/>
    <w:pPr>
      <w:ind w:left="432" w:hanging="432"/>
      <w:jc w:val="left"/>
    </w:pPr>
  </w:style>
  <w:style w:type="paragraph" w:customStyle="1" w:styleId="tablebullet">
    <w:name w:val="table bullet"/>
    <w:basedOn w:val="table"/>
    <w:rsid w:val="000F0366"/>
    <w:pPr>
      <w:keepNext/>
      <w:numPr>
        <w:numId w:val="5"/>
      </w:numPr>
      <w:tabs>
        <w:tab w:val="left" w:pos="576"/>
      </w:tabs>
      <w:spacing w:after="40"/>
    </w:pPr>
  </w:style>
  <w:style w:type="paragraph" w:customStyle="1" w:styleId="Normalboxed">
    <w:name w:val="Normal boxed"/>
    <w:basedOn w:val="Normal"/>
    <w:rsid w:val="000F0366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pacing w:before="120" w:after="360"/>
      <w:jc w:val="left"/>
    </w:pPr>
  </w:style>
  <w:style w:type="paragraph" w:customStyle="1" w:styleId="lecturenote">
    <w:name w:val="lecture note"/>
    <w:basedOn w:val="Normal"/>
    <w:rsid w:val="000F0366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leader="dot" w:pos="3420"/>
        <w:tab w:val="left" w:pos="3960"/>
        <w:tab w:val="left" w:leader="dot" w:pos="9540"/>
      </w:tabs>
    </w:pPr>
    <w:rPr>
      <w:smallCaps/>
      <w:vanish/>
    </w:rPr>
  </w:style>
  <w:style w:type="paragraph" w:customStyle="1" w:styleId="HangingIndent20">
    <w:name w:val="Hanging Indent 2"/>
    <w:basedOn w:val="hangingindent"/>
    <w:rsid w:val="000F0366"/>
    <w:pPr>
      <w:ind w:left="2160"/>
    </w:pPr>
  </w:style>
  <w:style w:type="paragraph" w:customStyle="1" w:styleId="Normalbulletinch">
    <w:name w:val="Normal bullet inch"/>
    <w:basedOn w:val="Normalbullet0"/>
    <w:rsid w:val="000F0366"/>
    <w:pPr>
      <w:spacing w:line="240" w:lineRule="atLeast"/>
      <w:ind w:left="1440" w:hanging="1440"/>
      <w:jc w:val="left"/>
    </w:pPr>
    <w:rPr>
      <w:rFonts w:ascii="Palton" w:hAnsi="Palton"/>
    </w:rPr>
  </w:style>
  <w:style w:type="paragraph" w:customStyle="1" w:styleId="Normalbulletindent">
    <w:name w:val="Normal bullet indent"/>
    <w:basedOn w:val="Normalbullet0"/>
    <w:rsid w:val="000F0366"/>
    <w:pPr>
      <w:ind w:left="1440"/>
    </w:pPr>
    <w:rPr>
      <w:rFonts w:ascii="Palton" w:hAnsi="Palton"/>
    </w:rPr>
  </w:style>
  <w:style w:type="paragraph" w:customStyle="1" w:styleId="Normalsingle">
    <w:name w:val="Normal single"/>
    <w:basedOn w:val="Normal"/>
    <w:rsid w:val="000F0366"/>
    <w:pPr>
      <w:spacing w:after="0"/>
    </w:pPr>
    <w:rPr>
      <w:rFonts w:ascii="Palton" w:hAnsi="Palton"/>
    </w:rPr>
  </w:style>
  <w:style w:type="paragraph" w:customStyle="1" w:styleId="logo">
    <w:name w:val="logo"/>
    <w:basedOn w:val="Normal"/>
    <w:rsid w:val="000F0366"/>
    <w:pPr>
      <w:spacing w:before="60" w:after="540"/>
    </w:pPr>
    <w:rPr>
      <w:rFonts w:ascii="Helv" w:hAnsi="Helv"/>
    </w:rPr>
  </w:style>
  <w:style w:type="paragraph" w:customStyle="1" w:styleId="pagetop">
    <w:name w:val="page top"/>
    <w:basedOn w:val="Normal"/>
    <w:rsid w:val="000F0366"/>
    <w:pPr>
      <w:keepNext/>
      <w:pageBreakBefore/>
      <w:jc w:val="center"/>
    </w:pPr>
    <w:rPr>
      <w:rFonts w:ascii="Bookman" w:hAnsi="Bookman"/>
      <w:b/>
      <w:sz w:val="40"/>
    </w:rPr>
  </w:style>
  <w:style w:type="paragraph" w:customStyle="1" w:styleId="tableofcontentsno">
    <w:name w:val="table of contents no"/>
    <w:basedOn w:val="tableofcontents"/>
    <w:rsid w:val="000F0366"/>
  </w:style>
  <w:style w:type="paragraph" w:customStyle="1" w:styleId="tableofcontents">
    <w:name w:val="table of contents"/>
    <w:basedOn w:val="Normal"/>
    <w:rsid w:val="000F0366"/>
    <w:pPr>
      <w:keepLines w:val="0"/>
      <w:tabs>
        <w:tab w:val="decimal" w:leader="dot" w:pos="7920"/>
      </w:tabs>
    </w:pPr>
    <w:rPr>
      <w:rFonts w:ascii="Tms Rmn" w:hAnsi="Tms Rmn"/>
      <w:sz w:val="20"/>
    </w:rPr>
  </w:style>
  <w:style w:type="paragraph" w:customStyle="1" w:styleId="tableofcontnonum">
    <w:name w:val="table of cont no num"/>
    <w:basedOn w:val="tableofcontents"/>
    <w:next w:val="Normal"/>
    <w:rsid w:val="000F0366"/>
  </w:style>
  <w:style w:type="paragraph" w:customStyle="1" w:styleId="P1">
    <w:name w:val="P1"/>
    <w:rsid w:val="000F0366"/>
    <w:pPr>
      <w:tabs>
        <w:tab w:val="left" w:pos="1008"/>
      </w:tabs>
      <w:spacing w:after="240" w:line="264" w:lineRule="atLeast"/>
      <w:ind w:left="1008" w:hanging="1008"/>
      <w:jc w:val="both"/>
    </w:pPr>
    <w:rPr>
      <w:rFonts w:ascii="palantino" w:hAnsi="palantino"/>
      <w:lang w:eastAsia="en-GB"/>
    </w:rPr>
  </w:style>
  <w:style w:type="paragraph" w:customStyle="1" w:styleId="P2">
    <w:name w:val="P2"/>
    <w:rsid w:val="000F0366"/>
    <w:pPr>
      <w:tabs>
        <w:tab w:val="left" w:pos="1008"/>
      </w:tabs>
      <w:spacing w:after="240" w:line="264" w:lineRule="atLeast"/>
      <w:ind w:left="1008"/>
      <w:jc w:val="both"/>
    </w:pPr>
    <w:rPr>
      <w:rFonts w:ascii="palantino" w:hAnsi="palantino"/>
      <w:lang w:eastAsia="en-GB"/>
    </w:rPr>
  </w:style>
  <w:style w:type="paragraph" w:customStyle="1" w:styleId="P3">
    <w:name w:val="P3"/>
    <w:rsid w:val="000F0366"/>
    <w:pPr>
      <w:tabs>
        <w:tab w:val="left" w:pos="1728"/>
      </w:tabs>
      <w:spacing w:after="240" w:line="264" w:lineRule="atLeast"/>
      <w:ind w:left="1728" w:hanging="720"/>
      <w:jc w:val="both"/>
    </w:pPr>
    <w:rPr>
      <w:rFonts w:ascii="palantino" w:hAnsi="palantino"/>
      <w:lang w:eastAsia="en-GB"/>
    </w:rPr>
  </w:style>
  <w:style w:type="paragraph" w:customStyle="1" w:styleId="P4">
    <w:name w:val="P4"/>
    <w:rsid w:val="000F0366"/>
    <w:pPr>
      <w:tabs>
        <w:tab w:val="left" w:pos="1728"/>
      </w:tabs>
      <w:spacing w:after="240" w:line="264" w:lineRule="atLeast"/>
      <w:ind w:left="1728"/>
      <w:jc w:val="both"/>
    </w:pPr>
    <w:rPr>
      <w:rFonts w:ascii="palantino" w:hAnsi="palantino"/>
      <w:lang w:eastAsia="en-GB"/>
    </w:rPr>
  </w:style>
  <w:style w:type="paragraph" w:customStyle="1" w:styleId="HP">
    <w:name w:val="HP"/>
    <w:rsid w:val="000F0366"/>
    <w:pPr>
      <w:pBdr>
        <w:bottom w:val="single" w:sz="12" w:space="0" w:color="auto"/>
        <w:between w:val="single" w:sz="12" w:space="0" w:color="auto"/>
      </w:pBdr>
      <w:tabs>
        <w:tab w:val="right" w:pos="8784"/>
      </w:tabs>
      <w:spacing w:after="480" w:line="264" w:lineRule="atLeast"/>
    </w:pPr>
    <w:rPr>
      <w:rFonts w:ascii="Helvetica" w:hAnsi="Helvetica"/>
      <w:b/>
      <w:lang w:eastAsia="en-GB"/>
    </w:rPr>
  </w:style>
  <w:style w:type="paragraph" w:customStyle="1" w:styleId="FP">
    <w:name w:val="FP"/>
    <w:rsid w:val="000F0366"/>
    <w:pPr>
      <w:pBdr>
        <w:top w:val="single" w:sz="12" w:space="0" w:color="auto"/>
        <w:between w:val="single" w:sz="12" w:space="0" w:color="auto"/>
      </w:pBdr>
      <w:tabs>
        <w:tab w:val="right" w:pos="8784"/>
      </w:tabs>
      <w:spacing w:after="240" w:line="264" w:lineRule="atLeast"/>
    </w:pPr>
    <w:rPr>
      <w:rFonts w:ascii="Helvetica" w:hAnsi="Helvetica"/>
      <w:lang w:eastAsia="en-GB"/>
    </w:rPr>
  </w:style>
  <w:style w:type="paragraph" w:customStyle="1" w:styleId="WP">
    <w:name w:val="WP"/>
    <w:rsid w:val="000F0366"/>
    <w:pPr>
      <w:spacing w:before="3600" w:after="240" w:line="264" w:lineRule="atLeast"/>
      <w:ind w:left="1440" w:right="1440"/>
      <w:jc w:val="center"/>
    </w:pPr>
    <w:rPr>
      <w:rFonts w:ascii="Helvetica" w:hAnsi="Helvetica"/>
      <w:b/>
      <w:sz w:val="28"/>
      <w:lang w:eastAsia="en-GB"/>
    </w:rPr>
  </w:style>
  <w:style w:type="paragraph" w:customStyle="1" w:styleId="Normalbulletend">
    <w:name w:val="Normal bullet end"/>
    <w:basedOn w:val="Normalbullet0"/>
    <w:rsid w:val="000F0366"/>
  </w:style>
  <w:style w:type="paragraph" w:customStyle="1" w:styleId="lthead">
    <w:name w:val="lthead"/>
    <w:basedOn w:val="Normal"/>
    <w:next w:val="Normal"/>
    <w:rsid w:val="000F0366"/>
    <w:pPr>
      <w:jc w:val="right"/>
    </w:pPr>
    <w:rPr>
      <w:b/>
      <w:sz w:val="20"/>
    </w:rPr>
  </w:style>
  <w:style w:type="paragraph" w:customStyle="1" w:styleId="tocmaster">
    <w:name w:val="tocmaster"/>
    <w:basedOn w:val="Normal"/>
    <w:next w:val="Normal"/>
    <w:rsid w:val="000F0366"/>
    <w:pPr>
      <w:jc w:val="left"/>
    </w:pPr>
    <w:rPr>
      <w:noProof/>
    </w:rPr>
  </w:style>
  <w:style w:type="paragraph" w:customStyle="1" w:styleId="documentcontrol">
    <w:name w:val="document control"/>
    <w:basedOn w:val="Normal"/>
    <w:rsid w:val="000F0366"/>
    <w:pPr>
      <w:framePr w:hSpace="187" w:vSpace="187" w:wrap="auto" w:hAnchor="text" w:yAlign="bottom"/>
      <w:tabs>
        <w:tab w:val="left" w:pos="2880"/>
      </w:tabs>
      <w:spacing w:after="0"/>
      <w:jc w:val="left"/>
    </w:pPr>
    <w:rPr>
      <w:sz w:val="16"/>
    </w:rPr>
  </w:style>
  <w:style w:type="paragraph" w:customStyle="1" w:styleId="hiddensmall">
    <w:name w:val="hidden small"/>
    <w:basedOn w:val="Normal"/>
    <w:rsid w:val="000F0366"/>
    <w:pPr>
      <w:keepLines w:val="0"/>
      <w:spacing w:after="0"/>
    </w:pPr>
    <w:rPr>
      <w:vanish/>
      <w:sz w:val="16"/>
    </w:rPr>
  </w:style>
  <w:style w:type="paragraph" w:customStyle="1" w:styleId="window">
    <w:name w:val="window"/>
    <w:basedOn w:val="Normal"/>
    <w:rsid w:val="000F0366"/>
    <w:pPr>
      <w:spacing w:after="0"/>
      <w:jc w:val="left"/>
    </w:pPr>
    <w:rPr>
      <w:rFonts w:ascii="Helv" w:hAnsi="Helv"/>
      <w:spacing w:val="20"/>
      <w:sz w:val="18"/>
    </w:rPr>
  </w:style>
  <w:style w:type="paragraph" w:customStyle="1" w:styleId="bulletlistblokend">
    <w:name w:val="bullet list blokend"/>
    <w:basedOn w:val="bulletlistblock"/>
    <w:next w:val="Normal"/>
    <w:rsid w:val="000F0366"/>
    <w:pPr>
      <w:keepNext w:val="0"/>
    </w:pPr>
  </w:style>
  <w:style w:type="paragraph" w:customStyle="1" w:styleId="ltsinc">
    <w:name w:val="ltsinc"/>
    <w:basedOn w:val="Normal"/>
    <w:next w:val="Normal"/>
    <w:rsid w:val="000F0366"/>
    <w:pPr>
      <w:spacing w:before="240" w:after="0"/>
      <w:jc w:val="left"/>
    </w:pPr>
  </w:style>
  <w:style w:type="paragraph" w:customStyle="1" w:styleId="tablebold">
    <w:name w:val="table bold"/>
    <w:basedOn w:val="table"/>
    <w:rsid w:val="000F0366"/>
    <w:pPr>
      <w:keepNext/>
      <w:spacing w:before="240"/>
    </w:pPr>
    <w:rPr>
      <w:b/>
    </w:rPr>
  </w:style>
  <w:style w:type="paragraph" w:customStyle="1" w:styleId="tablebulletend">
    <w:name w:val="table bullet end"/>
    <w:basedOn w:val="tablebullet"/>
    <w:rsid w:val="008B3DE8"/>
    <w:pPr>
      <w:keepNext w:val="0"/>
      <w:numPr>
        <w:numId w:val="20"/>
      </w:numPr>
      <w:spacing w:after="120"/>
    </w:pPr>
  </w:style>
  <w:style w:type="paragraph" w:customStyle="1" w:styleId="tabletopsmall">
    <w:name w:val="table top small"/>
    <w:basedOn w:val="tablesmall"/>
    <w:next w:val="tablesmall"/>
    <w:rsid w:val="000F0366"/>
    <w:pPr>
      <w:keepNext/>
      <w:spacing w:before="96" w:after="96"/>
    </w:pPr>
    <w:rPr>
      <w:smallCaps/>
    </w:rPr>
  </w:style>
  <w:style w:type="paragraph" w:customStyle="1" w:styleId="tableitalic">
    <w:name w:val="table italic"/>
    <w:basedOn w:val="table"/>
    <w:rsid w:val="000F0366"/>
    <w:pPr>
      <w:keepNext/>
      <w:spacing w:before="0" w:after="80"/>
    </w:pPr>
    <w:rPr>
      <w:i/>
    </w:rPr>
  </w:style>
  <w:style w:type="paragraph" w:customStyle="1" w:styleId="ltsalut">
    <w:name w:val="ltsalut"/>
    <w:basedOn w:val="Normal"/>
    <w:rsid w:val="000F0366"/>
    <w:pPr>
      <w:keepNext/>
      <w:spacing w:before="120"/>
      <w:jc w:val="left"/>
    </w:pPr>
  </w:style>
  <w:style w:type="paragraph" w:customStyle="1" w:styleId="normalbullet">
    <w:name w:val="normal bullet"/>
    <w:basedOn w:val="Normal"/>
    <w:next w:val="Normal"/>
    <w:rsid w:val="0071604F"/>
    <w:pPr>
      <w:numPr>
        <w:numId w:val="34"/>
      </w:numPr>
      <w:jc w:val="left"/>
    </w:pPr>
  </w:style>
  <w:style w:type="paragraph" w:customStyle="1" w:styleId="Normalheadsscrnshot">
    <w:name w:val="Normal heads scrnshot"/>
    <w:basedOn w:val="Normal"/>
    <w:rsid w:val="000F0366"/>
    <w:pPr>
      <w:keepNext/>
    </w:pPr>
  </w:style>
  <w:style w:type="paragraph" w:customStyle="1" w:styleId="Headerld">
    <w:name w:val="Headerld"/>
    <w:basedOn w:val="Header"/>
    <w:rsid w:val="000F0366"/>
    <w:pPr>
      <w:tabs>
        <w:tab w:val="clear" w:pos="9720"/>
        <w:tab w:val="right" w:pos="14760"/>
      </w:tabs>
    </w:pPr>
  </w:style>
  <w:style w:type="paragraph" w:customStyle="1" w:styleId="Footerld">
    <w:name w:val="Footerld"/>
    <w:basedOn w:val="Footer"/>
    <w:rsid w:val="000F0366"/>
    <w:pPr>
      <w:tabs>
        <w:tab w:val="clear" w:pos="9720"/>
        <w:tab w:val="right" w:pos="14760"/>
      </w:tabs>
    </w:pPr>
  </w:style>
  <w:style w:type="paragraph" w:customStyle="1" w:styleId="Normalbulletnotnext">
    <w:name w:val="Normal bullet not next"/>
    <w:basedOn w:val="Normalbullet0"/>
    <w:rsid w:val="000F0366"/>
  </w:style>
  <w:style w:type="paragraph" w:customStyle="1" w:styleId="normalbulletend0">
    <w:name w:val="normal bullet end"/>
    <w:basedOn w:val="normalbullet"/>
    <w:rsid w:val="000F0366"/>
  </w:style>
  <w:style w:type="paragraph" w:customStyle="1" w:styleId="DocTitle">
    <w:name w:val="DocTitle"/>
    <w:basedOn w:val="Normal"/>
    <w:rsid w:val="000F0366"/>
    <w:pPr>
      <w:spacing w:before="120"/>
      <w:jc w:val="center"/>
    </w:pPr>
    <w:rPr>
      <w:b/>
      <w:spacing w:val="70"/>
      <w:sz w:val="28"/>
    </w:rPr>
  </w:style>
  <w:style w:type="paragraph" w:customStyle="1" w:styleId="tablebottom">
    <w:name w:val="table bottom"/>
    <w:basedOn w:val="table"/>
    <w:rsid w:val="000F0366"/>
  </w:style>
  <w:style w:type="paragraph" w:customStyle="1" w:styleId="LoASig">
    <w:name w:val="LoASig"/>
    <w:basedOn w:val="Normal"/>
    <w:rsid w:val="000F0366"/>
    <w:pPr>
      <w:tabs>
        <w:tab w:val="right" w:leader="dot" w:pos="4320"/>
        <w:tab w:val="left" w:pos="4860"/>
        <w:tab w:val="right" w:leader="dot" w:pos="9720"/>
      </w:tabs>
    </w:pPr>
  </w:style>
  <w:style w:type="paragraph" w:customStyle="1" w:styleId="normalright">
    <w:name w:val="normal right"/>
    <w:basedOn w:val="Normal"/>
    <w:rsid w:val="000F0366"/>
    <w:pPr>
      <w:jc w:val="right"/>
    </w:pPr>
  </w:style>
  <w:style w:type="paragraph" w:customStyle="1" w:styleId="LAWTECextract">
    <w:name w:val="LAWTEC extract"/>
    <w:basedOn w:val="Normal"/>
    <w:rsid w:val="000F0366"/>
    <w:pPr>
      <w:spacing w:after="0"/>
    </w:pPr>
  </w:style>
  <w:style w:type="paragraph" w:customStyle="1" w:styleId="normalheadsblist">
    <w:name w:val="normal heads b list"/>
    <w:basedOn w:val="Normal"/>
    <w:rsid w:val="000F0366"/>
    <w:pPr>
      <w:keepNext/>
      <w:tabs>
        <w:tab w:val="left" w:pos="576"/>
      </w:tabs>
      <w:spacing w:after="180"/>
    </w:pPr>
  </w:style>
  <w:style w:type="paragraph" w:customStyle="1" w:styleId="author">
    <w:name w:val="author"/>
    <w:basedOn w:val="Normal"/>
    <w:next w:val="Normal"/>
    <w:rsid w:val="000F0366"/>
    <w:pPr>
      <w:framePr w:hSpace="187" w:vSpace="720" w:wrap="notBeside" w:hAnchor="text" w:yAlign="bottom"/>
      <w:tabs>
        <w:tab w:val="center" w:pos="4500"/>
        <w:tab w:val="right" w:pos="9720"/>
      </w:tabs>
      <w:jc w:val="left"/>
    </w:pPr>
  </w:style>
  <w:style w:type="paragraph" w:customStyle="1" w:styleId="headingdoct">
    <w:name w:val="heading doct"/>
    <w:basedOn w:val="Normal"/>
    <w:next w:val="Normal"/>
    <w:rsid w:val="00706BFF"/>
    <w:pPr>
      <w:spacing w:before="240"/>
      <w:jc w:val="center"/>
    </w:pPr>
    <w:rPr>
      <w:b/>
      <w:i/>
      <w:spacing w:val="4"/>
      <w:sz w:val="30"/>
      <w:szCs w:val="28"/>
    </w:rPr>
  </w:style>
  <w:style w:type="paragraph" w:customStyle="1" w:styleId="ACTmtgprog">
    <w:name w:val="ACT mtg prog"/>
    <w:basedOn w:val="Normal"/>
    <w:rsid w:val="000F0366"/>
    <w:pPr>
      <w:tabs>
        <w:tab w:val="left" w:pos="3240"/>
        <w:tab w:val="left" w:pos="5760"/>
        <w:tab w:val="left" w:pos="8100"/>
        <w:tab w:val="right" w:pos="9720"/>
      </w:tabs>
      <w:spacing w:after="80"/>
    </w:pPr>
  </w:style>
  <w:style w:type="paragraph" w:customStyle="1" w:styleId="normalnumbered">
    <w:name w:val="normal numbered"/>
    <w:basedOn w:val="Normal"/>
    <w:rsid w:val="002D2E6C"/>
    <w:pPr>
      <w:ind w:left="576" w:hanging="576"/>
      <w:jc w:val="left"/>
    </w:pPr>
    <w:rPr>
      <w:sz w:val="26"/>
    </w:rPr>
  </w:style>
  <w:style w:type="paragraph" w:customStyle="1" w:styleId="normallettered">
    <w:name w:val="normal lettered"/>
    <w:basedOn w:val="normalnumbered"/>
    <w:rsid w:val="000F0366"/>
    <w:pPr>
      <w:numPr>
        <w:numId w:val="2"/>
      </w:numPr>
    </w:pPr>
  </w:style>
  <w:style w:type="paragraph" w:customStyle="1" w:styleId="mehead">
    <w:name w:val="mehead"/>
    <w:basedOn w:val="Normal"/>
    <w:rsid w:val="000F0366"/>
    <w:pPr>
      <w:ind w:left="1440" w:hanging="1440"/>
      <w:jc w:val="left"/>
    </w:pPr>
  </w:style>
  <w:style w:type="paragraph" w:customStyle="1" w:styleId="normalbulletitalic">
    <w:name w:val="normal bullet italic"/>
    <w:basedOn w:val="normalbullet"/>
    <w:rsid w:val="000F0366"/>
    <w:rPr>
      <w:i/>
    </w:rPr>
  </w:style>
  <w:style w:type="paragraph" w:customStyle="1" w:styleId="normalbulletkeepnext">
    <w:name w:val="normal bullet keep next"/>
    <w:basedOn w:val="normalbullet"/>
    <w:rsid w:val="000F0366"/>
    <w:pPr>
      <w:keepNext/>
    </w:pPr>
  </w:style>
  <w:style w:type="paragraph" w:customStyle="1" w:styleId="normalcentred">
    <w:name w:val="normal centred"/>
    <w:basedOn w:val="Normal"/>
    <w:rsid w:val="000F0366"/>
    <w:pPr>
      <w:jc w:val="center"/>
    </w:pPr>
  </w:style>
  <w:style w:type="paragraph" w:customStyle="1" w:styleId="prepby">
    <w:name w:val="prepby"/>
    <w:basedOn w:val="Normal"/>
    <w:rsid w:val="000F0366"/>
    <w:pPr>
      <w:ind w:left="1800" w:hanging="1800"/>
      <w:jc w:val="left"/>
    </w:pPr>
  </w:style>
  <w:style w:type="paragraph" w:customStyle="1" w:styleId="italicsmallcaps">
    <w:name w:val="italic small caps"/>
    <w:basedOn w:val="Normal"/>
    <w:rsid w:val="000F0366"/>
    <w:rPr>
      <w:i/>
      <w:smallCaps/>
    </w:rPr>
  </w:style>
  <w:style w:type="paragraph" w:customStyle="1" w:styleId="tabletall">
    <w:name w:val="table tall"/>
    <w:basedOn w:val="table"/>
    <w:rsid w:val="000F0366"/>
    <w:pPr>
      <w:spacing w:before="260" w:after="260"/>
    </w:pPr>
  </w:style>
  <w:style w:type="paragraph" w:customStyle="1" w:styleId="Normalhanging0">
    <w:name w:val="Normal hanging"/>
    <w:basedOn w:val="Normal"/>
    <w:rsid w:val="000F0366"/>
    <w:pPr>
      <w:ind w:left="576" w:hanging="576"/>
    </w:pPr>
  </w:style>
  <w:style w:type="paragraph" w:customStyle="1" w:styleId="tablecentre">
    <w:name w:val="table centre"/>
    <w:basedOn w:val="table"/>
    <w:rsid w:val="000F0366"/>
    <w:pPr>
      <w:jc w:val="center"/>
    </w:pPr>
  </w:style>
  <w:style w:type="paragraph" w:customStyle="1" w:styleId="tableright">
    <w:name w:val="table right"/>
    <w:basedOn w:val="table"/>
    <w:rsid w:val="000F0366"/>
    <w:pPr>
      <w:jc w:val="right"/>
    </w:pPr>
  </w:style>
  <w:style w:type="paragraph" w:customStyle="1" w:styleId="tableindent">
    <w:name w:val="table indent"/>
    <w:basedOn w:val="table"/>
    <w:rsid w:val="000F0366"/>
    <w:pPr>
      <w:ind w:left="360" w:hanging="360"/>
    </w:pPr>
  </w:style>
  <w:style w:type="paragraph" w:customStyle="1" w:styleId="normalkeepnext">
    <w:name w:val="normal keep next"/>
    <w:basedOn w:val="Normal"/>
    <w:rsid w:val="000F0366"/>
    <w:pPr>
      <w:keepNext/>
    </w:pPr>
  </w:style>
  <w:style w:type="paragraph" w:customStyle="1" w:styleId="delegatelist">
    <w:name w:val="delegate list"/>
    <w:basedOn w:val="Normal"/>
    <w:rsid w:val="000F0366"/>
    <w:pPr>
      <w:tabs>
        <w:tab w:val="right" w:leader="dot" w:pos="9720"/>
      </w:tabs>
      <w:spacing w:after="360"/>
    </w:pPr>
  </w:style>
  <w:style w:type="paragraph" w:customStyle="1" w:styleId="tableheading">
    <w:name w:val="table heading"/>
    <w:basedOn w:val="table"/>
    <w:next w:val="tablesubheading"/>
    <w:rsid w:val="000F0366"/>
    <w:pPr>
      <w:keepNext/>
      <w:numPr>
        <w:numId w:val="1"/>
      </w:numPr>
      <w:spacing w:before="140" w:after="20"/>
    </w:pPr>
    <w:rPr>
      <w:b/>
    </w:rPr>
  </w:style>
  <w:style w:type="paragraph" w:customStyle="1" w:styleId="tableheadsbulletlist">
    <w:name w:val="table heads bullet list"/>
    <w:basedOn w:val="table"/>
    <w:rsid w:val="000F0366"/>
    <w:pPr>
      <w:spacing w:after="40"/>
    </w:pPr>
  </w:style>
  <w:style w:type="paragraph" w:customStyle="1" w:styleId="tablepagebreak">
    <w:name w:val="table page break"/>
    <w:basedOn w:val="tablebullet"/>
    <w:rsid w:val="000F0366"/>
    <w:pPr>
      <w:pageBreakBefore/>
      <w:numPr>
        <w:numId w:val="0"/>
      </w:numPr>
    </w:pPr>
  </w:style>
  <w:style w:type="paragraph" w:customStyle="1" w:styleId="tablehiddenspaced">
    <w:name w:val="table hidden spaced"/>
    <w:basedOn w:val="table"/>
    <w:rsid w:val="000F0366"/>
    <w:pPr>
      <w:keepLines w:val="0"/>
      <w:spacing w:after="600"/>
    </w:pPr>
  </w:style>
  <w:style w:type="paragraph" w:customStyle="1" w:styleId="tablehidden">
    <w:name w:val="table hidden"/>
    <w:basedOn w:val="table"/>
    <w:rsid w:val="000F0366"/>
    <w:pPr>
      <w:keepLines w:val="0"/>
    </w:pPr>
    <w:rPr>
      <w:vanish/>
    </w:rPr>
  </w:style>
  <w:style w:type="paragraph" w:customStyle="1" w:styleId="tablesubheading">
    <w:name w:val="table subheading"/>
    <w:basedOn w:val="table"/>
    <w:next w:val="table"/>
    <w:rsid w:val="000F0366"/>
    <w:rPr>
      <w:b/>
    </w:rPr>
  </w:style>
  <w:style w:type="paragraph" w:customStyle="1" w:styleId="history">
    <w:name w:val="history"/>
    <w:basedOn w:val="Normal"/>
    <w:rsid w:val="000F0366"/>
    <w:pPr>
      <w:tabs>
        <w:tab w:val="left" w:pos="1620"/>
        <w:tab w:val="left" w:pos="2520"/>
        <w:tab w:val="left" w:pos="3150"/>
        <w:tab w:val="left" w:pos="6030"/>
      </w:tabs>
      <w:spacing w:after="160"/>
      <w:jc w:val="left"/>
    </w:pPr>
    <w:rPr>
      <w:sz w:val="22"/>
    </w:rPr>
  </w:style>
  <w:style w:type="paragraph" w:customStyle="1" w:styleId="wipfigures">
    <w:name w:val="wipfigures"/>
    <w:basedOn w:val="Normal"/>
    <w:rsid w:val="000F0366"/>
    <w:pPr>
      <w:tabs>
        <w:tab w:val="decimal" w:leader="dot" w:pos="2790"/>
        <w:tab w:val="left" w:leader="dot" w:pos="3510"/>
      </w:tabs>
      <w:spacing w:after="200"/>
    </w:pPr>
  </w:style>
  <w:style w:type="character" w:customStyle="1" w:styleId="Statuswords">
    <w:name w:val="Statuswords"/>
    <w:basedOn w:val="DefaultParagraphFont"/>
    <w:rsid w:val="000F0366"/>
    <w:rPr>
      <w:smallCaps/>
      <w:color w:val="0000FF"/>
    </w:rPr>
  </w:style>
  <w:style w:type="paragraph" w:customStyle="1" w:styleId="HeadingExcludeToC">
    <w:name w:val="Heading Exclude ToC"/>
    <w:basedOn w:val="Normal"/>
    <w:next w:val="Normal"/>
    <w:rsid w:val="000F0366"/>
    <w:pPr>
      <w:spacing w:before="120"/>
    </w:pPr>
    <w:rPr>
      <w:b/>
      <w:i/>
      <w:sz w:val="28"/>
    </w:rPr>
  </w:style>
  <w:style w:type="paragraph" w:customStyle="1" w:styleId="normalbullet2tablist">
    <w:name w:val="normal bullet 2tablist"/>
    <w:basedOn w:val="normalbullet"/>
    <w:rsid w:val="000F0366"/>
    <w:pPr>
      <w:tabs>
        <w:tab w:val="right" w:leader="dot" w:pos="14760"/>
      </w:tabs>
    </w:pPr>
  </w:style>
  <w:style w:type="paragraph" w:customStyle="1" w:styleId="possdelete">
    <w:name w:val="possdelete"/>
    <w:basedOn w:val="Normal"/>
    <w:next w:val="Normal"/>
    <w:rsid w:val="000F0366"/>
    <w:rPr>
      <w:color w:val="FF0000"/>
    </w:rPr>
  </w:style>
  <w:style w:type="paragraph" w:customStyle="1" w:styleId="Contents">
    <w:name w:val="Contents"/>
    <w:basedOn w:val="Normal"/>
    <w:next w:val="TOC1"/>
    <w:rsid w:val="000F0366"/>
    <w:pPr>
      <w:spacing w:before="240" w:after="180"/>
      <w:jc w:val="center"/>
    </w:pPr>
    <w:rPr>
      <w:b/>
      <w:i/>
      <w:sz w:val="28"/>
    </w:rPr>
  </w:style>
  <w:style w:type="character" w:styleId="Hyperlink">
    <w:name w:val="Hyperlink"/>
    <w:rsid w:val="000F0366"/>
    <w:rPr>
      <w:color w:val="0000FF"/>
      <w:u w:val="single"/>
    </w:rPr>
  </w:style>
  <w:style w:type="paragraph" w:customStyle="1" w:styleId="productionnote">
    <w:name w:val="production note"/>
    <w:basedOn w:val="Normal"/>
    <w:next w:val="Normal"/>
    <w:rsid w:val="000F0366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</w:pPr>
    <w:rPr>
      <w:b/>
      <w:caps/>
      <w:sz w:val="48"/>
    </w:rPr>
  </w:style>
  <w:style w:type="paragraph" w:styleId="EndnoteText">
    <w:name w:val="endnote text"/>
    <w:basedOn w:val="Normal"/>
    <w:semiHidden/>
    <w:rsid w:val="000F0366"/>
    <w:pPr>
      <w:jc w:val="left"/>
    </w:pPr>
    <w:rPr>
      <w:sz w:val="20"/>
    </w:rPr>
  </w:style>
  <w:style w:type="paragraph" w:customStyle="1" w:styleId="verbartim">
    <w:name w:val="verbartim"/>
    <w:basedOn w:val="Normal"/>
    <w:next w:val="Normal"/>
    <w:rsid w:val="001A7694"/>
    <w:pPr>
      <w:pBdr>
        <w:left w:val="dotted" w:sz="4" w:space="6" w:color="auto"/>
      </w:pBdr>
      <w:ind w:left="576"/>
      <w:jc w:val="left"/>
    </w:pPr>
    <w:rPr>
      <w:noProof/>
    </w:rPr>
  </w:style>
  <w:style w:type="paragraph" w:customStyle="1" w:styleId="writein">
    <w:name w:val="writein"/>
    <w:basedOn w:val="Normal"/>
    <w:rsid w:val="003930E0"/>
    <w:pPr>
      <w:tabs>
        <w:tab w:val="right" w:leader="dot" w:pos="4320"/>
      </w:tabs>
    </w:pPr>
  </w:style>
  <w:style w:type="paragraph" w:customStyle="1" w:styleId="normalbulletclose">
    <w:name w:val="normal bullet close"/>
    <w:basedOn w:val="normalbullet"/>
    <w:rsid w:val="00E13EEE"/>
    <w:pPr>
      <w:numPr>
        <w:numId w:val="0"/>
      </w:numPr>
      <w:spacing w:after="180"/>
    </w:pPr>
    <w:rPr>
      <w:rFonts w:ascii="Arial" w:hAnsi="Arial"/>
    </w:rPr>
  </w:style>
  <w:style w:type="paragraph" w:styleId="NormalWeb">
    <w:name w:val="Normal (Web)"/>
    <w:basedOn w:val="Normal"/>
    <w:rsid w:val="00142FCD"/>
    <w:pPr>
      <w:keepLines w:val="0"/>
      <w:spacing w:before="100" w:beforeAutospacing="1" w:after="100" w:afterAutospacing="1"/>
      <w:jc w:val="left"/>
    </w:pPr>
    <w:rPr>
      <w:rFonts w:ascii="Arial" w:hAnsi="Arial"/>
      <w:lang w:eastAsia="en-US"/>
    </w:rPr>
  </w:style>
  <w:style w:type="paragraph" w:customStyle="1" w:styleId="book">
    <w:name w:val="book"/>
    <w:basedOn w:val="Normal"/>
    <w:rsid w:val="00A66C29"/>
    <w:pPr>
      <w:tabs>
        <w:tab w:val="left" w:pos="2790"/>
        <w:tab w:val="left" w:pos="5040"/>
        <w:tab w:val="right" w:pos="9720"/>
      </w:tabs>
      <w:spacing w:after="120"/>
    </w:pPr>
  </w:style>
  <w:style w:type="paragraph" w:customStyle="1" w:styleId="quote">
    <w:name w:val="quote"/>
    <w:basedOn w:val="Normal"/>
    <w:next w:val="Normal0after"/>
    <w:rsid w:val="00F33FE9"/>
    <w:pPr>
      <w:pBdr>
        <w:left w:val="single" w:sz="4" w:space="4" w:color="auto"/>
        <w:right w:val="single" w:sz="4" w:space="4" w:color="auto"/>
      </w:pBdr>
      <w:tabs>
        <w:tab w:val="right" w:pos="9360"/>
      </w:tabs>
      <w:spacing w:before="60" w:after="0" w:line="360" w:lineRule="auto"/>
      <w:ind w:left="576" w:right="288"/>
      <w:jc w:val="left"/>
    </w:pPr>
  </w:style>
  <w:style w:type="paragraph" w:customStyle="1" w:styleId="normalleft0">
    <w:name w:val="normal left"/>
    <w:basedOn w:val="Normal"/>
    <w:rsid w:val="00F7038E"/>
    <w:pPr>
      <w:tabs>
        <w:tab w:val="left" w:pos="720"/>
        <w:tab w:val="left" w:pos="1440"/>
        <w:tab w:val="left" w:pos="2160"/>
      </w:tabs>
      <w:jc w:val="left"/>
    </w:pPr>
  </w:style>
  <w:style w:type="paragraph" w:customStyle="1" w:styleId="tree">
    <w:name w:val="tree"/>
    <w:basedOn w:val="Normal"/>
    <w:rsid w:val="005B164E"/>
    <w:pPr>
      <w:spacing w:after="0"/>
      <w:jc w:val="left"/>
    </w:pPr>
    <w:rPr>
      <w:rFonts w:ascii="Courier New" w:hAnsi="Courier New"/>
      <w:sz w:val="22"/>
    </w:rPr>
  </w:style>
  <w:style w:type="paragraph" w:customStyle="1" w:styleId="execsummary">
    <w:name w:val="exec summary"/>
    <w:basedOn w:val="Normal"/>
    <w:rsid w:val="001C5027"/>
    <w:pPr>
      <w:spacing w:before="240" w:line="360" w:lineRule="auto"/>
      <w:jc w:val="left"/>
    </w:pPr>
    <w:rPr>
      <w:sz w:val="26"/>
    </w:rPr>
  </w:style>
  <w:style w:type="table" w:styleId="TableGrid">
    <w:name w:val="Table Grid"/>
    <w:basedOn w:val="TableNormal"/>
    <w:rsid w:val="000C11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F0366"/>
    <w:pPr>
      <w:keepLines/>
      <w:spacing w:after="240"/>
      <w:jc w:val="both"/>
    </w:pPr>
    <w:rPr>
      <w:rFonts w:ascii="Times New Roman" w:hAnsi="Times New Roman"/>
      <w:lang w:eastAsia="en-GB"/>
    </w:rPr>
  </w:style>
  <w:style w:type="paragraph" w:styleId="Heading1">
    <w:name w:val="heading 1"/>
    <w:basedOn w:val="headingmast"/>
    <w:next w:val="Heading2"/>
    <w:qFormat/>
    <w:rsid w:val="008A13BF"/>
    <w:pPr>
      <w:numPr>
        <w:numId w:val="36"/>
      </w:numPr>
      <w:pBdr>
        <w:top w:val="single" w:sz="4" w:space="4" w:color="000000" w:themeColor="text1"/>
        <w:left w:val="single" w:sz="4" w:space="4" w:color="000000" w:themeColor="text1"/>
        <w:bottom w:val="single" w:sz="4" w:space="4" w:color="000000" w:themeColor="text1"/>
        <w:right w:val="single" w:sz="4" w:space="4" w:color="000000" w:themeColor="text1"/>
      </w:pBdr>
      <w:spacing w:before="240"/>
      <w:outlineLvl w:val="0"/>
    </w:pPr>
    <w:rPr>
      <w:rFonts w:ascii="Arial" w:hAnsi="Arial"/>
      <w:b/>
      <w:i/>
      <w:color w:val="333333"/>
      <w:sz w:val="28"/>
      <w:szCs w:val="28"/>
    </w:rPr>
  </w:style>
  <w:style w:type="paragraph" w:styleId="Heading2">
    <w:name w:val="heading 2"/>
    <w:basedOn w:val="headingmast"/>
    <w:next w:val="Normal"/>
    <w:qFormat/>
    <w:rsid w:val="00161523"/>
    <w:pPr>
      <w:numPr>
        <w:ilvl w:val="1"/>
        <w:numId w:val="36"/>
      </w:numPr>
      <w:tabs>
        <w:tab w:val="clear" w:pos="-31680"/>
        <w:tab w:val="clear" w:pos="576"/>
        <w:tab w:val="num" w:pos="0"/>
      </w:tabs>
      <w:spacing w:after="200"/>
      <w:ind w:left="0"/>
      <w:outlineLvl w:val="1"/>
    </w:pPr>
    <w:rPr>
      <w:b/>
      <w:color w:val="072A5E"/>
      <w:sz w:val="26"/>
      <w:szCs w:val="26"/>
    </w:rPr>
  </w:style>
  <w:style w:type="paragraph" w:styleId="Heading3">
    <w:name w:val="heading 3"/>
    <w:basedOn w:val="headingmast"/>
    <w:next w:val="Normal"/>
    <w:qFormat/>
    <w:rsid w:val="00161523"/>
    <w:pPr>
      <w:numPr>
        <w:ilvl w:val="2"/>
        <w:numId w:val="36"/>
      </w:numPr>
      <w:outlineLvl w:val="2"/>
    </w:pPr>
    <w:rPr>
      <w:b/>
      <w:i/>
    </w:rPr>
  </w:style>
  <w:style w:type="paragraph" w:styleId="Heading4">
    <w:name w:val="heading 4"/>
    <w:basedOn w:val="headingmast"/>
    <w:next w:val="Normal"/>
    <w:qFormat/>
    <w:rsid w:val="00161523"/>
    <w:pPr>
      <w:keepNext w:val="0"/>
      <w:numPr>
        <w:ilvl w:val="3"/>
        <w:numId w:val="36"/>
      </w:numPr>
      <w:tabs>
        <w:tab w:val="clear" w:pos="576"/>
      </w:tabs>
      <w:spacing w:after="120"/>
      <w:outlineLvl w:val="3"/>
    </w:pPr>
    <w:rPr>
      <w:b/>
    </w:rPr>
  </w:style>
  <w:style w:type="paragraph" w:styleId="Heading5">
    <w:name w:val="heading 5"/>
    <w:basedOn w:val="headingmast"/>
    <w:next w:val="Normal"/>
    <w:qFormat/>
    <w:rsid w:val="00161523"/>
    <w:pPr>
      <w:numPr>
        <w:ilvl w:val="4"/>
        <w:numId w:val="36"/>
      </w:numPr>
      <w:tabs>
        <w:tab w:val="clear" w:pos="576"/>
      </w:tabs>
      <w:outlineLvl w:val="4"/>
    </w:pPr>
    <w:rPr>
      <w:b/>
      <w:i/>
    </w:rPr>
  </w:style>
  <w:style w:type="paragraph" w:styleId="Heading6">
    <w:name w:val="heading 6"/>
    <w:basedOn w:val="headingmast"/>
    <w:next w:val="Normal"/>
    <w:qFormat/>
    <w:rsid w:val="00161523"/>
    <w:pPr>
      <w:numPr>
        <w:ilvl w:val="5"/>
        <w:numId w:val="36"/>
      </w:numPr>
      <w:tabs>
        <w:tab w:val="clear" w:pos="576"/>
      </w:tabs>
      <w:outlineLvl w:val="5"/>
    </w:pPr>
    <w:rPr>
      <w:b/>
    </w:rPr>
  </w:style>
  <w:style w:type="paragraph" w:styleId="Heading7">
    <w:name w:val="heading 7"/>
    <w:basedOn w:val="headingmast"/>
    <w:next w:val="Normal"/>
    <w:qFormat/>
    <w:rsid w:val="00161523"/>
    <w:pPr>
      <w:numPr>
        <w:ilvl w:val="6"/>
        <w:numId w:val="36"/>
      </w:numPr>
      <w:tabs>
        <w:tab w:val="clear" w:pos="576"/>
      </w:tabs>
      <w:outlineLvl w:val="6"/>
    </w:pPr>
    <w:rPr>
      <w:b/>
    </w:rPr>
  </w:style>
  <w:style w:type="paragraph" w:styleId="Heading8">
    <w:name w:val="heading 8"/>
    <w:basedOn w:val="headingmast"/>
    <w:next w:val="Normal"/>
    <w:qFormat/>
    <w:rsid w:val="00161523"/>
    <w:pPr>
      <w:numPr>
        <w:ilvl w:val="7"/>
        <w:numId w:val="36"/>
      </w:numPr>
      <w:tabs>
        <w:tab w:val="clear" w:pos="576"/>
      </w:tabs>
      <w:outlineLvl w:val="7"/>
    </w:pPr>
    <w:rPr>
      <w:b/>
    </w:rPr>
  </w:style>
  <w:style w:type="paragraph" w:styleId="Heading9">
    <w:name w:val="heading 9"/>
    <w:basedOn w:val="headingmast"/>
    <w:next w:val="NormalIndent"/>
    <w:qFormat/>
    <w:rsid w:val="00161523"/>
    <w:pPr>
      <w:numPr>
        <w:ilvl w:val="8"/>
        <w:numId w:val="36"/>
      </w:numPr>
      <w:tabs>
        <w:tab w:val="clear" w:pos="576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0F0366"/>
    <w:pPr>
      <w:ind w:left="720"/>
    </w:pPr>
  </w:style>
  <w:style w:type="character" w:styleId="CommentReference">
    <w:name w:val="annotation reference"/>
    <w:basedOn w:val="DefaultParagraphFont"/>
    <w:semiHidden/>
    <w:rsid w:val="000F0366"/>
    <w:rPr>
      <w:sz w:val="16"/>
    </w:rPr>
  </w:style>
  <w:style w:type="paragraph" w:styleId="CommentText">
    <w:name w:val="annotation text"/>
    <w:basedOn w:val="Normal"/>
    <w:semiHidden/>
    <w:rsid w:val="000F0366"/>
    <w:rPr>
      <w:sz w:val="20"/>
    </w:rPr>
  </w:style>
  <w:style w:type="paragraph" w:styleId="TOC8">
    <w:name w:val="toc 8"/>
    <w:basedOn w:val="Normal"/>
    <w:next w:val="Normal"/>
    <w:semiHidden/>
    <w:rsid w:val="000F0366"/>
    <w:pPr>
      <w:tabs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semiHidden/>
    <w:rsid w:val="000F0366"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rsid w:val="000F0366"/>
    <w:pPr>
      <w:tabs>
        <w:tab w:val="left" w:leader="dot" w:pos="8646"/>
        <w:tab w:val="right" w:pos="9072"/>
      </w:tabs>
      <w:ind w:left="3544" w:right="850"/>
    </w:pPr>
    <w:rPr>
      <w:sz w:val="18"/>
    </w:rPr>
  </w:style>
  <w:style w:type="paragraph" w:styleId="TOC5">
    <w:name w:val="toc 5"/>
    <w:basedOn w:val="Normal"/>
    <w:next w:val="Normal"/>
    <w:semiHidden/>
    <w:rsid w:val="000F0366"/>
    <w:pPr>
      <w:tabs>
        <w:tab w:val="left" w:leader="dot" w:pos="9029"/>
        <w:tab w:val="right" w:pos="9389"/>
      </w:tabs>
      <w:spacing w:after="120"/>
      <w:ind w:left="2880" w:right="720"/>
    </w:pPr>
    <w:rPr>
      <w:sz w:val="18"/>
    </w:rPr>
  </w:style>
  <w:style w:type="paragraph" w:styleId="TOC4">
    <w:name w:val="toc 4"/>
    <w:basedOn w:val="Normal"/>
    <w:next w:val="Normal"/>
    <w:semiHidden/>
    <w:rsid w:val="000F0366"/>
    <w:pPr>
      <w:tabs>
        <w:tab w:val="left" w:pos="2340"/>
        <w:tab w:val="decimal" w:leader="dot" w:pos="9720"/>
      </w:tabs>
      <w:spacing w:after="60"/>
      <w:ind w:left="1800"/>
    </w:pPr>
    <w:rPr>
      <w:noProof/>
      <w:sz w:val="18"/>
    </w:rPr>
  </w:style>
  <w:style w:type="paragraph" w:styleId="TOC3">
    <w:name w:val="toc 3"/>
    <w:basedOn w:val="tocmaster"/>
    <w:next w:val="tocmaster"/>
    <w:semiHidden/>
    <w:rsid w:val="000F0366"/>
    <w:pPr>
      <w:tabs>
        <w:tab w:val="left" w:pos="1728"/>
        <w:tab w:val="decimal" w:leader="dot" w:pos="9720"/>
      </w:tabs>
      <w:spacing w:after="120"/>
      <w:ind w:left="1152"/>
    </w:pPr>
    <w:rPr>
      <w:sz w:val="18"/>
    </w:rPr>
  </w:style>
  <w:style w:type="paragraph" w:styleId="TOC2">
    <w:name w:val="toc 2"/>
    <w:basedOn w:val="tocmaster"/>
    <w:next w:val="tocmaster"/>
    <w:semiHidden/>
    <w:rsid w:val="000F0366"/>
    <w:pPr>
      <w:tabs>
        <w:tab w:val="left" w:pos="1152"/>
        <w:tab w:val="decimal" w:leader="dot" w:pos="9720"/>
      </w:tabs>
      <w:spacing w:after="120"/>
      <w:ind w:left="576"/>
    </w:pPr>
    <w:rPr>
      <w:sz w:val="20"/>
    </w:rPr>
  </w:style>
  <w:style w:type="paragraph" w:styleId="TOC1">
    <w:name w:val="toc 1"/>
    <w:basedOn w:val="tocmaster"/>
    <w:next w:val="Normal"/>
    <w:semiHidden/>
    <w:rsid w:val="000F0366"/>
    <w:pPr>
      <w:keepNext/>
      <w:tabs>
        <w:tab w:val="left" w:pos="576"/>
        <w:tab w:val="decimal" w:leader="dot" w:pos="9720"/>
      </w:tabs>
      <w:spacing w:after="140"/>
    </w:pPr>
    <w:rPr>
      <w:b/>
      <w:sz w:val="22"/>
    </w:rPr>
  </w:style>
  <w:style w:type="paragraph" w:styleId="Index7">
    <w:name w:val="index 7"/>
    <w:basedOn w:val="Normal"/>
    <w:next w:val="Normal"/>
    <w:semiHidden/>
    <w:rsid w:val="000F0366"/>
    <w:pPr>
      <w:ind w:left="1698"/>
    </w:pPr>
  </w:style>
  <w:style w:type="paragraph" w:styleId="Index6">
    <w:name w:val="index 6"/>
    <w:basedOn w:val="Normal"/>
    <w:next w:val="Normal"/>
    <w:semiHidden/>
    <w:rsid w:val="000F0366"/>
    <w:pPr>
      <w:ind w:left="1415"/>
    </w:pPr>
  </w:style>
  <w:style w:type="paragraph" w:styleId="Index5">
    <w:name w:val="index 5"/>
    <w:basedOn w:val="Normal"/>
    <w:next w:val="Normal"/>
    <w:semiHidden/>
    <w:rsid w:val="000F0366"/>
    <w:pPr>
      <w:ind w:left="1132"/>
    </w:pPr>
  </w:style>
  <w:style w:type="paragraph" w:styleId="Index4">
    <w:name w:val="index 4"/>
    <w:basedOn w:val="Normal"/>
    <w:next w:val="Normal"/>
    <w:semiHidden/>
    <w:rsid w:val="000F0366"/>
    <w:pPr>
      <w:ind w:left="849"/>
    </w:pPr>
  </w:style>
  <w:style w:type="paragraph" w:styleId="Index3">
    <w:name w:val="index 3"/>
    <w:basedOn w:val="Normal"/>
    <w:next w:val="Normal"/>
    <w:semiHidden/>
    <w:rsid w:val="000F0366"/>
    <w:pPr>
      <w:ind w:left="566"/>
    </w:pPr>
  </w:style>
  <w:style w:type="paragraph" w:styleId="Index2">
    <w:name w:val="index 2"/>
    <w:basedOn w:val="Normal"/>
    <w:next w:val="Normal"/>
    <w:semiHidden/>
    <w:rsid w:val="000F0366"/>
    <w:pPr>
      <w:ind w:left="283"/>
    </w:pPr>
  </w:style>
  <w:style w:type="paragraph" w:styleId="Index1">
    <w:name w:val="index 1"/>
    <w:basedOn w:val="Normal"/>
    <w:next w:val="Normal"/>
    <w:semiHidden/>
    <w:rsid w:val="000F0366"/>
  </w:style>
  <w:style w:type="character" w:styleId="LineNumber">
    <w:name w:val="line number"/>
    <w:basedOn w:val="DefaultParagraphFont"/>
    <w:rsid w:val="000F0366"/>
  </w:style>
  <w:style w:type="paragraph" w:styleId="IndexHeading">
    <w:name w:val="index heading"/>
    <w:basedOn w:val="Normal"/>
    <w:next w:val="Index1"/>
    <w:semiHidden/>
    <w:rsid w:val="000F0366"/>
  </w:style>
  <w:style w:type="paragraph" w:styleId="Footer">
    <w:name w:val="footer"/>
    <w:basedOn w:val="Normal"/>
    <w:rsid w:val="000F0366"/>
    <w:pPr>
      <w:pBdr>
        <w:top w:val="single" w:sz="6" w:space="1" w:color="auto"/>
        <w:between w:val="single" w:sz="6" w:space="1" w:color="auto"/>
      </w:pBdr>
      <w:tabs>
        <w:tab w:val="right" w:pos="9720"/>
      </w:tabs>
      <w:spacing w:before="60" w:after="0"/>
    </w:pPr>
    <w:rPr>
      <w:sz w:val="13"/>
    </w:rPr>
  </w:style>
  <w:style w:type="paragraph" w:styleId="Header">
    <w:name w:val="header"/>
    <w:basedOn w:val="Normal"/>
    <w:next w:val="Normal"/>
    <w:rsid w:val="000F0366"/>
    <w:pPr>
      <w:pBdr>
        <w:bottom w:val="single" w:sz="6" w:space="1" w:color="auto"/>
        <w:between w:val="single" w:sz="6" w:space="1" w:color="auto"/>
      </w:pBdr>
      <w:tabs>
        <w:tab w:val="right" w:pos="9720"/>
      </w:tabs>
      <w:jc w:val="left"/>
    </w:pPr>
    <w:rPr>
      <w:sz w:val="16"/>
    </w:rPr>
  </w:style>
  <w:style w:type="character" w:styleId="FootnoteReference">
    <w:name w:val="footnote reference"/>
    <w:basedOn w:val="DefaultParagraphFont"/>
    <w:semiHidden/>
    <w:rsid w:val="000F0366"/>
    <w:rPr>
      <w:position w:val="6"/>
      <w:sz w:val="16"/>
    </w:rPr>
  </w:style>
  <w:style w:type="paragraph" w:styleId="FootnoteText">
    <w:name w:val="footnote text"/>
    <w:basedOn w:val="Normal"/>
    <w:semiHidden/>
    <w:rsid w:val="000F0366"/>
    <w:rPr>
      <w:sz w:val="20"/>
    </w:rPr>
  </w:style>
  <w:style w:type="paragraph" w:customStyle="1" w:styleId="coursetitle">
    <w:name w:val="course title"/>
    <w:basedOn w:val="Normal"/>
    <w:rsid w:val="000F0366"/>
    <w:pPr>
      <w:framePr w:hSpace="187" w:vSpace="187" w:wrap="auto" w:hAnchor="text" w:xAlign="center"/>
      <w:spacing w:before="960"/>
      <w:jc w:val="center"/>
    </w:pPr>
    <w:rPr>
      <w:b/>
      <w:sz w:val="36"/>
    </w:rPr>
  </w:style>
  <w:style w:type="paragraph" w:customStyle="1" w:styleId="centralboldbig">
    <w:name w:val="central bold big"/>
    <w:basedOn w:val="Normal"/>
    <w:next w:val="Normal"/>
    <w:rsid w:val="000F0366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240"/>
      <w:jc w:val="center"/>
    </w:pPr>
    <w:rPr>
      <w:b/>
      <w:sz w:val="28"/>
    </w:rPr>
  </w:style>
  <w:style w:type="paragraph" w:customStyle="1" w:styleId="Normalbulletleft">
    <w:name w:val="Normal bullet left"/>
    <w:basedOn w:val="Normalbullet0"/>
    <w:rsid w:val="000F0366"/>
    <w:pPr>
      <w:jc w:val="left"/>
    </w:pPr>
    <w:rPr>
      <w:rFonts w:ascii="Palton" w:hAnsi="Palton"/>
    </w:rPr>
  </w:style>
  <w:style w:type="paragraph" w:customStyle="1" w:styleId="Normalbullet0">
    <w:name w:val="Normal bullet"/>
    <w:basedOn w:val="Normal"/>
    <w:rsid w:val="002D5A9E"/>
    <w:pPr>
      <w:numPr>
        <w:numId w:val="8"/>
      </w:numPr>
    </w:pPr>
  </w:style>
  <w:style w:type="paragraph" w:customStyle="1" w:styleId="NormalIndentInch">
    <w:name w:val="Normal Indent Inch"/>
    <w:basedOn w:val="NormalIndent"/>
    <w:rsid w:val="000F0366"/>
    <w:pPr>
      <w:ind w:left="1440"/>
    </w:pPr>
    <w:rPr>
      <w:rFonts w:ascii="Palton" w:hAnsi="Palton"/>
    </w:rPr>
  </w:style>
  <w:style w:type="paragraph" w:customStyle="1" w:styleId="normalleftjust">
    <w:name w:val="normal left just"/>
    <w:basedOn w:val="Normal"/>
    <w:rsid w:val="000D288E"/>
    <w:pPr>
      <w:jc w:val="left"/>
    </w:pPr>
  </w:style>
  <w:style w:type="paragraph" w:customStyle="1" w:styleId="plaintext">
    <w:name w:val="plain text"/>
    <w:basedOn w:val="Normal"/>
    <w:rsid w:val="000F0366"/>
    <w:pPr>
      <w:keepLines w:val="0"/>
      <w:spacing w:after="0"/>
      <w:ind w:right="-1440"/>
      <w:jc w:val="left"/>
    </w:pPr>
    <w:rPr>
      <w:rFonts w:ascii="Courier New" w:hAnsi="Courier New"/>
      <w:sz w:val="20"/>
    </w:rPr>
  </w:style>
  <w:style w:type="paragraph" w:customStyle="1" w:styleId="paraintro">
    <w:name w:val="para intro"/>
    <w:basedOn w:val="Normal"/>
    <w:rsid w:val="000F0366"/>
    <w:rPr>
      <w:rFonts w:ascii="Tms Rmn" w:hAnsi="Tms Rmn"/>
      <w:b/>
    </w:rPr>
  </w:style>
  <w:style w:type="paragraph" w:customStyle="1" w:styleId="ends">
    <w:name w:val="ends"/>
    <w:basedOn w:val="Normal"/>
    <w:rsid w:val="000F0366"/>
    <w:pPr>
      <w:spacing w:before="60" w:after="0"/>
    </w:pPr>
    <w:rPr>
      <w:sz w:val="16"/>
    </w:rPr>
  </w:style>
  <w:style w:type="paragraph" w:customStyle="1" w:styleId="normalhanging">
    <w:name w:val="normal hanging"/>
    <w:basedOn w:val="Normal"/>
    <w:rsid w:val="004D6E94"/>
    <w:pPr>
      <w:tabs>
        <w:tab w:val="left" w:pos="576"/>
      </w:tabs>
      <w:ind w:left="576" w:hanging="576"/>
      <w:jc w:val="left"/>
    </w:pPr>
  </w:style>
  <w:style w:type="paragraph" w:customStyle="1" w:styleId="hangingindent">
    <w:name w:val="hanging indent"/>
    <w:basedOn w:val="Normal"/>
    <w:rsid w:val="000F0366"/>
    <w:pPr>
      <w:ind w:left="1440" w:hanging="720"/>
    </w:pPr>
  </w:style>
  <w:style w:type="paragraph" w:customStyle="1" w:styleId="indentedbullet">
    <w:name w:val="indented bullet"/>
    <w:basedOn w:val="hangingindent"/>
    <w:rsid w:val="000F0366"/>
    <w:pPr>
      <w:ind w:left="2160"/>
    </w:pPr>
  </w:style>
  <w:style w:type="paragraph" w:customStyle="1" w:styleId="bulletlistblock">
    <w:name w:val="bullet list block"/>
    <w:basedOn w:val="Normal"/>
    <w:rsid w:val="000F0366"/>
    <w:pPr>
      <w:keepNext/>
      <w:numPr>
        <w:numId w:val="7"/>
      </w:numPr>
      <w:spacing w:after="180"/>
    </w:pPr>
  </w:style>
  <w:style w:type="paragraph" w:customStyle="1" w:styleId="hangingindent2">
    <w:name w:val="hanging indent 2"/>
    <w:basedOn w:val="hangingindent"/>
    <w:rsid w:val="000F0366"/>
    <w:pPr>
      <w:ind w:left="2160"/>
    </w:pPr>
  </w:style>
  <w:style w:type="paragraph" w:customStyle="1" w:styleId="nmadmast">
    <w:name w:val="nmadmast"/>
    <w:basedOn w:val="Normal"/>
    <w:rsid w:val="000F0366"/>
    <w:pPr>
      <w:spacing w:after="0"/>
      <w:jc w:val="right"/>
    </w:pPr>
    <w:rPr>
      <w:b/>
      <w:sz w:val="18"/>
    </w:rPr>
  </w:style>
  <w:style w:type="paragraph" w:customStyle="1" w:styleId="lttitle">
    <w:name w:val="lttitle"/>
    <w:basedOn w:val="Normal"/>
    <w:next w:val="Normal"/>
    <w:rsid w:val="000F0366"/>
    <w:pPr>
      <w:tabs>
        <w:tab w:val="left" w:pos="720"/>
        <w:tab w:val="left" w:pos="1440"/>
        <w:tab w:val="left" w:pos="2160"/>
      </w:tabs>
      <w:spacing w:before="120" w:after="360"/>
    </w:pPr>
    <w:rPr>
      <w:b/>
      <w:i/>
      <w:sz w:val="26"/>
    </w:rPr>
  </w:style>
  <w:style w:type="paragraph" w:customStyle="1" w:styleId="screenshot">
    <w:name w:val="screenshot"/>
    <w:basedOn w:val="Normal"/>
    <w:rsid w:val="000F0366"/>
    <w:pPr>
      <w:spacing w:before="120" w:after="360"/>
      <w:jc w:val="center"/>
    </w:pPr>
  </w:style>
  <w:style w:type="paragraph" w:customStyle="1" w:styleId="tabletop">
    <w:name w:val="table top"/>
    <w:basedOn w:val="table"/>
    <w:rsid w:val="000F0366"/>
    <w:pPr>
      <w:tabs>
        <w:tab w:val="left" w:pos="720"/>
        <w:tab w:val="left" w:pos="1440"/>
        <w:tab w:val="left" w:pos="2160"/>
      </w:tabs>
      <w:spacing w:before="0"/>
    </w:pPr>
    <w:rPr>
      <w:smallCaps/>
    </w:rPr>
  </w:style>
  <w:style w:type="paragraph" w:customStyle="1" w:styleId="Normalhalfline">
    <w:name w:val="Normal half line"/>
    <w:basedOn w:val="Normal"/>
    <w:rsid w:val="000F0366"/>
    <w:pPr>
      <w:spacing w:after="120"/>
    </w:pPr>
  </w:style>
  <w:style w:type="paragraph" w:styleId="TOC9">
    <w:name w:val="toc 9"/>
    <w:basedOn w:val="Normal"/>
    <w:next w:val="Normal"/>
    <w:semiHidden/>
    <w:rsid w:val="000F0366"/>
    <w:pPr>
      <w:tabs>
        <w:tab w:val="right" w:leader="dot" w:pos="9749"/>
      </w:tabs>
      <w:spacing w:after="0"/>
      <w:ind w:left="1680"/>
      <w:jc w:val="left"/>
    </w:pPr>
    <w:rPr>
      <w:sz w:val="18"/>
    </w:rPr>
  </w:style>
  <w:style w:type="paragraph" w:customStyle="1" w:styleId="Normal0after">
    <w:name w:val="Normal 0 after"/>
    <w:basedOn w:val="Normal"/>
    <w:rsid w:val="000F0366"/>
    <w:pPr>
      <w:spacing w:after="0"/>
    </w:pPr>
  </w:style>
  <w:style w:type="paragraph" w:customStyle="1" w:styleId="HeadingContents">
    <w:name w:val="Heading Contents"/>
    <w:basedOn w:val="Normal"/>
    <w:rsid w:val="000F0366"/>
    <w:pPr>
      <w:jc w:val="center"/>
    </w:pPr>
    <w:rPr>
      <w:rFonts w:ascii="Century Schoolbook" w:hAnsi="Century Schoolbook"/>
      <w:b/>
      <w:i/>
    </w:rPr>
  </w:style>
  <w:style w:type="paragraph" w:customStyle="1" w:styleId="headingmast">
    <w:name w:val="headingmast"/>
    <w:basedOn w:val="Normal"/>
    <w:rsid w:val="000F0366"/>
    <w:pPr>
      <w:keepNext/>
      <w:tabs>
        <w:tab w:val="left" w:pos="576"/>
      </w:tabs>
      <w:spacing w:before="120"/>
      <w:ind w:left="576" w:hanging="576"/>
      <w:jc w:val="left"/>
    </w:pPr>
  </w:style>
  <w:style w:type="paragraph" w:customStyle="1" w:styleId="bulletlist">
    <w:name w:val="bullet list"/>
    <w:basedOn w:val="Normal"/>
    <w:rsid w:val="000F0366"/>
    <w:pPr>
      <w:ind w:left="720" w:hanging="720"/>
    </w:pPr>
  </w:style>
  <w:style w:type="paragraph" w:customStyle="1" w:styleId="labelbig">
    <w:name w:val="label big"/>
    <w:basedOn w:val="Normal"/>
    <w:rsid w:val="000F0366"/>
    <w:pPr>
      <w:framePr w:hSpace="187" w:vSpace="187" w:wrap="auto" w:hAnchor="text" w:yAlign="center"/>
      <w:tabs>
        <w:tab w:val="left" w:pos="4320"/>
      </w:tabs>
      <w:jc w:val="left"/>
    </w:pPr>
    <w:rPr>
      <w:spacing w:val="40"/>
      <w:sz w:val="48"/>
    </w:rPr>
  </w:style>
  <w:style w:type="paragraph" w:customStyle="1" w:styleId="table">
    <w:name w:val="table"/>
    <w:basedOn w:val="Normal"/>
    <w:rsid w:val="004779CE"/>
    <w:pPr>
      <w:spacing w:before="120" w:after="120"/>
      <w:jc w:val="left"/>
    </w:pPr>
    <w:rPr>
      <w:rFonts w:ascii="Trebuchet MS" w:hAnsi="Trebuchet MS"/>
      <w:sz w:val="22"/>
    </w:rPr>
  </w:style>
  <w:style w:type="paragraph" w:customStyle="1" w:styleId="Normalleft">
    <w:name w:val="Normal left"/>
    <w:basedOn w:val="Normal"/>
    <w:rsid w:val="000F0366"/>
    <w:pPr>
      <w:jc w:val="left"/>
    </w:pPr>
  </w:style>
  <w:style w:type="paragraph" w:customStyle="1" w:styleId="tablehead">
    <w:name w:val="table head"/>
    <w:basedOn w:val="table"/>
    <w:rsid w:val="003024C2"/>
    <w:pPr>
      <w:keepNext/>
      <w:spacing w:before="60" w:after="60"/>
    </w:pPr>
    <w:rPr>
      <w:smallCaps/>
    </w:rPr>
  </w:style>
  <w:style w:type="paragraph" w:customStyle="1" w:styleId="tablesmall">
    <w:name w:val="table small"/>
    <w:basedOn w:val="table"/>
    <w:rsid w:val="000F0366"/>
    <w:rPr>
      <w:sz w:val="16"/>
    </w:rPr>
  </w:style>
  <w:style w:type="paragraph" w:customStyle="1" w:styleId="Normalpagebtm">
    <w:name w:val="Normal page btm"/>
    <w:basedOn w:val="Normal"/>
    <w:rsid w:val="000F0366"/>
    <w:pPr>
      <w:framePr w:hSpace="187" w:vSpace="187" w:wrap="auto" w:hAnchor="text" w:yAlign="bottom"/>
    </w:pPr>
  </w:style>
  <w:style w:type="paragraph" w:customStyle="1" w:styleId="footerfs">
    <w:name w:val="footerfs"/>
    <w:basedOn w:val="Normal"/>
    <w:rsid w:val="000F0366"/>
    <w:pPr>
      <w:pBdr>
        <w:top w:val="single" w:sz="6" w:space="1" w:color="auto"/>
        <w:between w:val="single" w:sz="6" w:space="1" w:color="auto"/>
      </w:pBdr>
      <w:spacing w:after="0"/>
      <w:jc w:val="center"/>
    </w:pPr>
    <w:rPr>
      <w:spacing w:val="2"/>
      <w:sz w:val="14"/>
    </w:rPr>
  </w:style>
  <w:style w:type="paragraph" w:customStyle="1" w:styleId="copyright">
    <w:name w:val="copyright"/>
    <w:basedOn w:val="Normalpagebtm"/>
    <w:rsid w:val="000F0366"/>
    <w:pPr>
      <w:framePr w:wrap="auto"/>
      <w:jc w:val="center"/>
    </w:pPr>
    <w:rPr>
      <w:sz w:val="16"/>
    </w:rPr>
  </w:style>
  <w:style w:type="paragraph" w:customStyle="1" w:styleId="headerfs">
    <w:name w:val="headerfs"/>
    <w:basedOn w:val="Normal"/>
    <w:next w:val="Normal"/>
    <w:rsid w:val="000F0366"/>
    <w:pPr>
      <w:spacing w:after="0"/>
    </w:pPr>
    <w:rPr>
      <w:rFonts w:ascii="Tms Rmn" w:hAnsi="Tms Rmn"/>
      <w:b/>
      <w:spacing w:val="60"/>
      <w:sz w:val="32"/>
    </w:rPr>
  </w:style>
  <w:style w:type="paragraph" w:customStyle="1" w:styleId="headerfsr">
    <w:name w:val="headerfsr"/>
    <w:basedOn w:val="headerfs"/>
    <w:rsid w:val="000F0366"/>
    <w:pPr>
      <w:framePr w:hSpace="187" w:wrap="notBeside" w:vAnchor="page" w:hAnchor="margin" w:xAlign="right" w:y="721"/>
      <w:jc w:val="right"/>
    </w:pPr>
  </w:style>
  <w:style w:type="paragraph" w:customStyle="1" w:styleId="headerfsl">
    <w:name w:val="headerfsl"/>
    <w:basedOn w:val="headerfs"/>
    <w:rsid w:val="000F0366"/>
    <w:pPr>
      <w:framePr w:hSpace="187" w:wrap="notBeside" w:vAnchor="page" w:hAnchor="margin" w:y="721"/>
    </w:pPr>
  </w:style>
  <w:style w:type="paragraph" w:customStyle="1" w:styleId="numberedlist">
    <w:name w:val="numbered list"/>
    <w:basedOn w:val="Normal"/>
    <w:rsid w:val="000F0366"/>
    <w:pPr>
      <w:ind w:left="432" w:hanging="432"/>
      <w:jc w:val="left"/>
    </w:pPr>
  </w:style>
  <w:style w:type="paragraph" w:customStyle="1" w:styleId="tablebullet">
    <w:name w:val="table bullet"/>
    <w:basedOn w:val="table"/>
    <w:rsid w:val="000F0366"/>
    <w:pPr>
      <w:keepNext/>
      <w:numPr>
        <w:numId w:val="5"/>
      </w:numPr>
      <w:tabs>
        <w:tab w:val="left" w:pos="576"/>
      </w:tabs>
      <w:spacing w:after="40"/>
    </w:pPr>
  </w:style>
  <w:style w:type="paragraph" w:customStyle="1" w:styleId="Normalboxed">
    <w:name w:val="Normal boxed"/>
    <w:basedOn w:val="Normal"/>
    <w:rsid w:val="000F0366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pacing w:before="120" w:after="360"/>
      <w:jc w:val="left"/>
    </w:pPr>
  </w:style>
  <w:style w:type="paragraph" w:customStyle="1" w:styleId="lecturenote">
    <w:name w:val="lecture note"/>
    <w:basedOn w:val="Normal"/>
    <w:rsid w:val="000F0366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leader="dot" w:pos="3420"/>
        <w:tab w:val="left" w:pos="3960"/>
        <w:tab w:val="left" w:leader="dot" w:pos="9540"/>
      </w:tabs>
    </w:pPr>
    <w:rPr>
      <w:smallCaps/>
      <w:vanish/>
    </w:rPr>
  </w:style>
  <w:style w:type="paragraph" w:customStyle="1" w:styleId="HangingIndent20">
    <w:name w:val="Hanging Indent 2"/>
    <w:basedOn w:val="hangingindent"/>
    <w:rsid w:val="000F0366"/>
    <w:pPr>
      <w:ind w:left="2160"/>
    </w:pPr>
  </w:style>
  <w:style w:type="paragraph" w:customStyle="1" w:styleId="Normalbulletinch">
    <w:name w:val="Normal bullet inch"/>
    <w:basedOn w:val="Normalbullet0"/>
    <w:rsid w:val="000F0366"/>
    <w:pPr>
      <w:spacing w:line="240" w:lineRule="atLeast"/>
      <w:ind w:left="1440" w:hanging="1440"/>
      <w:jc w:val="left"/>
    </w:pPr>
    <w:rPr>
      <w:rFonts w:ascii="Palton" w:hAnsi="Palton"/>
    </w:rPr>
  </w:style>
  <w:style w:type="paragraph" w:customStyle="1" w:styleId="Normalbulletindent">
    <w:name w:val="Normal bullet indent"/>
    <w:basedOn w:val="Normalbullet0"/>
    <w:rsid w:val="000F0366"/>
    <w:pPr>
      <w:ind w:left="1440"/>
    </w:pPr>
    <w:rPr>
      <w:rFonts w:ascii="Palton" w:hAnsi="Palton"/>
    </w:rPr>
  </w:style>
  <w:style w:type="paragraph" w:customStyle="1" w:styleId="Normalsingle">
    <w:name w:val="Normal single"/>
    <w:basedOn w:val="Normal"/>
    <w:rsid w:val="000F0366"/>
    <w:pPr>
      <w:spacing w:after="0"/>
    </w:pPr>
    <w:rPr>
      <w:rFonts w:ascii="Palton" w:hAnsi="Palton"/>
    </w:rPr>
  </w:style>
  <w:style w:type="paragraph" w:customStyle="1" w:styleId="logo">
    <w:name w:val="logo"/>
    <w:basedOn w:val="Normal"/>
    <w:rsid w:val="000F0366"/>
    <w:pPr>
      <w:spacing w:before="60" w:after="540"/>
    </w:pPr>
    <w:rPr>
      <w:rFonts w:ascii="Helv" w:hAnsi="Helv"/>
    </w:rPr>
  </w:style>
  <w:style w:type="paragraph" w:customStyle="1" w:styleId="pagetop">
    <w:name w:val="page top"/>
    <w:basedOn w:val="Normal"/>
    <w:rsid w:val="000F0366"/>
    <w:pPr>
      <w:keepNext/>
      <w:pageBreakBefore/>
      <w:jc w:val="center"/>
    </w:pPr>
    <w:rPr>
      <w:rFonts w:ascii="Bookman" w:hAnsi="Bookman"/>
      <w:b/>
      <w:sz w:val="40"/>
    </w:rPr>
  </w:style>
  <w:style w:type="paragraph" w:customStyle="1" w:styleId="tableofcontentsno">
    <w:name w:val="table of contents no"/>
    <w:basedOn w:val="tableofcontents"/>
    <w:rsid w:val="000F0366"/>
  </w:style>
  <w:style w:type="paragraph" w:customStyle="1" w:styleId="tableofcontents">
    <w:name w:val="table of contents"/>
    <w:basedOn w:val="Normal"/>
    <w:rsid w:val="000F0366"/>
    <w:pPr>
      <w:keepLines w:val="0"/>
      <w:tabs>
        <w:tab w:val="decimal" w:leader="dot" w:pos="7920"/>
      </w:tabs>
    </w:pPr>
    <w:rPr>
      <w:rFonts w:ascii="Tms Rmn" w:hAnsi="Tms Rmn"/>
      <w:sz w:val="20"/>
    </w:rPr>
  </w:style>
  <w:style w:type="paragraph" w:customStyle="1" w:styleId="tableofcontnonum">
    <w:name w:val="table of cont no num"/>
    <w:basedOn w:val="tableofcontents"/>
    <w:next w:val="Normal"/>
    <w:rsid w:val="000F0366"/>
  </w:style>
  <w:style w:type="paragraph" w:customStyle="1" w:styleId="P1">
    <w:name w:val="P1"/>
    <w:rsid w:val="000F0366"/>
    <w:pPr>
      <w:tabs>
        <w:tab w:val="left" w:pos="1008"/>
      </w:tabs>
      <w:spacing w:after="240" w:line="264" w:lineRule="atLeast"/>
      <w:ind w:left="1008" w:hanging="1008"/>
      <w:jc w:val="both"/>
    </w:pPr>
    <w:rPr>
      <w:rFonts w:ascii="palantino" w:hAnsi="palantino"/>
      <w:lang w:eastAsia="en-GB"/>
    </w:rPr>
  </w:style>
  <w:style w:type="paragraph" w:customStyle="1" w:styleId="P2">
    <w:name w:val="P2"/>
    <w:rsid w:val="000F0366"/>
    <w:pPr>
      <w:tabs>
        <w:tab w:val="left" w:pos="1008"/>
      </w:tabs>
      <w:spacing w:after="240" w:line="264" w:lineRule="atLeast"/>
      <w:ind w:left="1008"/>
      <w:jc w:val="both"/>
    </w:pPr>
    <w:rPr>
      <w:rFonts w:ascii="palantino" w:hAnsi="palantino"/>
      <w:lang w:eastAsia="en-GB"/>
    </w:rPr>
  </w:style>
  <w:style w:type="paragraph" w:customStyle="1" w:styleId="P3">
    <w:name w:val="P3"/>
    <w:rsid w:val="000F0366"/>
    <w:pPr>
      <w:tabs>
        <w:tab w:val="left" w:pos="1728"/>
      </w:tabs>
      <w:spacing w:after="240" w:line="264" w:lineRule="atLeast"/>
      <w:ind w:left="1728" w:hanging="720"/>
      <w:jc w:val="both"/>
    </w:pPr>
    <w:rPr>
      <w:rFonts w:ascii="palantino" w:hAnsi="palantino"/>
      <w:lang w:eastAsia="en-GB"/>
    </w:rPr>
  </w:style>
  <w:style w:type="paragraph" w:customStyle="1" w:styleId="P4">
    <w:name w:val="P4"/>
    <w:rsid w:val="000F0366"/>
    <w:pPr>
      <w:tabs>
        <w:tab w:val="left" w:pos="1728"/>
      </w:tabs>
      <w:spacing w:after="240" w:line="264" w:lineRule="atLeast"/>
      <w:ind w:left="1728"/>
      <w:jc w:val="both"/>
    </w:pPr>
    <w:rPr>
      <w:rFonts w:ascii="palantino" w:hAnsi="palantino"/>
      <w:lang w:eastAsia="en-GB"/>
    </w:rPr>
  </w:style>
  <w:style w:type="paragraph" w:customStyle="1" w:styleId="HP">
    <w:name w:val="HP"/>
    <w:rsid w:val="000F0366"/>
    <w:pPr>
      <w:pBdr>
        <w:bottom w:val="single" w:sz="12" w:space="0" w:color="auto"/>
        <w:between w:val="single" w:sz="12" w:space="0" w:color="auto"/>
      </w:pBdr>
      <w:tabs>
        <w:tab w:val="right" w:pos="8784"/>
      </w:tabs>
      <w:spacing w:after="480" w:line="264" w:lineRule="atLeast"/>
    </w:pPr>
    <w:rPr>
      <w:rFonts w:ascii="Helvetica" w:hAnsi="Helvetica"/>
      <w:b/>
      <w:lang w:eastAsia="en-GB"/>
    </w:rPr>
  </w:style>
  <w:style w:type="paragraph" w:customStyle="1" w:styleId="FP">
    <w:name w:val="FP"/>
    <w:rsid w:val="000F0366"/>
    <w:pPr>
      <w:pBdr>
        <w:top w:val="single" w:sz="12" w:space="0" w:color="auto"/>
        <w:between w:val="single" w:sz="12" w:space="0" w:color="auto"/>
      </w:pBdr>
      <w:tabs>
        <w:tab w:val="right" w:pos="8784"/>
      </w:tabs>
      <w:spacing w:after="240" w:line="264" w:lineRule="atLeast"/>
    </w:pPr>
    <w:rPr>
      <w:rFonts w:ascii="Helvetica" w:hAnsi="Helvetica"/>
      <w:lang w:eastAsia="en-GB"/>
    </w:rPr>
  </w:style>
  <w:style w:type="paragraph" w:customStyle="1" w:styleId="WP">
    <w:name w:val="WP"/>
    <w:rsid w:val="000F0366"/>
    <w:pPr>
      <w:spacing w:before="3600" w:after="240" w:line="264" w:lineRule="atLeast"/>
      <w:ind w:left="1440" w:right="1440"/>
      <w:jc w:val="center"/>
    </w:pPr>
    <w:rPr>
      <w:rFonts w:ascii="Helvetica" w:hAnsi="Helvetica"/>
      <w:b/>
      <w:sz w:val="28"/>
      <w:lang w:eastAsia="en-GB"/>
    </w:rPr>
  </w:style>
  <w:style w:type="paragraph" w:customStyle="1" w:styleId="Normalbulletend">
    <w:name w:val="Normal bullet end"/>
    <w:basedOn w:val="Normalbullet0"/>
    <w:rsid w:val="000F0366"/>
  </w:style>
  <w:style w:type="paragraph" w:customStyle="1" w:styleId="lthead">
    <w:name w:val="lthead"/>
    <w:basedOn w:val="Normal"/>
    <w:next w:val="Normal"/>
    <w:rsid w:val="000F0366"/>
    <w:pPr>
      <w:jc w:val="right"/>
    </w:pPr>
    <w:rPr>
      <w:b/>
      <w:sz w:val="20"/>
    </w:rPr>
  </w:style>
  <w:style w:type="paragraph" w:customStyle="1" w:styleId="tocmaster">
    <w:name w:val="tocmaster"/>
    <w:basedOn w:val="Normal"/>
    <w:next w:val="Normal"/>
    <w:rsid w:val="000F0366"/>
    <w:pPr>
      <w:jc w:val="left"/>
    </w:pPr>
    <w:rPr>
      <w:noProof/>
    </w:rPr>
  </w:style>
  <w:style w:type="paragraph" w:customStyle="1" w:styleId="documentcontrol">
    <w:name w:val="document control"/>
    <w:basedOn w:val="Normal"/>
    <w:rsid w:val="000F0366"/>
    <w:pPr>
      <w:framePr w:hSpace="187" w:vSpace="187" w:wrap="auto" w:hAnchor="text" w:yAlign="bottom"/>
      <w:tabs>
        <w:tab w:val="left" w:pos="2880"/>
      </w:tabs>
      <w:spacing w:after="0"/>
      <w:jc w:val="left"/>
    </w:pPr>
    <w:rPr>
      <w:sz w:val="16"/>
    </w:rPr>
  </w:style>
  <w:style w:type="paragraph" w:customStyle="1" w:styleId="hiddensmall">
    <w:name w:val="hidden small"/>
    <w:basedOn w:val="Normal"/>
    <w:rsid w:val="000F0366"/>
    <w:pPr>
      <w:keepLines w:val="0"/>
      <w:spacing w:after="0"/>
    </w:pPr>
    <w:rPr>
      <w:vanish/>
      <w:sz w:val="16"/>
    </w:rPr>
  </w:style>
  <w:style w:type="paragraph" w:customStyle="1" w:styleId="window">
    <w:name w:val="window"/>
    <w:basedOn w:val="Normal"/>
    <w:rsid w:val="000F0366"/>
    <w:pPr>
      <w:spacing w:after="0"/>
      <w:jc w:val="left"/>
    </w:pPr>
    <w:rPr>
      <w:rFonts w:ascii="Helv" w:hAnsi="Helv"/>
      <w:spacing w:val="20"/>
      <w:sz w:val="18"/>
    </w:rPr>
  </w:style>
  <w:style w:type="paragraph" w:customStyle="1" w:styleId="bulletlistblokend">
    <w:name w:val="bullet list blokend"/>
    <w:basedOn w:val="bulletlistblock"/>
    <w:next w:val="Normal"/>
    <w:rsid w:val="000F0366"/>
    <w:pPr>
      <w:keepNext w:val="0"/>
    </w:pPr>
  </w:style>
  <w:style w:type="paragraph" w:customStyle="1" w:styleId="ltsinc">
    <w:name w:val="ltsinc"/>
    <w:basedOn w:val="Normal"/>
    <w:next w:val="Normal"/>
    <w:rsid w:val="000F0366"/>
    <w:pPr>
      <w:spacing w:before="240" w:after="0"/>
      <w:jc w:val="left"/>
    </w:pPr>
  </w:style>
  <w:style w:type="paragraph" w:customStyle="1" w:styleId="tablebold">
    <w:name w:val="table bold"/>
    <w:basedOn w:val="table"/>
    <w:rsid w:val="000F0366"/>
    <w:pPr>
      <w:keepNext/>
      <w:spacing w:before="240"/>
    </w:pPr>
    <w:rPr>
      <w:b/>
    </w:rPr>
  </w:style>
  <w:style w:type="paragraph" w:customStyle="1" w:styleId="tablebulletend">
    <w:name w:val="table bullet end"/>
    <w:basedOn w:val="tablebullet"/>
    <w:rsid w:val="008B3DE8"/>
    <w:pPr>
      <w:keepNext w:val="0"/>
      <w:numPr>
        <w:numId w:val="20"/>
      </w:numPr>
      <w:spacing w:after="120"/>
    </w:pPr>
  </w:style>
  <w:style w:type="paragraph" w:customStyle="1" w:styleId="tabletopsmall">
    <w:name w:val="table top small"/>
    <w:basedOn w:val="tablesmall"/>
    <w:next w:val="tablesmall"/>
    <w:rsid w:val="000F0366"/>
    <w:pPr>
      <w:keepNext/>
      <w:spacing w:before="96" w:after="96"/>
    </w:pPr>
    <w:rPr>
      <w:smallCaps/>
    </w:rPr>
  </w:style>
  <w:style w:type="paragraph" w:customStyle="1" w:styleId="tableitalic">
    <w:name w:val="table italic"/>
    <w:basedOn w:val="table"/>
    <w:rsid w:val="000F0366"/>
    <w:pPr>
      <w:keepNext/>
      <w:spacing w:before="0" w:after="80"/>
    </w:pPr>
    <w:rPr>
      <w:i/>
    </w:rPr>
  </w:style>
  <w:style w:type="paragraph" w:customStyle="1" w:styleId="ltsalut">
    <w:name w:val="ltsalut"/>
    <w:basedOn w:val="Normal"/>
    <w:rsid w:val="000F0366"/>
    <w:pPr>
      <w:keepNext/>
      <w:spacing w:before="120"/>
      <w:jc w:val="left"/>
    </w:pPr>
  </w:style>
  <w:style w:type="paragraph" w:customStyle="1" w:styleId="normalbullet">
    <w:name w:val="normal bullet"/>
    <w:basedOn w:val="Normal"/>
    <w:next w:val="Normal"/>
    <w:rsid w:val="0071604F"/>
    <w:pPr>
      <w:numPr>
        <w:numId w:val="34"/>
      </w:numPr>
      <w:jc w:val="left"/>
    </w:pPr>
  </w:style>
  <w:style w:type="paragraph" w:customStyle="1" w:styleId="Normalheadsscrnshot">
    <w:name w:val="Normal heads scrnshot"/>
    <w:basedOn w:val="Normal"/>
    <w:rsid w:val="000F0366"/>
    <w:pPr>
      <w:keepNext/>
    </w:pPr>
  </w:style>
  <w:style w:type="paragraph" w:customStyle="1" w:styleId="Headerld">
    <w:name w:val="Headerld"/>
    <w:basedOn w:val="Header"/>
    <w:rsid w:val="000F0366"/>
    <w:pPr>
      <w:tabs>
        <w:tab w:val="clear" w:pos="9720"/>
        <w:tab w:val="right" w:pos="14760"/>
      </w:tabs>
    </w:pPr>
  </w:style>
  <w:style w:type="paragraph" w:customStyle="1" w:styleId="Footerld">
    <w:name w:val="Footerld"/>
    <w:basedOn w:val="Footer"/>
    <w:rsid w:val="000F0366"/>
    <w:pPr>
      <w:tabs>
        <w:tab w:val="clear" w:pos="9720"/>
        <w:tab w:val="right" w:pos="14760"/>
      </w:tabs>
    </w:pPr>
  </w:style>
  <w:style w:type="paragraph" w:customStyle="1" w:styleId="Normalbulletnotnext">
    <w:name w:val="Normal bullet not next"/>
    <w:basedOn w:val="Normalbullet0"/>
    <w:rsid w:val="000F0366"/>
  </w:style>
  <w:style w:type="paragraph" w:customStyle="1" w:styleId="normalbulletend0">
    <w:name w:val="normal bullet end"/>
    <w:basedOn w:val="normalbullet"/>
    <w:rsid w:val="000F0366"/>
  </w:style>
  <w:style w:type="paragraph" w:customStyle="1" w:styleId="DocTitle">
    <w:name w:val="DocTitle"/>
    <w:basedOn w:val="Normal"/>
    <w:rsid w:val="000F0366"/>
    <w:pPr>
      <w:spacing w:before="120"/>
      <w:jc w:val="center"/>
    </w:pPr>
    <w:rPr>
      <w:b/>
      <w:spacing w:val="70"/>
      <w:sz w:val="28"/>
    </w:rPr>
  </w:style>
  <w:style w:type="paragraph" w:customStyle="1" w:styleId="tablebottom">
    <w:name w:val="table bottom"/>
    <w:basedOn w:val="table"/>
    <w:rsid w:val="000F0366"/>
  </w:style>
  <w:style w:type="paragraph" w:customStyle="1" w:styleId="LoASig">
    <w:name w:val="LoASig"/>
    <w:basedOn w:val="Normal"/>
    <w:rsid w:val="000F0366"/>
    <w:pPr>
      <w:tabs>
        <w:tab w:val="right" w:leader="dot" w:pos="4320"/>
        <w:tab w:val="left" w:pos="4860"/>
        <w:tab w:val="right" w:leader="dot" w:pos="9720"/>
      </w:tabs>
    </w:pPr>
  </w:style>
  <w:style w:type="paragraph" w:customStyle="1" w:styleId="normalright">
    <w:name w:val="normal right"/>
    <w:basedOn w:val="Normal"/>
    <w:rsid w:val="000F0366"/>
    <w:pPr>
      <w:jc w:val="right"/>
    </w:pPr>
  </w:style>
  <w:style w:type="paragraph" w:customStyle="1" w:styleId="LAWTECextract">
    <w:name w:val="LAWTEC extract"/>
    <w:basedOn w:val="Normal"/>
    <w:rsid w:val="000F0366"/>
    <w:pPr>
      <w:spacing w:after="0"/>
    </w:pPr>
  </w:style>
  <w:style w:type="paragraph" w:customStyle="1" w:styleId="normalheadsblist">
    <w:name w:val="normal heads b list"/>
    <w:basedOn w:val="Normal"/>
    <w:rsid w:val="000F0366"/>
    <w:pPr>
      <w:keepNext/>
      <w:tabs>
        <w:tab w:val="left" w:pos="576"/>
      </w:tabs>
      <w:spacing w:after="180"/>
    </w:pPr>
  </w:style>
  <w:style w:type="paragraph" w:customStyle="1" w:styleId="author">
    <w:name w:val="author"/>
    <w:basedOn w:val="Normal"/>
    <w:next w:val="Normal"/>
    <w:rsid w:val="000F0366"/>
    <w:pPr>
      <w:framePr w:hSpace="187" w:vSpace="720" w:wrap="notBeside" w:hAnchor="text" w:yAlign="bottom"/>
      <w:tabs>
        <w:tab w:val="center" w:pos="4500"/>
        <w:tab w:val="right" w:pos="9720"/>
      </w:tabs>
      <w:jc w:val="left"/>
    </w:pPr>
  </w:style>
  <w:style w:type="paragraph" w:customStyle="1" w:styleId="headingdoct">
    <w:name w:val="heading doct"/>
    <w:basedOn w:val="Normal"/>
    <w:next w:val="Normal"/>
    <w:rsid w:val="00706BFF"/>
    <w:pPr>
      <w:spacing w:before="240"/>
      <w:jc w:val="center"/>
    </w:pPr>
    <w:rPr>
      <w:b/>
      <w:i/>
      <w:spacing w:val="4"/>
      <w:sz w:val="30"/>
      <w:szCs w:val="28"/>
    </w:rPr>
  </w:style>
  <w:style w:type="paragraph" w:customStyle="1" w:styleId="ACTmtgprog">
    <w:name w:val="ACT mtg prog"/>
    <w:basedOn w:val="Normal"/>
    <w:rsid w:val="000F0366"/>
    <w:pPr>
      <w:tabs>
        <w:tab w:val="left" w:pos="3240"/>
        <w:tab w:val="left" w:pos="5760"/>
        <w:tab w:val="left" w:pos="8100"/>
        <w:tab w:val="right" w:pos="9720"/>
      </w:tabs>
      <w:spacing w:after="80"/>
    </w:pPr>
  </w:style>
  <w:style w:type="paragraph" w:customStyle="1" w:styleId="normalnumbered">
    <w:name w:val="normal numbered"/>
    <w:basedOn w:val="Normal"/>
    <w:rsid w:val="002D2E6C"/>
    <w:pPr>
      <w:ind w:left="576" w:hanging="576"/>
      <w:jc w:val="left"/>
    </w:pPr>
    <w:rPr>
      <w:sz w:val="26"/>
    </w:rPr>
  </w:style>
  <w:style w:type="paragraph" w:customStyle="1" w:styleId="normallettered">
    <w:name w:val="normal lettered"/>
    <w:basedOn w:val="normalnumbered"/>
    <w:rsid w:val="000F0366"/>
    <w:pPr>
      <w:numPr>
        <w:numId w:val="2"/>
      </w:numPr>
    </w:pPr>
  </w:style>
  <w:style w:type="paragraph" w:customStyle="1" w:styleId="mehead">
    <w:name w:val="mehead"/>
    <w:basedOn w:val="Normal"/>
    <w:rsid w:val="000F0366"/>
    <w:pPr>
      <w:ind w:left="1440" w:hanging="1440"/>
      <w:jc w:val="left"/>
    </w:pPr>
  </w:style>
  <w:style w:type="paragraph" w:customStyle="1" w:styleId="normalbulletitalic">
    <w:name w:val="normal bullet italic"/>
    <w:basedOn w:val="normalbullet"/>
    <w:rsid w:val="000F0366"/>
    <w:rPr>
      <w:i/>
    </w:rPr>
  </w:style>
  <w:style w:type="paragraph" w:customStyle="1" w:styleId="normalbulletkeepnext">
    <w:name w:val="normal bullet keep next"/>
    <w:basedOn w:val="normalbullet"/>
    <w:rsid w:val="000F0366"/>
    <w:pPr>
      <w:keepNext/>
    </w:pPr>
  </w:style>
  <w:style w:type="paragraph" w:customStyle="1" w:styleId="normalcentred">
    <w:name w:val="normal centred"/>
    <w:basedOn w:val="Normal"/>
    <w:rsid w:val="000F0366"/>
    <w:pPr>
      <w:jc w:val="center"/>
    </w:pPr>
  </w:style>
  <w:style w:type="paragraph" w:customStyle="1" w:styleId="prepby">
    <w:name w:val="prepby"/>
    <w:basedOn w:val="Normal"/>
    <w:rsid w:val="000F0366"/>
    <w:pPr>
      <w:ind w:left="1800" w:hanging="1800"/>
      <w:jc w:val="left"/>
    </w:pPr>
  </w:style>
  <w:style w:type="paragraph" w:customStyle="1" w:styleId="italicsmallcaps">
    <w:name w:val="italic small caps"/>
    <w:basedOn w:val="Normal"/>
    <w:rsid w:val="000F0366"/>
    <w:rPr>
      <w:i/>
      <w:smallCaps/>
    </w:rPr>
  </w:style>
  <w:style w:type="paragraph" w:customStyle="1" w:styleId="tabletall">
    <w:name w:val="table tall"/>
    <w:basedOn w:val="table"/>
    <w:rsid w:val="000F0366"/>
    <w:pPr>
      <w:spacing w:before="260" w:after="260"/>
    </w:pPr>
  </w:style>
  <w:style w:type="paragraph" w:customStyle="1" w:styleId="Normalhanging0">
    <w:name w:val="Normal hanging"/>
    <w:basedOn w:val="Normal"/>
    <w:rsid w:val="000F0366"/>
    <w:pPr>
      <w:ind w:left="576" w:hanging="576"/>
    </w:pPr>
  </w:style>
  <w:style w:type="paragraph" w:customStyle="1" w:styleId="tablecentre">
    <w:name w:val="table centre"/>
    <w:basedOn w:val="table"/>
    <w:rsid w:val="000F0366"/>
    <w:pPr>
      <w:jc w:val="center"/>
    </w:pPr>
  </w:style>
  <w:style w:type="paragraph" w:customStyle="1" w:styleId="tableright">
    <w:name w:val="table right"/>
    <w:basedOn w:val="table"/>
    <w:rsid w:val="000F0366"/>
    <w:pPr>
      <w:jc w:val="right"/>
    </w:pPr>
  </w:style>
  <w:style w:type="paragraph" w:customStyle="1" w:styleId="tableindent">
    <w:name w:val="table indent"/>
    <w:basedOn w:val="table"/>
    <w:rsid w:val="000F0366"/>
    <w:pPr>
      <w:ind w:left="360" w:hanging="360"/>
    </w:pPr>
  </w:style>
  <w:style w:type="paragraph" w:customStyle="1" w:styleId="normalkeepnext">
    <w:name w:val="normal keep next"/>
    <w:basedOn w:val="Normal"/>
    <w:rsid w:val="000F0366"/>
    <w:pPr>
      <w:keepNext/>
    </w:pPr>
  </w:style>
  <w:style w:type="paragraph" w:customStyle="1" w:styleId="delegatelist">
    <w:name w:val="delegate list"/>
    <w:basedOn w:val="Normal"/>
    <w:rsid w:val="000F0366"/>
    <w:pPr>
      <w:tabs>
        <w:tab w:val="right" w:leader="dot" w:pos="9720"/>
      </w:tabs>
      <w:spacing w:after="360"/>
    </w:pPr>
  </w:style>
  <w:style w:type="paragraph" w:customStyle="1" w:styleId="tableheading">
    <w:name w:val="table heading"/>
    <w:basedOn w:val="table"/>
    <w:next w:val="tablesubheading"/>
    <w:rsid w:val="000F0366"/>
    <w:pPr>
      <w:keepNext/>
      <w:numPr>
        <w:numId w:val="1"/>
      </w:numPr>
      <w:spacing w:before="140" w:after="20"/>
    </w:pPr>
    <w:rPr>
      <w:b/>
    </w:rPr>
  </w:style>
  <w:style w:type="paragraph" w:customStyle="1" w:styleId="tableheadsbulletlist">
    <w:name w:val="table heads bullet list"/>
    <w:basedOn w:val="table"/>
    <w:rsid w:val="000F0366"/>
    <w:pPr>
      <w:spacing w:after="40"/>
    </w:pPr>
  </w:style>
  <w:style w:type="paragraph" w:customStyle="1" w:styleId="tablepagebreak">
    <w:name w:val="table page break"/>
    <w:basedOn w:val="tablebullet"/>
    <w:rsid w:val="000F0366"/>
    <w:pPr>
      <w:pageBreakBefore/>
      <w:numPr>
        <w:numId w:val="0"/>
      </w:numPr>
    </w:pPr>
  </w:style>
  <w:style w:type="paragraph" w:customStyle="1" w:styleId="tablehiddenspaced">
    <w:name w:val="table hidden spaced"/>
    <w:basedOn w:val="table"/>
    <w:rsid w:val="000F0366"/>
    <w:pPr>
      <w:keepLines w:val="0"/>
      <w:spacing w:after="600"/>
    </w:pPr>
  </w:style>
  <w:style w:type="paragraph" w:customStyle="1" w:styleId="tablehidden">
    <w:name w:val="table hidden"/>
    <w:basedOn w:val="table"/>
    <w:rsid w:val="000F0366"/>
    <w:pPr>
      <w:keepLines w:val="0"/>
    </w:pPr>
    <w:rPr>
      <w:vanish/>
    </w:rPr>
  </w:style>
  <w:style w:type="paragraph" w:customStyle="1" w:styleId="tablesubheading">
    <w:name w:val="table subheading"/>
    <w:basedOn w:val="table"/>
    <w:next w:val="table"/>
    <w:rsid w:val="000F0366"/>
    <w:rPr>
      <w:b/>
    </w:rPr>
  </w:style>
  <w:style w:type="paragraph" w:customStyle="1" w:styleId="history">
    <w:name w:val="history"/>
    <w:basedOn w:val="Normal"/>
    <w:rsid w:val="000F0366"/>
    <w:pPr>
      <w:tabs>
        <w:tab w:val="left" w:pos="1620"/>
        <w:tab w:val="left" w:pos="2520"/>
        <w:tab w:val="left" w:pos="3150"/>
        <w:tab w:val="left" w:pos="6030"/>
      </w:tabs>
      <w:spacing w:after="160"/>
      <w:jc w:val="left"/>
    </w:pPr>
    <w:rPr>
      <w:sz w:val="22"/>
    </w:rPr>
  </w:style>
  <w:style w:type="paragraph" w:customStyle="1" w:styleId="wipfigures">
    <w:name w:val="wipfigures"/>
    <w:basedOn w:val="Normal"/>
    <w:rsid w:val="000F0366"/>
    <w:pPr>
      <w:tabs>
        <w:tab w:val="decimal" w:leader="dot" w:pos="2790"/>
        <w:tab w:val="left" w:leader="dot" w:pos="3510"/>
      </w:tabs>
      <w:spacing w:after="200"/>
    </w:pPr>
  </w:style>
  <w:style w:type="character" w:customStyle="1" w:styleId="Statuswords">
    <w:name w:val="Statuswords"/>
    <w:basedOn w:val="DefaultParagraphFont"/>
    <w:rsid w:val="000F0366"/>
    <w:rPr>
      <w:smallCaps/>
      <w:color w:val="0000FF"/>
    </w:rPr>
  </w:style>
  <w:style w:type="paragraph" w:customStyle="1" w:styleId="HeadingExcludeToC">
    <w:name w:val="Heading Exclude ToC"/>
    <w:basedOn w:val="Normal"/>
    <w:next w:val="Normal"/>
    <w:rsid w:val="000F0366"/>
    <w:pPr>
      <w:spacing w:before="120"/>
    </w:pPr>
    <w:rPr>
      <w:b/>
      <w:i/>
      <w:sz w:val="28"/>
    </w:rPr>
  </w:style>
  <w:style w:type="paragraph" w:customStyle="1" w:styleId="normalbullet2tablist">
    <w:name w:val="normal bullet 2tablist"/>
    <w:basedOn w:val="normalbullet"/>
    <w:rsid w:val="000F0366"/>
    <w:pPr>
      <w:tabs>
        <w:tab w:val="right" w:leader="dot" w:pos="14760"/>
      </w:tabs>
    </w:pPr>
  </w:style>
  <w:style w:type="paragraph" w:customStyle="1" w:styleId="possdelete">
    <w:name w:val="possdelete"/>
    <w:basedOn w:val="Normal"/>
    <w:next w:val="Normal"/>
    <w:rsid w:val="000F0366"/>
    <w:rPr>
      <w:color w:val="FF0000"/>
    </w:rPr>
  </w:style>
  <w:style w:type="paragraph" w:customStyle="1" w:styleId="Contents">
    <w:name w:val="Contents"/>
    <w:basedOn w:val="Normal"/>
    <w:next w:val="TOC1"/>
    <w:rsid w:val="000F0366"/>
    <w:pPr>
      <w:spacing w:before="240" w:after="180"/>
      <w:jc w:val="center"/>
    </w:pPr>
    <w:rPr>
      <w:b/>
      <w:i/>
      <w:sz w:val="28"/>
    </w:rPr>
  </w:style>
  <w:style w:type="character" w:styleId="Hyperlink">
    <w:name w:val="Hyperlink"/>
    <w:rsid w:val="000F0366"/>
    <w:rPr>
      <w:color w:val="0000FF"/>
      <w:u w:val="single"/>
    </w:rPr>
  </w:style>
  <w:style w:type="paragraph" w:customStyle="1" w:styleId="productionnote">
    <w:name w:val="production note"/>
    <w:basedOn w:val="Normal"/>
    <w:next w:val="Normal"/>
    <w:rsid w:val="000F0366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</w:pPr>
    <w:rPr>
      <w:b/>
      <w:caps/>
      <w:sz w:val="48"/>
    </w:rPr>
  </w:style>
  <w:style w:type="paragraph" w:styleId="EndnoteText">
    <w:name w:val="endnote text"/>
    <w:basedOn w:val="Normal"/>
    <w:semiHidden/>
    <w:rsid w:val="000F0366"/>
    <w:pPr>
      <w:jc w:val="left"/>
    </w:pPr>
    <w:rPr>
      <w:sz w:val="20"/>
    </w:rPr>
  </w:style>
  <w:style w:type="paragraph" w:customStyle="1" w:styleId="verbartim">
    <w:name w:val="verbartim"/>
    <w:basedOn w:val="Normal"/>
    <w:next w:val="Normal"/>
    <w:rsid w:val="001A7694"/>
    <w:pPr>
      <w:pBdr>
        <w:left w:val="dotted" w:sz="4" w:space="6" w:color="auto"/>
      </w:pBdr>
      <w:ind w:left="576"/>
      <w:jc w:val="left"/>
    </w:pPr>
    <w:rPr>
      <w:noProof/>
    </w:rPr>
  </w:style>
  <w:style w:type="paragraph" w:customStyle="1" w:styleId="writein">
    <w:name w:val="writein"/>
    <w:basedOn w:val="Normal"/>
    <w:rsid w:val="003930E0"/>
    <w:pPr>
      <w:tabs>
        <w:tab w:val="right" w:leader="dot" w:pos="4320"/>
      </w:tabs>
    </w:pPr>
  </w:style>
  <w:style w:type="paragraph" w:customStyle="1" w:styleId="normalbulletclose">
    <w:name w:val="normal bullet close"/>
    <w:basedOn w:val="normalbullet"/>
    <w:rsid w:val="00E13EEE"/>
    <w:pPr>
      <w:numPr>
        <w:numId w:val="0"/>
      </w:numPr>
      <w:spacing w:after="180"/>
    </w:pPr>
    <w:rPr>
      <w:rFonts w:ascii="Arial" w:hAnsi="Arial"/>
    </w:rPr>
  </w:style>
  <w:style w:type="paragraph" w:styleId="NormalWeb">
    <w:name w:val="Normal (Web)"/>
    <w:basedOn w:val="Normal"/>
    <w:rsid w:val="00142FCD"/>
    <w:pPr>
      <w:keepLines w:val="0"/>
      <w:spacing w:before="100" w:beforeAutospacing="1" w:after="100" w:afterAutospacing="1"/>
      <w:jc w:val="left"/>
    </w:pPr>
    <w:rPr>
      <w:rFonts w:ascii="Arial" w:hAnsi="Arial"/>
      <w:lang w:eastAsia="en-US"/>
    </w:rPr>
  </w:style>
  <w:style w:type="paragraph" w:customStyle="1" w:styleId="book">
    <w:name w:val="book"/>
    <w:basedOn w:val="Normal"/>
    <w:rsid w:val="00A66C29"/>
    <w:pPr>
      <w:tabs>
        <w:tab w:val="left" w:pos="2790"/>
        <w:tab w:val="left" w:pos="5040"/>
        <w:tab w:val="right" w:pos="9720"/>
      </w:tabs>
      <w:spacing w:after="120"/>
    </w:pPr>
  </w:style>
  <w:style w:type="paragraph" w:customStyle="1" w:styleId="quote">
    <w:name w:val="quote"/>
    <w:basedOn w:val="Normal"/>
    <w:next w:val="Normal0after"/>
    <w:rsid w:val="00F33FE9"/>
    <w:pPr>
      <w:pBdr>
        <w:left w:val="single" w:sz="4" w:space="4" w:color="auto"/>
        <w:right w:val="single" w:sz="4" w:space="4" w:color="auto"/>
      </w:pBdr>
      <w:tabs>
        <w:tab w:val="right" w:pos="9360"/>
      </w:tabs>
      <w:spacing w:before="60" w:after="0" w:line="360" w:lineRule="auto"/>
      <w:ind w:left="576" w:right="288"/>
      <w:jc w:val="left"/>
    </w:pPr>
  </w:style>
  <w:style w:type="paragraph" w:customStyle="1" w:styleId="normalleft0">
    <w:name w:val="normal left"/>
    <w:basedOn w:val="Normal"/>
    <w:rsid w:val="00F7038E"/>
    <w:pPr>
      <w:tabs>
        <w:tab w:val="left" w:pos="720"/>
        <w:tab w:val="left" w:pos="1440"/>
        <w:tab w:val="left" w:pos="2160"/>
      </w:tabs>
      <w:jc w:val="left"/>
    </w:pPr>
  </w:style>
  <w:style w:type="paragraph" w:customStyle="1" w:styleId="tree">
    <w:name w:val="tree"/>
    <w:basedOn w:val="Normal"/>
    <w:rsid w:val="005B164E"/>
    <w:pPr>
      <w:spacing w:after="0"/>
      <w:jc w:val="left"/>
    </w:pPr>
    <w:rPr>
      <w:rFonts w:ascii="Courier New" w:hAnsi="Courier New"/>
      <w:sz w:val="22"/>
    </w:rPr>
  </w:style>
  <w:style w:type="paragraph" w:customStyle="1" w:styleId="execsummary">
    <w:name w:val="exec summary"/>
    <w:basedOn w:val="Normal"/>
    <w:rsid w:val="001C5027"/>
    <w:pPr>
      <w:spacing w:before="240" w:line="360" w:lineRule="auto"/>
      <w:jc w:val="left"/>
    </w:pPr>
    <w:rPr>
      <w:sz w:val="26"/>
    </w:rPr>
  </w:style>
  <w:style w:type="table" w:styleId="TableGrid">
    <w:name w:val="Table Grid"/>
    <w:basedOn w:val="TableNormal"/>
    <w:rsid w:val="000C11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emplate:DecEG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DecEGl.dot</Template>
  <TotalTime>0</TotalTime>
  <Pages>5</Pages>
  <Words>519</Words>
  <Characters>3426</Characters>
  <Application>Microsoft Macintosh Word</Application>
  <DocSecurity>0</DocSecurity>
  <Lines>126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Selection Programme - [Company] [Project]</vt:lpstr>
    </vt:vector>
  </TitlesOfParts>
  <Manager/>
  <Company>Decision Evaluation Ltd</Company>
  <LinksUpToDate>false</LinksUpToDate>
  <CharactersWithSpaces>3826</CharactersWithSpaces>
  <SharedDoc>false</SharedDoc>
  <HyperlinkBase/>
  <HLinks>
    <vt:vector size="6" baseType="variant">
      <vt:variant>
        <vt:i4>8061003</vt:i4>
      </vt:variant>
      <vt:variant>
        <vt:i4>3</vt:i4>
      </vt:variant>
      <vt:variant>
        <vt:i4>0</vt:i4>
      </vt:variant>
      <vt:variant>
        <vt:i4>5</vt:i4>
      </vt:variant>
      <vt:variant>
        <vt:lpwstr>mailto:martin.tate@decisionevaluation.co.uk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Selection Programme - [Company] [Project]</dc:title>
  <dc:subject>Off-The-Shelf IT Solutions: A practitioner's guide to selection and procurement</dc:subject>
  <dc:creator>Martin Tate</dc:creator>
  <cp:keywords/>
  <dc:description>See other templates at:_x000d_http://shop.bcs.org/offtheshelfextras.asp _x000d_See usage in book at:_x000d_http://www.bcs.org/books/offtheshelf</dc:description>
  <cp:lastModifiedBy>Martin Tate</cp:lastModifiedBy>
  <cp:revision>3</cp:revision>
  <cp:lastPrinted>2015-03-11T13:37:00Z</cp:lastPrinted>
  <dcterms:created xsi:type="dcterms:W3CDTF">2015-03-09T15:02:00Z</dcterms:created>
  <dcterms:modified xsi:type="dcterms:W3CDTF">2015-03-11T13:37:00Z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quenceNbr">
    <vt:i4>1</vt:i4>
  </property>
</Properties>
</file>